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60" w:type="dxa"/>
        <w:tblInd w:w="108" w:type="dxa"/>
        <w:tblLook w:val="01E0" w:firstRow="1" w:lastRow="1" w:firstColumn="1" w:lastColumn="1" w:noHBand="0" w:noVBand="0"/>
      </w:tblPr>
      <w:tblGrid>
        <w:gridCol w:w="7302"/>
        <w:gridCol w:w="4758"/>
      </w:tblGrid>
      <w:tr w:rsidR="001C468B" w:rsidRPr="008A5C4C" w14:paraId="2ABC2957" w14:textId="77777777" w:rsidTr="000F1EE3">
        <w:tc>
          <w:tcPr>
            <w:tcW w:w="7302" w:type="dxa"/>
            <w:vMerge w:val="restart"/>
          </w:tcPr>
          <w:p w14:paraId="61BB1007" w14:textId="77777777" w:rsidR="001C468B" w:rsidRPr="008A5C4C" w:rsidRDefault="0057151B" w:rsidP="008A5C4C">
            <w:pPr>
              <w:tabs>
                <w:tab w:val="left" w:pos="6480"/>
              </w:tabs>
              <w:spacing w:line="360" w:lineRule="auto"/>
              <w:rPr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"/>
                  </w:textInput>
                </w:ffData>
              </w:fldChar>
            </w:r>
            <w:r w:rsidR="008A5C4C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A5C4C">
              <w:rPr>
                <w:rFonts w:cs="Arial"/>
                <w:noProof/>
              </w:rPr>
              <w:t>Navn</w:t>
            </w:r>
            <w:r>
              <w:rPr>
                <w:rFonts w:cs="Arial"/>
              </w:rPr>
              <w:fldChar w:fldCharType="end"/>
            </w:r>
          </w:p>
          <w:p w14:paraId="6062C750" w14:textId="77777777" w:rsidR="001C468B" w:rsidRPr="008A5C4C" w:rsidRDefault="0057151B" w:rsidP="008A5C4C">
            <w:pPr>
              <w:tabs>
                <w:tab w:val="left" w:pos="6480"/>
              </w:tabs>
              <w:spacing w:line="360" w:lineRule="auto"/>
              <w:rPr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="008A5C4C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A5C4C">
              <w:rPr>
                <w:rFonts w:cs="Arial"/>
                <w:noProof/>
              </w:rPr>
              <w:t>Adresse</w:t>
            </w:r>
            <w:r>
              <w:rPr>
                <w:rFonts w:cs="Arial"/>
              </w:rPr>
              <w:fldChar w:fldCharType="end"/>
            </w:r>
          </w:p>
          <w:p w14:paraId="4885420C" w14:textId="77777777" w:rsidR="001C468B" w:rsidRPr="008A5C4C" w:rsidRDefault="0057151B" w:rsidP="008A5C4C">
            <w:pPr>
              <w:tabs>
                <w:tab w:val="left" w:pos="6480"/>
              </w:tabs>
              <w:spacing w:line="360" w:lineRule="auto"/>
              <w:rPr>
                <w:b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nr. By"/>
                  </w:textInput>
                </w:ffData>
              </w:fldChar>
            </w:r>
            <w:r w:rsidR="008A5C4C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A5C4C">
              <w:rPr>
                <w:rFonts w:cs="Arial"/>
                <w:noProof/>
              </w:rPr>
              <w:t>Postnr. By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758" w:type="dxa"/>
          </w:tcPr>
          <w:p w14:paraId="3B43951C" w14:textId="77777777" w:rsidR="001C468B" w:rsidRPr="008A5C4C" w:rsidRDefault="001C468B" w:rsidP="000F1EE3">
            <w:pPr>
              <w:tabs>
                <w:tab w:val="left" w:pos="6480"/>
              </w:tabs>
              <w:ind w:left="-108"/>
              <w:rPr>
                <w:b/>
                <w:bCs/>
              </w:rPr>
            </w:pPr>
          </w:p>
        </w:tc>
      </w:tr>
      <w:tr w:rsidR="001C468B" w:rsidRPr="0039570F" w14:paraId="4AE21AB9" w14:textId="77777777" w:rsidTr="000F1EE3">
        <w:tc>
          <w:tcPr>
            <w:tcW w:w="7302" w:type="dxa"/>
            <w:vMerge/>
          </w:tcPr>
          <w:p w14:paraId="0F8AC41A" w14:textId="77777777" w:rsidR="001C468B" w:rsidRPr="0039570F" w:rsidRDefault="001C468B" w:rsidP="000F1EE3">
            <w:pPr>
              <w:tabs>
                <w:tab w:val="left" w:pos="6480"/>
              </w:tabs>
              <w:rPr>
                <w:b/>
                <w:bCs/>
              </w:rPr>
            </w:pPr>
          </w:p>
        </w:tc>
        <w:tc>
          <w:tcPr>
            <w:tcW w:w="4758" w:type="dxa"/>
          </w:tcPr>
          <w:p w14:paraId="5991D696" w14:textId="295ED500" w:rsidR="001C468B" w:rsidRPr="000F1EE3" w:rsidRDefault="0057151B" w:rsidP="000F1EE3">
            <w:pPr>
              <w:tabs>
                <w:tab w:val="left" w:pos="6480"/>
              </w:tabs>
              <w:ind w:left="-108"/>
              <w:rPr>
                <w:bCs/>
              </w:rPr>
            </w:pPr>
            <w:r w:rsidRPr="000F1EE3">
              <w:rPr>
                <w:bCs/>
              </w:rPr>
              <w:fldChar w:fldCharType="begin"/>
            </w:r>
            <w:r w:rsidR="001C468B" w:rsidRPr="000F1EE3">
              <w:rPr>
                <w:bCs/>
              </w:rPr>
              <w:instrText xml:space="preserve"> TIME \@ "d. MMMM yyyy" </w:instrText>
            </w:r>
            <w:r w:rsidRPr="000F1EE3">
              <w:rPr>
                <w:bCs/>
              </w:rPr>
              <w:fldChar w:fldCharType="separate"/>
            </w:r>
            <w:r w:rsidR="00221A1F">
              <w:rPr>
                <w:bCs/>
                <w:noProof/>
              </w:rPr>
              <w:t>25. juni 2024</w:t>
            </w:r>
            <w:r w:rsidRPr="000F1EE3">
              <w:rPr>
                <w:bCs/>
              </w:rPr>
              <w:fldChar w:fldCharType="end"/>
            </w:r>
          </w:p>
        </w:tc>
      </w:tr>
      <w:tr w:rsidR="001C468B" w:rsidRPr="0039570F" w14:paraId="745C15F8" w14:textId="77777777" w:rsidTr="000F1EE3">
        <w:trPr>
          <w:trHeight w:val="20"/>
        </w:trPr>
        <w:tc>
          <w:tcPr>
            <w:tcW w:w="7302" w:type="dxa"/>
            <w:vMerge/>
          </w:tcPr>
          <w:p w14:paraId="5F280A11" w14:textId="77777777" w:rsidR="001C468B" w:rsidRPr="0039570F" w:rsidRDefault="001C468B" w:rsidP="000F1EE3">
            <w:pPr>
              <w:tabs>
                <w:tab w:val="left" w:pos="6480"/>
              </w:tabs>
              <w:rPr>
                <w:b/>
                <w:bCs/>
              </w:rPr>
            </w:pPr>
          </w:p>
        </w:tc>
        <w:tc>
          <w:tcPr>
            <w:tcW w:w="4758" w:type="dxa"/>
          </w:tcPr>
          <w:p w14:paraId="1E17065E" w14:textId="77777777" w:rsidR="001C468B" w:rsidRPr="001C468B" w:rsidRDefault="001C468B" w:rsidP="008A5C4C">
            <w:pPr>
              <w:tabs>
                <w:tab w:val="left" w:pos="6480"/>
              </w:tabs>
              <w:ind w:left="-108"/>
              <w:rPr>
                <w:bCs/>
              </w:rPr>
            </w:pPr>
            <w:r>
              <w:rPr>
                <w:bCs/>
              </w:rPr>
              <w:t>Cpr.</w:t>
            </w:r>
            <w:r w:rsidR="008A5C4C">
              <w:rPr>
                <w:bCs/>
              </w:rPr>
              <w:t xml:space="preserve">: </w:t>
            </w:r>
            <w:bookmarkStart w:id="0" w:name="Tekst1"/>
            <w:r w:rsidR="0057151B">
              <w:fldChar w:fldCharType="begin">
                <w:ffData>
                  <w:name w:val="Tekst1"/>
                  <w:enabled/>
                  <w:calcOnExit w:val="0"/>
                  <w:textInput>
                    <w:default w:val="cpr. nr."/>
                  </w:textInput>
                </w:ffData>
              </w:fldChar>
            </w:r>
            <w:r w:rsidR="008A5C4C">
              <w:instrText xml:space="preserve"> FORMTEXT </w:instrText>
            </w:r>
            <w:r w:rsidR="0057151B">
              <w:fldChar w:fldCharType="separate"/>
            </w:r>
            <w:r w:rsidR="008A5C4C">
              <w:rPr>
                <w:noProof/>
              </w:rPr>
              <w:t>cpr. nr.</w:t>
            </w:r>
            <w:r w:rsidR="0057151B">
              <w:fldChar w:fldCharType="end"/>
            </w:r>
            <w:bookmarkEnd w:id="0"/>
          </w:p>
        </w:tc>
      </w:tr>
    </w:tbl>
    <w:p w14:paraId="0BC3B26C" w14:textId="77777777" w:rsidR="001C468B" w:rsidRDefault="001C468B" w:rsidP="001C468B">
      <w:pPr>
        <w:rPr>
          <w:sz w:val="28"/>
          <w:szCs w:val="28"/>
        </w:rPr>
      </w:pPr>
    </w:p>
    <w:p w14:paraId="6DA09F4A" w14:textId="77777777" w:rsidR="001C468B" w:rsidRPr="00162134" w:rsidRDefault="001C468B" w:rsidP="001C468B">
      <w:pPr>
        <w:rPr>
          <w:sz w:val="28"/>
          <w:szCs w:val="28"/>
        </w:rPr>
      </w:pPr>
    </w:p>
    <w:p w14:paraId="460BD3B7" w14:textId="77777777" w:rsidR="001C468B" w:rsidRPr="00162134" w:rsidRDefault="001C468B" w:rsidP="001C468B">
      <w:pPr>
        <w:rPr>
          <w:sz w:val="28"/>
          <w:szCs w:val="28"/>
        </w:rPr>
      </w:pPr>
    </w:p>
    <w:p w14:paraId="4EC5FACE" w14:textId="77777777" w:rsidR="001C468B" w:rsidRPr="00162134" w:rsidRDefault="001C468B" w:rsidP="001C468B">
      <w:pPr>
        <w:rPr>
          <w:sz w:val="28"/>
          <w:szCs w:val="28"/>
        </w:rPr>
      </w:pPr>
    </w:p>
    <w:p w14:paraId="1C339D2F" w14:textId="77777777" w:rsidR="001C468B" w:rsidRPr="00162134" w:rsidRDefault="001C468B" w:rsidP="001C468B">
      <w:pPr>
        <w:rPr>
          <w:sz w:val="28"/>
          <w:szCs w:val="28"/>
        </w:rPr>
      </w:pPr>
    </w:p>
    <w:p w14:paraId="0321E094" w14:textId="77777777" w:rsidR="001C468B" w:rsidRPr="00162134" w:rsidRDefault="001C468B" w:rsidP="001C468B">
      <w:pPr>
        <w:rPr>
          <w:sz w:val="28"/>
          <w:szCs w:val="28"/>
        </w:rPr>
      </w:pPr>
    </w:p>
    <w:p w14:paraId="45B152B3" w14:textId="77777777" w:rsidR="001C468B" w:rsidRPr="00162134" w:rsidRDefault="001C468B" w:rsidP="001C468B">
      <w:pPr>
        <w:rPr>
          <w:sz w:val="28"/>
          <w:szCs w:val="28"/>
        </w:rPr>
      </w:pPr>
    </w:p>
    <w:p w14:paraId="3EBE7B11" w14:textId="77777777" w:rsidR="001C468B" w:rsidRDefault="001C468B" w:rsidP="001C468B">
      <w:pPr>
        <w:sectPr w:rsidR="001C468B" w:rsidSect="000F1EE3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7" w:h="16840" w:code="9"/>
          <w:pgMar w:top="2285" w:right="1417" w:bottom="1440" w:left="1440" w:header="539" w:footer="709" w:gutter="0"/>
          <w:cols w:space="708"/>
          <w:formProt w:val="0"/>
          <w:noEndnote/>
          <w:titlePg/>
        </w:sectPr>
      </w:pPr>
    </w:p>
    <w:p w14:paraId="2C840415" w14:textId="77777777" w:rsidR="001C468B" w:rsidRDefault="001C468B" w:rsidP="001C468B">
      <w:pPr>
        <w:pStyle w:val="Default"/>
      </w:pPr>
    </w:p>
    <w:p w14:paraId="3CED02F8" w14:textId="77777777" w:rsidR="004F194E" w:rsidRPr="006D0A96" w:rsidRDefault="004F194E" w:rsidP="004F194E">
      <w:pPr>
        <w:rPr>
          <w:b/>
          <w:sz w:val="36"/>
          <w:szCs w:val="36"/>
        </w:rPr>
      </w:pPr>
      <w:r>
        <w:rPr>
          <w:b/>
          <w:sz w:val="28"/>
          <w:szCs w:val="28"/>
        </w:rPr>
        <w:t>Invitation opfølgende samtale</w:t>
      </w:r>
    </w:p>
    <w:p w14:paraId="6B97BDB5" w14:textId="77777777" w:rsidR="004F194E" w:rsidRDefault="004F194E" w:rsidP="004F194E">
      <w:pPr>
        <w:jc w:val="both"/>
      </w:pPr>
    </w:p>
    <w:p w14:paraId="3755ABE3" w14:textId="77777777" w:rsidR="004F194E" w:rsidRPr="00A13481" w:rsidRDefault="004F194E" w:rsidP="004F194E">
      <w:pPr>
        <w:jc w:val="both"/>
        <w:rPr>
          <w:rFonts w:cs="Arial"/>
        </w:rPr>
      </w:pPr>
      <w:r w:rsidRPr="00A13481">
        <w:rPr>
          <w:rFonts w:cs="Arial"/>
        </w:rPr>
        <w:t xml:space="preserve">Som </w:t>
      </w:r>
      <w:r>
        <w:rPr>
          <w:rFonts w:cs="Arial"/>
        </w:rPr>
        <w:t xml:space="preserve">du er oplyst om, </w:t>
      </w:r>
      <w:r w:rsidRPr="00A13481">
        <w:rPr>
          <w:rFonts w:cs="Arial"/>
        </w:rPr>
        <w:t xml:space="preserve">inviterer jeg dig </w:t>
      </w:r>
      <w:r>
        <w:rPr>
          <w:rFonts w:cs="Arial"/>
        </w:rPr>
        <w:t xml:space="preserve">hermed </w:t>
      </w:r>
      <w:r w:rsidRPr="00A13481">
        <w:rPr>
          <w:rFonts w:cs="Arial"/>
        </w:rPr>
        <w:t xml:space="preserve">til en </w:t>
      </w:r>
      <w:r>
        <w:rPr>
          <w:rFonts w:cs="Arial"/>
        </w:rPr>
        <w:t>opfølgende samtale</w:t>
      </w:r>
      <w:r w:rsidRPr="00A13481">
        <w:rPr>
          <w:rFonts w:cs="Arial"/>
        </w:rPr>
        <w:t>.</w:t>
      </w:r>
    </w:p>
    <w:p w14:paraId="6CAFE2ED" w14:textId="77777777" w:rsidR="004F194E" w:rsidRPr="00A13481" w:rsidRDefault="004F194E" w:rsidP="004F194E">
      <w:pPr>
        <w:jc w:val="both"/>
        <w:rPr>
          <w:rFonts w:cs="Arial"/>
        </w:rPr>
      </w:pPr>
    </w:p>
    <w:p w14:paraId="32A19888" w14:textId="361E1A05" w:rsidR="004F194E" w:rsidRDefault="004F194E" w:rsidP="004F194E">
      <w:pPr>
        <w:jc w:val="both"/>
        <w:rPr>
          <w:rFonts w:cs="Arial"/>
        </w:rPr>
      </w:pPr>
      <w:r>
        <w:rPr>
          <w:rFonts w:cs="Arial"/>
        </w:rPr>
        <w:t xml:space="preserve">Samtalen afholdes på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mødested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mødested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dato/årstal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dato/årstal</w:t>
      </w:r>
      <w:r>
        <w:rPr>
          <w:rFonts w:cs="Arial"/>
        </w:rPr>
        <w:fldChar w:fldCharType="end"/>
      </w:r>
      <w:r w:rsidRPr="00A13481">
        <w:rPr>
          <w:rFonts w:cs="Arial"/>
        </w:rPr>
        <w:t xml:space="preserve"> kl.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tidspunkt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tidspunkt</w:t>
      </w:r>
      <w:r>
        <w:rPr>
          <w:rFonts w:cs="Arial"/>
        </w:rPr>
        <w:fldChar w:fldCharType="end"/>
      </w:r>
      <w:r w:rsidRPr="00A13481">
        <w:rPr>
          <w:rFonts w:cs="Arial"/>
        </w:rPr>
        <w:t xml:space="preserve">. </w:t>
      </w:r>
    </w:p>
    <w:p w14:paraId="7C656BC0" w14:textId="77777777" w:rsidR="004F194E" w:rsidRPr="00A13481" w:rsidRDefault="004F194E" w:rsidP="004F194E">
      <w:pPr>
        <w:jc w:val="both"/>
        <w:rPr>
          <w:rFonts w:cs="Arial"/>
        </w:rPr>
      </w:pPr>
    </w:p>
    <w:p w14:paraId="59E3967D" w14:textId="77777777" w:rsidR="004F194E" w:rsidRPr="00A13481" w:rsidRDefault="004F194E" w:rsidP="004F194E">
      <w:pPr>
        <w:pStyle w:val="Default"/>
        <w:shd w:val="clear" w:color="auto" w:fill="FFFF00"/>
        <w:jc w:val="both"/>
        <w:rPr>
          <w:rFonts w:ascii="Arial" w:hAnsi="Arial" w:cs="Arial"/>
        </w:rPr>
      </w:pPr>
      <w:r w:rsidRPr="00A13481">
        <w:rPr>
          <w:rFonts w:ascii="Arial" w:hAnsi="Arial" w:cs="Arial"/>
        </w:rPr>
        <w:t xml:space="preserve">Formålet med samtalen er, at vi </w:t>
      </w:r>
      <w:r>
        <w:rPr>
          <w:rFonts w:ascii="Arial" w:hAnsi="Arial" w:cs="Arial"/>
        </w:rPr>
        <w:t xml:space="preserve">får en status og på baggrund af denne drøfter hvorvidt det er muligt at fastholde dig i stillingen. </w:t>
      </w:r>
    </w:p>
    <w:p w14:paraId="0B112F6D" w14:textId="77777777" w:rsidR="004F194E" w:rsidRDefault="004F194E" w:rsidP="004F194E">
      <w:pPr>
        <w:jc w:val="both"/>
        <w:rPr>
          <w:rFonts w:cs="Arial"/>
        </w:rPr>
      </w:pPr>
    </w:p>
    <w:p w14:paraId="2D551F4C" w14:textId="77777777" w:rsidR="004F194E" w:rsidRDefault="004F194E" w:rsidP="004F194E">
      <w:pPr>
        <w:jc w:val="both"/>
        <w:rPr>
          <w:rFonts w:cs="Arial"/>
        </w:rPr>
      </w:pPr>
      <w:r w:rsidRPr="00155857">
        <w:rPr>
          <w:rFonts w:cs="Arial"/>
        </w:rPr>
        <w:t>Jeg skal gøre dig opmærksom på, at du er velkommen til at tage en bisidder med. Det kan evt. være en medarbejderrepræsentant eller en anden</w:t>
      </w:r>
      <w:r>
        <w:rPr>
          <w:rFonts w:cs="Arial"/>
        </w:rPr>
        <w:t>.</w:t>
      </w:r>
    </w:p>
    <w:p w14:paraId="359E7104" w14:textId="77777777" w:rsidR="004F194E" w:rsidRDefault="004F194E" w:rsidP="004F194E">
      <w:pPr>
        <w:jc w:val="both"/>
        <w:rPr>
          <w:rFonts w:cs="Arial"/>
        </w:rPr>
      </w:pPr>
    </w:p>
    <w:p w14:paraId="1A626818" w14:textId="77777777" w:rsidR="004F194E" w:rsidRDefault="004F194E" w:rsidP="004F194E">
      <w:pPr>
        <w:rPr>
          <w:rFonts w:cs="Arial"/>
        </w:rPr>
      </w:pPr>
      <w:r>
        <w:rPr>
          <w:rFonts w:cs="Arial"/>
        </w:rPr>
        <w:t xml:space="preserve">Ved samtalen deltager jeg sammen med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navn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navn</w:t>
      </w:r>
      <w:r>
        <w:rPr>
          <w:rFonts w:cs="Arial"/>
        </w:rPr>
        <w:fldChar w:fldCharType="end"/>
      </w:r>
      <w:r>
        <w:rPr>
          <w:rFonts w:cs="Arial"/>
        </w:rPr>
        <w:t>.</w:t>
      </w:r>
    </w:p>
    <w:p w14:paraId="148E33A5" w14:textId="77777777" w:rsidR="00153A0C" w:rsidRPr="00155857" w:rsidRDefault="00153A0C" w:rsidP="00155857">
      <w:pPr>
        <w:rPr>
          <w:rFonts w:cs="Arial"/>
        </w:rPr>
      </w:pPr>
    </w:p>
    <w:p w14:paraId="2E5FFA90" w14:textId="77777777" w:rsidR="00155857" w:rsidRPr="00155857" w:rsidRDefault="00155857" w:rsidP="00155857">
      <w:pPr>
        <w:rPr>
          <w:rFonts w:cs="Arial"/>
        </w:rPr>
      </w:pPr>
      <w:r w:rsidRPr="00155857">
        <w:rPr>
          <w:rFonts w:cs="Arial"/>
        </w:rPr>
        <w:t>Med venlig hilsen</w:t>
      </w:r>
    </w:p>
    <w:p w14:paraId="331C33F0" w14:textId="77777777" w:rsidR="00A13481" w:rsidRPr="00A13481" w:rsidRDefault="00A13481" w:rsidP="00A13481">
      <w:pPr>
        <w:rPr>
          <w:rFonts w:cs="Arial"/>
        </w:rPr>
      </w:pPr>
    </w:p>
    <w:p w14:paraId="5C015EEB" w14:textId="77777777" w:rsidR="008A5C4C" w:rsidRPr="001C468B" w:rsidRDefault="008A5C4C" w:rsidP="001C468B">
      <w:pPr>
        <w:rPr>
          <w:rFonts w:cs="Arial"/>
        </w:rPr>
      </w:pPr>
    </w:p>
    <w:p w14:paraId="3BA34A51" w14:textId="77777777" w:rsidR="001C468B" w:rsidRPr="001C468B" w:rsidRDefault="00A13481" w:rsidP="001C468B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Underskrift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Underskrift</w:t>
      </w:r>
      <w:r>
        <w:rPr>
          <w:rFonts w:cs="Arial"/>
        </w:rPr>
        <w:fldChar w:fldCharType="end"/>
      </w:r>
    </w:p>
    <w:sectPr w:rsidR="001C468B" w:rsidRPr="001C468B" w:rsidSect="000F1EE3">
      <w:type w:val="continuous"/>
      <w:pgSz w:w="11907" w:h="16840" w:code="9"/>
      <w:pgMar w:top="2285" w:right="1417" w:bottom="2696" w:left="1440" w:header="540" w:footer="709" w:gutter="0"/>
      <w:pgNumType w:start="1"/>
      <w:cols w:space="708"/>
      <w:formProt w:val="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306C6" w14:textId="77777777" w:rsidR="005736A4" w:rsidRDefault="005736A4" w:rsidP="009F516B">
      <w:r>
        <w:separator/>
      </w:r>
    </w:p>
  </w:endnote>
  <w:endnote w:type="continuationSeparator" w:id="0">
    <w:p w14:paraId="51CB7846" w14:textId="77777777" w:rsidR="005736A4" w:rsidRDefault="005736A4" w:rsidP="009F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8F73" w14:textId="77777777" w:rsidR="000F1EE3" w:rsidRDefault="0057151B" w:rsidP="000F1EE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0F1EE3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0631F3F" w14:textId="77777777" w:rsidR="000F1EE3" w:rsidRDefault="000F1EE3" w:rsidP="000F1EE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C1C8" w14:textId="77777777" w:rsidR="000F1EE3" w:rsidRDefault="000F1EE3" w:rsidP="000F1EE3">
    <w:pPr>
      <w:pStyle w:val="Sidefod"/>
      <w:pBdr>
        <w:bottom w:val="single" w:sz="6" w:space="1" w:color="auto"/>
      </w:pBdr>
      <w:rPr>
        <w:sz w:val="15"/>
        <w:szCs w:val="15"/>
      </w:rPr>
    </w:pPr>
  </w:p>
  <w:p w14:paraId="7B5EDDCF" w14:textId="77777777" w:rsidR="000F1EE3" w:rsidRDefault="000F1EE3" w:rsidP="000F1EE3">
    <w:pPr>
      <w:pStyle w:val="Sidefod"/>
      <w:rPr>
        <w:sz w:val="15"/>
        <w:szCs w:val="15"/>
      </w:rPr>
    </w:pPr>
  </w:p>
  <w:p w14:paraId="01704B55" w14:textId="77777777" w:rsidR="000F1EE3" w:rsidRPr="00C66EDC" w:rsidRDefault="000F1EE3" w:rsidP="000F1EE3">
    <w:pPr>
      <w:pStyle w:val="Sidefod"/>
      <w:rPr>
        <w:sz w:val="15"/>
        <w:szCs w:val="15"/>
      </w:rPr>
    </w:pPr>
    <w:r>
      <w:rPr>
        <w:sz w:val="15"/>
        <w:szCs w:val="15"/>
      </w:rPr>
      <w:t>Adresse ved personlig henvendelse: Toftevej 43, 9440 Aabybro</w:t>
    </w:r>
  </w:p>
  <w:p w14:paraId="4C06BC8B" w14:textId="77777777" w:rsidR="000F1EE3" w:rsidRPr="00C66EDC" w:rsidRDefault="0057151B" w:rsidP="000F1EE3">
    <w:pPr>
      <w:pStyle w:val="Sidefod"/>
      <w:jc w:val="right"/>
      <w:rPr>
        <w:sz w:val="15"/>
        <w:szCs w:val="15"/>
      </w:rPr>
    </w:pPr>
    <w:r w:rsidRPr="00B30D3B">
      <w:rPr>
        <w:sz w:val="15"/>
        <w:szCs w:val="15"/>
      </w:rPr>
      <w:fldChar w:fldCharType="begin"/>
    </w:r>
    <w:r w:rsidR="000F1EE3" w:rsidRPr="00B30D3B">
      <w:rPr>
        <w:sz w:val="15"/>
        <w:szCs w:val="15"/>
      </w:rPr>
      <w:instrText xml:space="preserve"> PAGE   \* MERGEFORMAT </w:instrText>
    </w:r>
    <w:r w:rsidRPr="00B30D3B">
      <w:rPr>
        <w:sz w:val="15"/>
        <w:szCs w:val="15"/>
      </w:rPr>
      <w:fldChar w:fldCharType="separate"/>
    </w:r>
    <w:r w:rsidR="00155857">
      <w:rPr>
        <w:noProof/>
        <w:sz w:val="15"/>
        <w:szCs w:val="15"/>
      </w:rPr>
      <w:t>2</w:t>
    </w:r>
    <w:r w:rsidRPr="00B30D3B">
      <w:rPr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F34" w14:textId="77777777" w:rsidR="000F1EE3" w:rsidRDefault="000F1EE3" w:rsidP="000F1EE3">
    <w:pPr>
      <w:pStyle w:val="Sidefod"/>
      <w:pBdr>
        <w:bottom w:val="single" w:sz="6" w:space="1" w:color="auto"/>
      </w:pBdr>
      <w:rPr>
        <w:sz w:val="15"/>
        <w:szCs w:val="15"/>
      </w:rPr>
    </w:pPr>
  </w:p>
  <w:p w14:paraId="32170ECF" w14:textId="77777777" w:rsidR="000F1EE3" w:rsidRDefault="000F1EE3" w:rsidP="000F1EE3">
    <w:pPr>
      <w:pStyle w:val="Sidefod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410E5" w14:textId="77777777" w:rsidR="005736A4" w:rsidRDefault="005736A4" w:rsidP="009F516B">
      <w:r>
        <w:separator/>
      </w:r>
    </w:p>
  </w:footnote>
  <w:footnote w:type="continuationSeparator" w:id="0">
    <w:p w14:paraId="17EC3F2B" w14:textId="77777777" w:rsidR="005736A4" w:rsidRDefault="005736A4" w:rsidP="009F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438E" w14:textId="77777777" w:rsidR="000F1EE3" w:rsidRDefault="009612DA" w:rsidP="000F1EE3">
    <w:pPr>
      <w:pStyle w:val="Sidehoved"/>
      <w:jc w:val="right"/>
    </w:pPr>
    <w:r>
      <w:rPr>
        <w:noProof/>
      </w:rPr>
      <w:drawing>
        <wp:inline distT="0" distB="0" distL="0" distR="0" wp14:anchorId="1B621299" wp14:editId="1C703939">
          <wp:extent cx="1028700" cy="885825"/>
          <wp:effectExtent l="0" t="0" r="0" b="9525"/>
          <wp:docPr id="1" name="Billede 1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428B" w14:textId="77777777" w:rsidR="000F1EE3" w:rsidRDefault="009612DA" w:rsidP="000F1EE3">
    <w:pPr>
      <w:pStyle w:val="Sidehoved"/>
      <w:ind w:right="261"/>
      <w:jc w:val="right"/>
    </w:pPr>
    <w:r>
      <w:rPr>
        <w:noProof/>
      </w:rPr>
      <w:drawing>
        <wp:inline distT="0" distB="0" distL="0" distR="0" wp14:anchorId="184FF7AE" wp14:editId="4EDD9BFC">
          <wp:extent cx="1028700" cy="885825"/>
          <wp:effectExtent l="0" t="0" r="0" b="9525"/>
          <wp:docPr id="2" name="Billede 2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aben_navnetraek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DD"/>
    <w:rsid w:val="000F1EE3"/>
    <w:rsid w:val="00137DB4"/>
    <w:rsid w:val="00153A0C"/>
    <w:rsid w:val="00155857"/>
    <w:rsid w:val="001C468B"/>
    <w:rsid w:val="002022B9"/>
    <w:rsid w:val="002118CD"/>
    <w:rsid w:val="00221A1F"/>
    <w:rsid w:val="002262A6"/>
    <w:rsid w:val="003F7581"/>
    <w:rsid w:val="004F194E"/>
    <w:rsid w:val="0054053C"/>
    <w:rsid w:val="0057151B"/>
    <w:rsid w:val="005736A4"/>
    <w:rsid w:val="00694F34"/>
    <w:rsid w:val="006A76D1"/>
    <w:rsid w:val="007A3A15"/>
    <w:rsid w:val="00884F3F"/>
    <w:rsid w:val="008A5C4C"/>
    <w:rsid w:val="009612DA"/>
    <w:rsid w:val="009C37DD"/>
    <w:rsid w:val="009F516B"/>
    <w:rsid w:val="00A13481"/>
    <w:rsid w:val="00A57A73"/>
    <w:rsid w:val="00B52388"/>
    <w:rsid w:val="00CF03C6"/>
    <w:rsid w:val="00D13BA9"/>
    <w:rsid w:val="00D164E8"/>
    <w:rsid w:val="00D84BE2"/>
    <w:rsid w:val="00DB4BBD"/>
    <w:rsid w:val="00E1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97FAF"/>
  <w15:docId w15:val="{289ACE59-4A2F-4DCF-842C-DCDCAA4A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68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1C468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1C468B"/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paragraph" w:styleId="Sidehoved">
    <w:name w:val="header"/>
    <w:basedOn w:val="Normal"/>
    <w:link w:val="SidehovedTegn"/>
    <w:rsid w:val="001C468B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SidehovedTegn">
    <w:name w:val="Sidehoved Tegn"/>
    <w:basedOn w:val="Standardskrifttypeiafsnit"/>
    <w:link w:val="Sidehoved"/>
    <w:rsid w:val="001C468B"/>
    <w:rPr>
      <w:rFonts w:ascii="Arial" w:eastAsia="Times New Roman" w:hAnsi="Arial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rsid w:val="001C468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1C468B"/>
    <w:rPr>
      <w:rFonts w:ascii="Arial" w:eastAsia="Times New Roman" w:hAnsi="Arial" w:cs="Times New Roman"/>
      <w:sz w:val="24"/>
      <w:szCs w:val="24"/>
      <w:lang w:eastAsia="da-DK"/>
    </w:rPr>
  </w:style>
  <w:style w:type="character" w:styleId="Sidetal">
    <w:name w:val="page number"/>
    <w:basedOn w:val="Standardskrifttypeiafsnit"/>
    <w:rsid w:val="001C468B"/>
  </w:style>
  <w:style w:type="paragraph" w:customStyle="1" w:styleId="Default">
    <w:name w:val="Default"/>
    <w:rsid w:val="001C468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CUSSidefodNormal">
    <w:name w:val="CUSSidefodNormal"/>
    <w:qFormat/>
    <w:rsid w:val="006A76D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jb\Local%20Settings\Temporary%20Internet%20Files\Content.Outlook\EVCIB7FS\Dokumentation%20lovligt%20forfald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Dokumentation lovligt forfald</Template>
  <TotalTime>1</TotalTime>
  <Pages>1</Pages>
  <Words>103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bjb</dc:creator>
  <cp:keywords/>
  <dc:description/>
  <cp:lastModifiedBy>Susanne Mortensen</cp:lastModifiedBy>
  <cp:revision>3</cp:revision>
  <cp:lastPrinted>2010-03-18T15:36:00Z</cp:lastPrinted>
  <dcterms:created xsi:type="dcterms:W3CDTF">2024-06-25T07:23:00Z</dcterms:created>
  <dcterms:modified xsi:type="dcterms:W3CDTF">2024-06-25T08:12:00Z</dcterms:modified>
</cp:coreProperties>
</file>