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EF42" w14:textId="77777777" w:rsidR="00DB2E19" w:rsidRDefault="00DB2E19" w:rsidP="00393814">
      <w:pPr>
        <w:ind w:left="851"/>
      </w:pPr>
      <w:r>
        <w:rPr>
          <w:noProof/>
        </w:rPr>
        <mc:AlternateContent>
          <mc:Choice Requires="wps">
            <w:drawing>
              <wp:inline distT="0" distB="0" distL="0" distR="0" wp14:anchorId="3A25D6DB" wp14:editId="58B0529E">
                <wp:extent cx="2880000" cy="2160000"/>
                <wp:effectExtent l="0" t="0" r="0" b="0"/>
                <wp:docPr id="2" name="Tekstfel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rgbClr val="6F748A"/>
                        </a:solidFill>
                        <a:ln w="6350">
                          <a:noFill/>
                        </a:ln>
                      </wps:spPr>
                      <wps:txbx>
                        <w:txbxContent>
                          <w:p w14:paraId="2F321E14" w14:textId="77777777" w:rsidR="00DB2E19" w:rsidRPr="00A03C8E" w:rsidRDefault="00DB2E19" w:rsidP="00DB2E19">
                            <w:pPr>
                              <w:pStyle w:val="Vejledningtitel"/>
                            </w:pPr>
                            <w:r w:rsidRPr="0076476C">
                              <w:t>Vejledning</w:t>
                            </w:r>
                          </w:p>
                          <w:p w14:paraId="30B8A10F" w14:textId="79BC6DA7" w:rsidR="00DB2E19" w:rsidRPr="00DB2E19" w:rsidRDefault="00AA7B48" w:rsidP="00DB2E19">
                            <w:pPr>
                              <w:pStyle w:val="Vejledningnr"/>
                              <w:rPr>
                                <w14:textFill>
                                  <w14:solidFill>
                                    <w14:schemeClr w14:val="bg1"/>
                                  </w14:solidFill>
                                </w14:textFill>
                              </w:rPr>
                            </w:pPr>
                            <w:r>
                              <w:t>50.20</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3A25D6DB" id="_x0000_t202" coordsize="21600,21600" o:spt="202" path="m,l,21600r21600,l21600,xe">
                <v:stroke joinstyle="miter"/>
                <v:path gradientshapeok="t" o:connecttype="rect"/>
              </v:shapetype>
              <v:shape id="Tekstfelt 2" o:spid="_x0000_s1026" type="#_x0000_t202" alt="&quot;&quot;"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" fillcolor="#6f748a" stroked="f" strokeweight=".5pt">
                <v:textbox inset="5mm,5mm,5mm,5mm">
                  <w:txbxContent>
                    <w:p w14:paraId="2F321E14" w14:textId="77777777" w:rsidR="00DB2E19" w:rsidRPr="00A03C8E" w:rsidRDefault="00DB2E19" w:rsidP="00DB2E19">
                      <w:pPr>
                        <w:pStyle w:val="Vejledningtitel"/>
                      </w:pPr>
                      <w:r w:rsidRPr="0076476C">
                        <w:t>Vejledning</w:t>
                      </w:r>
                    </w:p>
                    <w:p w14:paraId="30B8A10F" w14:textId="79BC6DA7" w:rsidR="00DB2E19" w:rsidRPr="00DB2E19" w:rsidRDefault="00AA7B48" w:rsidP="00DB2E19">
                      <w:pPr>
                        <w:pStyle w:val="Vejledningnr"/>
                        <w:rPr>
                          <w14:textFill>
                            <w14:solidFill>
                              <w14:schemeClr w14:val="bg1"/>
                            </w14:solidFill>
                          </w14:textFill>
                        </w:rPr>
                      </w:pPr>
                      <w:r>
                        <w:t>50.20</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677906D" w14:textId="77777777" w:rsidTr="003700A2">
        <w:trPr>
          <w:trHeight w:hRule="exact" w:val="4592"/>
        </w:trPr>
        <w:tc>
          <w:tcPr>
            <w:tcW w:w="9071" w:type="dxa"/>
          </w:tcPr>
          <w:p w14:paraId="2FC26B81" w14:textId="5B587FB2" w:rsidR="00DB2E19" w:rsidRDefault="00AA7B48" w:rsidP="00BF51A9">
            <w:pPr>
              <w:pStyle w:val="Titel"/>
            </w:pPr>
            <w:r>
              <w:t>Forbrugsartikler</w:t>
            </w:r>
            <w:r w:rsidR="002B61A4">
              <w:t xml:space="preserve"> (2024)</w:t>
            </w:r>
          </w:p>
          <w:p w14:paraId="50A2F400" w14:textId="5DC3B837" w:rsidR="00DB2E19" w:rsidRDefault="00AA7B48" w:rsidP="00BF51A9">
            <w:pPr>
              <w:pStyle w:val="Undertitel"/>
            </w:pPr>
            <w:r>
              <w:t xml:space="preserve">Kundevejledning – </w:t>
            </w:r>
            <w:r>
              <w:br/>
              <w:t>praktisk anvendelse af aftalen</w:t>
            </w:r>
          </w:p>
        </w:tc>
      </w:tr>
    </w:tbl>
    <w:p w14:paraId="03EC52B5"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sz w:val="22"/>
        </w:rPr>
      </w:sdtEndPr>
      <w:sdtContent>
        <w:p w14:paraId="1C2DAA92" w14:textId="77777777" w:rsidR="00DB2E19" w:rsidRDefault="00DB2E19" w:rsidP="00DB2E19">
          <w:pPr>
            <w:pStyle w:val="Overskrift"/>
          </w:pPr>
          <w:r>
            <w:t>Indholdsfortegnelse</w:t>
          </w:r>
        </w:p>
        <w:p w14:paraId="6CF4C899" w14:textId="283C798D" w:rsidR="00DF55B0" w:rsidRDefault="00DB2E19">
          <w:pPr>
            <w:pStyle w:val="Indholdsfortegnelse1"/>
            <w:rPr>
              <w:rFonts w:eastAsiaTheme="minorEastAsia"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69447411" w:history="1">
            <w:r w:rsidR="00DF55B0" w:rsidRPr="00C777E2">
              <w:rPr>
                <w:rStyle w:val="Hyperlink"/>
                <w:noProof/>
              </w:rPr>
              <w:t>Sortiment</w:t>
            </w:r>
            <w:r w:rsidR="00DF55B0">
              <w:rPr>
                <w:noProof/>
                <w:webHidden/>
              </w:rPr>
              <w:tab/>
            </w:r>
            <w:r w:rsidR="00DF55B0">
              <w:rPr>
                <w:noProof/>
                <w:webHidden/>
              </w:rPr>
              <w:fldChar w:fldCharType="begin"/>
            </w:r>
            <w:r w:rsidR="00DF55B0">
              <w:rPr>
                <w:noProof/>
                <w:webHidden/>
              </w:rPr>
              <w:instrText xml:space="preserve"> PAGEREF _Toc169447411 \h </w:instrText>
            </w:r>
            <w:r w:rsidR="00DF55B0">
              <w:rPr>
                <w:noProof/>
                <w:webHidden/>
              </w:rPr>
            </w:r>
            <w:r w:rsidR="00DF55B0">
              <w:rPr>
                <w:noProof/>
                <w:webHidden/>
              </w:rPr>
              <w:fldChar w:fldCharType="separate"/>
            </w:r>
            <w:r w:rsidR="00DF55B0">
              <w:rPr>
                <w:noProof/>
                <w:webHidden/>
              </w:rPr>
              <w:t>3</w:t>
            </w:r>
            <w:r w:rsidR="00DF55B0">
              <w:rPr>
                <w:noProof/>
                <w:webHidden/>
              </w:rPr>
              <w:fldChar w:fldCharType="end"/>
            </w:r>
          </w:hyperlink>
        </w:p>
        <w:p w14:paraId="05C087A0" w14:textId="57774CBF" w:rsidR="00DF55B0" w:rsidRDefault="00DB3851">
          <w:pPr>
            <w:pStyle w:val="Indholdsfortegnelse1"/>
            <w:rPr>
              <w:rFonts w:eastAsiaTheme="minorEastAsia" w:cstheme="minorBidi"/>
              <w:b w:val="0"/>
              <w:noProof/>
              <w:color w:val="auto"/>
              <w:kern w:val="2"/>
              <w:sz w:val="24"/>
              <w:szCs w:val="24"/>
              <w14:ligatures w14:val="standardContextual"/>
            </w:rPr>
          </w:pPr>
          <w:hyperlink w:anchor="_Toc169447412" w:history="1">
            <w:r w:rsidR="00DF55B0" w:rsidRPr="00C777E2">
              <w:rPr>
                <w:rStyle w:val="Hyperlink"/>
                <w:noProof/>
              </w:rPr>
              <w:t>Hvilken leverandør skal jeg købe ind hos?</w:t>
            </w:r>
            <w:r w:rsidR="00DF55B0">
              <w:rPr>
                <w:noProof/>
                <w:webHidden/>
              </w:rPr>
              <w:tab/>
            </w:r>
            <w:r w:rsidR="00DF55B0">
              <w:rPr>
                <w:noProof/>
                <w:webHidden/>
              </w:rPr>
              <w:fldChar w:fldCharType="begin"/>
            </w:r>
            <w:r w:rsidR="00DF55B0">
              <w:rPr>
                <w:noProof/>
                <w:webHidden/>
              </w:rPr>
              <w:instrText xml:space="preserve"> PAGEREF _Toc169447412 \h </w:instrText>
            </w:r>
            <w:r w:rsidR="00DF55B0">
              <w:rPr>
                <w:noProof/>
                <w:webHidden/>
              </w:rPr>
            </w:r>
            <w:r w:rsidR="00DF55B0">
              <w:rPr>
                <w:noProof/>
                <w:webHidden/>
              </w:rPr>
              <w:fldChar w:fldCharType="separate"/>
            </w:r>
            <w:r w:rsidR="00DF55B0">
              <w:rPr>
                <w:noProof/>
                <w:webHidden/>
              </w:rPr>
              <w:t>6</w:t>
            </w:r>
            <w:r w:rsidR="00DF55B0">
              <w:rPr>
                <w:noProof/>
                <w:webHidden/>
              </w:rPr>
              <w:fldChar w:fldCharType="end"/>
            </w:r>
          </w:hyperlink>
        </w:p>
        <w:p w14:paraId="461FCA49" w14:textId="0848FC2F" w:rsidR="00DF55B0" w:rsidRDefault="00DB3851">
          <w:pPr>
            <w:pStyle w:val="Indholdsfortegnelse1"/>
            <w:rPr>
              <w:rFonts w:eastAsiaTheme="minorEastAsia" w:cstheme="minorBidi"/>
              <w:b w:val="0"/>
              <w:noProof/>
              <w:color w:val="auto"/>
              <w:kern w:val="2"/>
              <w:sz w:val="24"/>
              <w:szCs w:val="24"/>
              <w14:ligatures w14:val="standardContextual"/>
            </w:rPr>
          </w:pPr>
          <w:hyperlink w:anchor="_Toc169447413" w:history="1">
            <w:r w:rsidR="00DF55B0" w:rsidRPr="00C777E2">
              <w:rPr>
                <w:rStyle w:val="Hyperlink"/>
                <w:noProof/>
              </w:rPr>
              <w:t>Hvordan køber jeg ind?</w:t>
            </w:r>
            <w:r w:rsidR="00DF55B0">
              <w:rPr>
                <w:noProof/>
                <w:webHidden/>
              </w:rPr>
              <w:tab/>
            </w:r>
            <w:r w:rsidR="00DF55B0">
              <w:rPr>
                <w:noProof/>
                <w:webHidden/>
              </w:rPr>
              <w:fldChar w:fldCharType="begin"/>
            </w:r>
            <w:r w:rsidR="00DF55B0">
              <w:rPr>
                <w:noProof/>
                <w:webHidden/>
              </w:rPr>
              <w:instrText xml:space="preserve"> PAGEREF _Toc169447413 \h </w:instrText>
            </w:r>
            <w:r w:rsidR="00DF55B0">
              <w:rPr>
                <w:noProof/>
                <w:webHidden/>
              </w:rPr>
            </w:r>
            <w:r w:rsidR="00DF55B0">
              <w:rPr>
                <w:noProof/>
                <w:webHidden/>
              </w:rPr>
              <w:fldChar w:fldCharType="separate"/>
            </w:r>
            <w:r w:rsidR="00DF55B0">
              <w:rPr>
                <w:noProof/>
                <w:webHidden/>
              </w:rPr>
              <w:t>6</w:t>
            </w:r>
            <w:r w:rsidR="00DF55B0">
              <w:rPr>
                <w:noProof/>
                <w:webHidden/>
              </w:rPr>
              <w:fldChar w:fldCharType="end"/>
            </w:r>
          </w:hyperlink>
        </w:p>
        <w:p w14:paraId="4CA01F19" w14:textId="7026EE96" w:rsidR="00DF55B0" w:rsidRDefault="00DB3851">
          <w:pPr>
            <w:pStyle w:val="Indholdsfortegnelse2"/>
            <w:rPr>
              <w:rFonts w:eastAsiaTheme="minorEastAsia" w:cstheme="minorBidi"/>
              <w:noProof/>
              <w:color w:val="auto"/>
              <w:kern w:val="2"/>
              <w:sz w:val="24"/>
              <w:szCs w:val="24"/>
              <w14:ligatures w14:val="standardContextual"/>
            </w:rPr>
          </w:pPr>
          <w:hyperlink w:anchor="_Toc169447414" w:history="1">
            <w:r w:rsidR="00DF55B0" w:rsidRPr="00C777E2">
              <w:rPr>
                <w:rStyle w:val="Hyperlink"/>
                <w:noProof/>
              </w:rPr>
              <w:t>Webshop – kontakt leverandøren før første indkøb</w:t>
            </w:r>
            <w:r w:rsidR="00DF55B0">
              <w:rPr>
                <w:noProof/>
                <w:webHidden/>
              </w:rPr>
              <w:tab/>
            </w:r>
            <w:r w:rsidR="00DF55B0">
              <w:rPr>
                <w:noProof/>
                <w:webHidden/>
              </w:rPr>
              <w:fldChar w:fldCharType="begin"/>
            </w:r>
            <w:r w:rsidR="00DF55B0">
              <w:rPr>
                <w:noProof/>
                <w:webHidden/>
              </w:rPr>
              <w:instrText xml:space="preserve"> PAGEREF _Toc169447414 \h </w:instrText>
            </w:r>
            <w:r w:rsidR="00DF55B0">
              <w:rPr>
                <w:noProof/>
                <w:webHidden/>
              </w:rPr>
            </w:r>
            <w:r w:rsidR="00DF55B0">
              <w:rPr>
                <w:noProof/>
                <w:webHidden/>
              </w:rPr>
              <w:fldChar w:fldCharType="separate"/>
            </w:r>
            <w:r w:rsidR="00DF55B0">
              <w:rPr>
                <w:noProof/>
                <w:webHidden/>
              </w:rPr>
              <w:t>6</w:t>
            </w:r>
            <w:r w:rsidR="00DF55B0">
              <w:rPr>
                <w:noProof/>
                <w:webHidden/>
              </w:rPr>
              <w:fldChar w:fldCharType="end"/>
            </w:r>
          </w:hyperlink>
        </w:p>
        <w:p w14:paraId="35D5CDFC" w14:textId="106FB504" w:rsidR="00DF55B0" w:rsidRDefault="00DB3851">
          <w:pPr>
            <w:pStyle w:val="Indholdsfortegnelse2"/>
            <w:rPr>
              <w:rFonts w:eastAsiaTheme="minorEastAsia" w:cstheme="minorBidi"/>
              <w:noProof/>
              <w:color w:val="auto"/>
              <w:kern w:val="2"/>
              <w:sz w:val="24"/>
              <w:szCs w:val="24"/>
              <w14:ligatures w14:val="standardContextual"/>
            </w:rPr>
          </w:pPr>
          <w:hyperlink w:anchor="_Toc169447415" w:history="1">
            <w:r w:rsidR="00DF55B0" w:rsidRPr="00C777E2">
              <w:rPr>
                <w:rStyle w:val="Hyperlink"/>
                <w:noProof/>
              </w:rPr>
              <w:t>Oplysninger ved bestilling</w:t>
            </w:r>
            <w:r w:rsidR="00DF55B0">
              <w:rPr>
                <w:noProof/>
                <w:webHidden/>
              </w:rPr>
              <w:tab/>
            </w:r>
            <w:r w:rsidR="00DF55B0">
              <w:rPr>
                <w:noProof/>
                <w:webHidden/>
              </w:rPr>
              <w:fldChar w:fldCharType="begin"/>
            </w:r>
            <w:r w:rsidR="00DF55B0">
              <w:rPr>
                <w:noProof/>
                <w:webHidden/>
              </w:rPr>
              <w:instrText xml:space="preserve"> PAGEREF _Toc169447415 \h </w:instrText>
            </w:r>
            <w:r w:rsidR="00DF55B0">
              <w:rPr>
                <w:noProof/>
                <w:webHidden/>
              </w:rPr>
            </w:r>
            <w:r w:rsidR="00DF55B0">
              <w:rPr>
                <w:noProof/>
                <w:webHidden/>
              </w:rPr>
              <w:fldChar w:fldCharType="separate"/>
            </w:r>
            <w:r w:rsidR="00DF55B0">
              <w:rPr>
                <w:noProof/>
                <w:webHidden/>
              </w:rPr>
              <w:t>6</w:t>
            </w:r>
            <w:r w:rsidR="00DF55B0">
              <w:rPr>
                <w:noProof/>
                <w:webHidden/>
              </w:rPr>
              <w:fldChar w:fldCharType="end"/>
            </w:r>
          </w:hyperlink>
        </w:p>
        <w:p w14:paraId="664C1675" w14:textId="4C6439A8" w:rsidR="00DF55B0" w:rsidRDefault="00DB3851">
          <w:pPr>
            <w:pStyle w:val="Indholdsfortegnelse1"/>
            <w:rPr>
              <w:rFonts w:eastAsiaTheme="minorEastAsia" w:cstheme="minorBidi"/>
              <w:b w:val="0"/>
              <w:noProof/>
              <w:color w:val="auto"/>
              <w:kern w:val="2"/>
              <w:sz w:val="24"/>
              <w:szCs w:val="24"/>
              <w14:ligatures w14:val="standardContextual"/>
            </w:rPr>
          </w:pPr>
          <w:hyperlink w:anchor="_Toc169447416" w:history="1">
            <w:r w:rsidR="00DF55B0" w:rsidRPr="00C777E2">
              <w:rPr>
                <w:rStyle w:val="Hyperlink"/>
                <w:noProof/>
              </w:rPr>
              <w:t>Minimumsordre</w:t>
            </w:r>
            <w:r w:rsidR="00DF55B0">
              <w:rPr>
                <w:noProof/>
                <w:webHidden/>
              </w:rPr>
              <w:tab/>
            </w:r>
            <w:r w:rsidR="00DF55B0">
              <w:rPr>
                <w:noProof/>
                <w:webHidden/>
              </w:rPr>
              <w:fldChar w:fldCharType="begin"/>
            </w:r>
            <w:r w:rsidR="00DF55B0">
              <w:rPr>
                <w:noProof/>
                <w:webHidden/>
              </w:rPr>
              <w:instrText xml:space="preserve"> PAGEREF _Toc169447416 \h </w:instrText>
            </w:r>
            <w:r w:rsidR="00DF55B0">
              <w:rPr>
                <w:noProof/>
                <w:webHidden/>
              </w:rPr>
            </w:r>
            <w:r w:rsidR="00DF55B0">
              <w:rPr>
                <w:noProof/>
                <w:webHidden/>
              </w:rPr>
              <w:fldChar w:fldCharType="separate"/>
            </w:r>
            <w:r w:rsidR="00DF55B0">
              <w:rPr>
                <w:noProof/>
                <w:webHidden/>
              </w:rPr>
              <w:t>7</w:t>
            </w:r>
            <w:r w:rsidR="00DF55B0">
              <w:rPr>
                <w:noProof/>
                <w:webHidden/>
              </w:rPr>
              <w:fldChar w:fldCharType="end"/>
            </w:r>
          </w:hyperlink>
        </w:p>
        <w:p w14:paraId="10068583" w14:textId="06292775" w:rsidR="00DF55B0" w:rsidRDefault="00DB3851">
          <w:pPr>
            <w:pStyle w:val="Indholdsfortegnelse1"/>
            <w:rPr>
              <w:rFonts w:eastAsiaTheme="minorEastAsia" w:cstheme="minorBidi"/>
              <w:b w:val="0"/>
              <w:noProof/>
              <w:color w:val="auto"/>
              <w:kern w:val="2"/>
              <w:sz w:val="24"/>
              <w:szCs w:val="24"/>
              <w14:ligatures w14:val="standardContextual"/>
            </w:rPr>
          </w:pPr>
          <w:hyperlink w:anchor="_Toc169447417" w:history="1">
            <w:r w:rsidR="00DF55B0" w:rsidRPr="00C777E2">
              <w:rPr>
                <w:rStyle w:val="Hyperlink"/>
                <w:noProof/>
              </w:rPr>
              <w:t>Hasteordre</w:t>
            </w:r>
            <w:r w:rsidR="00DF55B0">
              <w:rPr>
                <w:noProof/>
                <w:webHidden/>
              </w:rPr>
              <w:tab/>
            </w:r>
            <w:r w:rsidR="00DF55B0">
              <w:rPr>
                <w:noProof/>
                <w:webHidden/>
              </w:rPr>
              <w:fldChar w:fldCharType="begin"/>
            </w:r>
            <w:r w:rsidR="00DF55B0">
              <w:rPr>
                <w:noProof/>
                <w:webHidden/>
              </w:rPr>
              <w:instrText xml:space="preserve"> PAGEREF _Toc169447417 \h </w:instrText>
            </w:r>
            <w:r w:rsidR="00DF55B0">
              <w:rPr>
                <w:noProof/>
                <w:webHidden/>
              </w:rPr>
            </w:r>
            <w:r w:rsidR="00DF55B0">
              <w:rPr>
                <w:noProof/>
                <w:webHidden/>
              </w:rPr>
              <w:fldChar w:fldCharType="separate"/>
            </w:r>
            <w:r w:rsidR="00DF55B0">
              <w:rPr>
                <w:noProof/>
                <w:webHidden/>
              </w:rPr>
              <w:t>7</w:t>
            </w:r>
            <w:r w:rsidR="00DF55B0">
              <w:rPr>
                <w:noProof/>
                <w:webHidden/>
              </w:rPr>
              <w:fldChar w:fldCharType="end"/>
            </w:r>
          </w:hyperlink>
        </w:p>
        <w:p w14:paraId="653CA17E" w14:textId="6C991D79" w:rsidR="00DF55B0" w:rsidRDefault="00DB3851">
          <w:pPr>
            <w:pStyle w:val="Indholdsfortegnelse1"/>
            <w:rPr>
              <w:rFonts w:eastAsiaTheme="minorEastAsia" w:cstheme="minorBidi"/>
              <w:b w:val="0"/>
              <w:noProof/>
              <w:color w:val="auto"/>
              <w:kern w:val="2"/>
              <w:sz w:val="24"/>
              <w:szCs w:val="24"/>
              <w14:ligatures w14:val="standardContextual"/>
            </w:rPr>
          </w:pPr>
          <w:hyperlink w:anchor="_Toc169447418" w:history="1">
            <w:r w:rsidR="00DF55B0" w:rsidRPr="00C777E2">
              <w:rPr>
                <w:rStyle w:val="Hyperlink"/>
                <w:noProof/>
              </w:rPr>
              <w:t>Krav til følgesedlen</w:t>
            </w:r>
            <w:r w:rsidR="00DF55B0">
              <w:rPr>
                <w:noProof/>
                <w:webHidden/>
              </w:rPr>
              <w:tab/>
            </w:r>
            <w:r w:rsidR="00DF55B0">
              <w:rPr>
                <w:noProof/>
                <w:webHidden/>
              </w:rPr>
              <w:fldChar w:fldCharType="begin"/>
            </w:r>
            <w:r w:rsidR="00DF55B0">
              <w:rPr>
                <w:noProof/>
                <w:webHidden/>
              </w:rPr>
              <w:instrText xml:space="preserve"> PAGEREF _Toc169447418 \h </w:instrText>
            </w:r>
            <w:r w:rsidR="00DF55B0">
              <w:rPr>
                <w:noProof/>
                <w:webHidden/>
              </w:rPr>
            </w:r>
            <w:r w:rsidR="00DF55B0">
              <w:rPr>
                <w:noProof/>
                <w:webHidden/>
              </w:rPr>
              <w:fldChar w:fldCharType="separate"/>
            </w:r>
            <w:r w:rsidR="00DF55B0">
              <w:rPr>
                <w:noProof/>
                <w:webHidden/>
              </w:rPr>
              <w:t>7</w:t>
            </w:r>
            <w:r w:rsidR="00DF55B0">
              <w:rPr>
                <w:noProof/>
                <w:webHidden/>
              </w:rPr>
              <w:fldChar w:fldCharType="end"/>
            </w:r>
          </w:hyperlink>
        </w:p>
        <w:p w14:paraId="620C53BC" w14:textId="6279FF4A" w:rsidR="00DF55B0" w:rsidRDefault="00DB3851">
          <w:pPr>
            <w:pStyle w:val="Indholdsfortegnelse1"/>
            <w:rPr>
              <w:rFonts w:eastAsiaTheme="minorEastAsia" w:cstheme="minorBidi"/>
              <w:b w:val="0"/>
              <w:noProof/>
              <w:color w:val="auto"/>
              <w:kern w:val="2"/>
              <w:sz w:val="24"/>
              <w:szCs w:val="24"/>
              <w14:ligatures w14:val="standardContextual"/>
            </w:rPr>
          </w:pPr>
          <w:hyperlink w:anchor="_Toc169447419" w:history="1">
            <w:r w:rsidR="00DF55B0" w:rsidRPr="00C777E2">
              <w:rPr>
                <w:rStyle w:val="Hyperlink"/>
                <w:noProof/>
              </w:rPr>
              <w:t>Hvor bliver produkterne leveret?</w:t>
            </w:r>
            <w:r w:rsidR="00DF55B0">
              <w:rPr>
                <w:noProof/>
                <w:webHidden/>
              </w:rPr>
              <w:tab/>
            </w:r>
            <w:r w:rsidR="00DF55B0">
              <w:rPr>
                <w:noProof/>
                <w:webHidden/>
              </w:rPr>
              <w:fldChar w:fldCharType="begin"/>
            </w:r>
            <w:r w:rsidR="00DF55B0">
              <w:rPr>
                <w:noProof/>
                <w:webHidden/>
              </w:rPr>
              <w:instrText xml:space="preserve"> PAGEREF _Toc169447419 \h </w:instrText>
            </w:r>
            <w:r w:rsidR="00DF55B0">
              <w:rPr>
                <w:noProof/>
                <w:webHidden/>
              </w:rPr>
            </w:r>
            <w:r w:rsidR="00DF55B0">
              <w:rPr>
                <w:noProof/>
                <w:webHidden/>
              </w:rPr>
              <w:fldChar w:fldCharType="separate"/>
            </w:r>
            <w:r w:rsidR="00DF55B0">
              <w:rPr>
                <w:noProof/>
                <w:webHidden/>
              </w:rPr>
              <w:t>8</w:t>
            </w:r>
            <w:r w:rsidR="00DF55B0">
              <w:rPr>
                <w:noProof/>
                <w:webHidden/>
              </w:rPr>
              <w:fldChar w:fldCharType="end"/>
            </w:r>
          </w:hyperlink>
        </w:p>
        <w:p w14:paraId="0DF541E5" w14:textId="7F877D88" w:rsidR="00DF55B0" w:rsidRDefault="00DB3851">
          <w:pPr>
            <w:pStyle w:val="Indholdsfortegnelse2"/>
            <w:rPr>
              <w:rFonts w:eastAsiaTheme="minorEastAsia" w:cstheme="minorBidi"/>
              <w:noProof/>
              <w:color w:val="auto"/>
              <w:kern w:val="2"/>
              <w:sz w:val="24"/>
              <w:szCs w:val="24"/>
              <w14:ligatures w14:val="standardContextual"/>
            </w:rPr>
          </w:pPr>
          <w:hyperlink w:anchor="_Toc169447420" w:history="1">
            <w:r w:rsidR="00DF55B0" w:rsidRPr="00C777E2">
              <w:rPr>
                <w:rStyle w:val="Hyperlink"/>
                <w:noProof/>
              </w:rPr>
              <w:t>Normalt leveringssted</w:t>
            </w:r>
            <w:r w:rsidR="00DF55B0">
              <w:rPr>
                <w:noProof/>
                <w:webHidden/>
              </w:rPr>
              <w:tab/>
            </w:r>
            <w:r w:rsidR="00DF55B0">
              <w:rPr>
                <w:noProof/>
                <w:webHidden/>
              </w:rPr>
              <w:fldChar w:fldCharType="begin"/>
            </w:r>
            <w:r w:rsidR="00DF55B0">
              <w:rPr>
                <w:noProof/>
                <w:webHidden/>
              </w:rPr>
              <w:instrText xml:space="preserve"> PAGEREF _Toc169447420 \h </w:instrText>
            </w:r>
            <w:r w:rsidR="00DF55B0">
              <w:rPr>
                <w:noProof/>
                <w:webHidden/>
              </w:rPr>
            </w:r>
            <w:r w:rsidR="00DF55B0">
              <w:rPr>
                <w:noProof/>
                <w:webHidden/>
              </w:rPr>
              <w:fldChar w:fldCharType="separate"/>
            </w:r>
            <w:r w:rsidR="00DF55B0">
              <w:rPr>
                <w:noProof/>
                <w:webHidden/>
              </w:rPr>
              <w:t>8</w:t>
            </w:r>
            <w:r w:rsidR="00DF55B0">
              <w:rPr>
                <w:noProof/>
                <w:webHidden/>
              </w:rPr>
              <w:fldChar w:fldCharType="end"/>
            </w:r>
          </w:hyperlink>
        </w:p>
        <w:p w14:paraId="14EDA591" w14:textId="36F24D16" w:rsidR="00DF55B0" w:rsidRDefault="00DB3851">
          <w:pPr>
            <w:pStyle w:val="Indholdsfortegnelse2"/>
            <w:rPr>
              <w:rFonts w:eastAsiaTheme="minorEastAsia" w:cstheme="minorBidi"/>
              <w:noProof/>
              <w:color w:val="auto"/>
              <w:kern w:val="2"/>
              <w:sz w:val="24"/>
              <w:szCs w:val="24"/>
              <w14:ligatures w14:val="standardContextual"/>
            </w:rPr>
          </w:pPr>
          <w:hyperlink w:anchor="_Toc169447421" w:history="1">
            <w:r w:rsidR="00DF55B0" w:rsidRPr="00C777E2">
              <w:rPr>
                <w:rStyle w:val="Hyperlink"/>
                <w:noProof/>
              </w:rPr>
              <w:t>Levering til anvist plads</w:t>
            </w:r>
            <w:r w:rsidR="00DF55B0">
              <w:rPr>
                <w:noProof/>
                <w:webHidden/>
              </w:rPr>
              <w:tab/>
            </w:r>
            <w:r w:rsidR="00DF55B0">
              <w:rPr>
                <w:noProof/>
                <w:webHidden/>
              </w:rPr>
              <w:fldChar w:fldCharType="begin"/>
            </w:r>
            <w:r w:rsidR="00DF55B0">
              <w:rPr>
                <w:noProof/>
                <w:webHidden/>
              </w:rPr>
              <w:instrText xml:space="preserve"> PAGEREF _Toc169447421 \h </w:instrText>
            </w:r>
            <w:r w:rsidR="00DF55B0">
              <w:rPr>
                <w:noProof/>
                <w:webHidden/>
              </w:rPr>
            </w:r>
            <w:r w:rsidR="00DF55B0">
              <w:rPr>
                <w:noProof/>
                <w:webHidden/>
              </w:rPr>
              <w:fldChar w:fldCharType="separate"/>
            </w:r>
            <w:r w:rsidR="00DF55B0">
              <w:rPr>
                <w:noProof/>
                <w:webHidden/>
              </w:rPr>
              <w:t>8</w:t>
            </w:r>
            <w:r w:rsidR="00DF55B0">
              <w:rPr>
                <w:noProof/>
                <w:webHidden/>
              </w:rPr>
              <w:fldChar w:fldCharType="end"/>
            </w:r>
          </w:hyperlink>
        </w:p>
        <w:p w14:paraId="7BF56811" w14:textId="08FF2606" w:rsidR="00DF55B0" w:rsidRDefault="00DB3851">
          <w:pPr>
            <w:pStyle w:val="Indholdsfortegnelse2"/>
            <w:rPr>
              <w:rFonts w:eastAsiaTheme="minorEastAsia" w:cstheme="minorBidi"/>
              <w:noProof/>
              <w:color w:val="auto"/>
              <w:kern w:val="2"/>
              <w:sz w:val="24"/>
              <w:szCs w:val="24"/>
              <w14:ligatures w14:val="standardContextual"/>
            </w:rPr>
          </w:pPr>
          <w:hyperlink w:anchor="_Toc169447422" w:history="1">
            <w:r w:rsidR="00DF55B0" w:rsidRPr="00C777E2">
              <w:rPr>
                <w:rStyle w:val="Hyperlink"/>
                <w:noProof/>
              </w:rPr>
              <w:t>Leveringstid</w:t>
            </w:r>
            <w:r w:rsidR="00DF55B0">
              <w:rPr>
                <w:noProof/>
                <w:webHidden/>
              </w:rPr>
              <w:tab/>
            </w:r>
            <w:r w:rsidR="00DF55B0">
              <w:rPr>
                <w:noProof/>
                <w:webHidden/>
              </w:rPr>
              <w:fldChar w:fldCharType="begin"/>
            </w:r>
            <w:r w:rsidR="00DF55B0">
              <w:rPr>
                <w:noProof/>
                <w:webHidden/>
              </w:rPr>
              <w:instrText xml:space="preserve"> PAGEREF _Toc169447422 \h </w:instrText>
            </w:r>
            <w:r w:rsidR="00DF55B0">
              <w:rPr>
                <w:noProof/>
                <w:webHidden/>
              </w:rPr>
            </w:r>
            <w:r w:rsidR="00DF55B0">
              <w:rPr>
                <w:noProof/>
                <w:webHidden/>
              </w:rPr>
              <w:fldChar w:fldCharType="separate"/>
            </w:r>
            <w:r w:rsidR="00DF55B0">
              <w:rPr>
                <w:noProof/>
                <w:webHidden/>
              </w:rPr>
              <w:t>8</w:t>
            </w:r>
            <w:r w:rsidR="00DF55B0">
              <w:rPr>
                <w:noProof/>
                <w:webHidden/>
              </w:rPr>
              <w:fldChar w:fldCharType="end"/>
            </w:r>
          </w:hyperlink>
        </w:p>
        <w:p w14:paraId="10A63D74" w14:textId="24158943" w:rsidR="00DF55B0" w:rsidRDefault="00DB3851">
          <w:pPr>
            <w:pStyle w:val="Indholdsfortegnelse1"/>
            <w:rPr>
              <w:rFonts w:eastAsiaTheme="minorEastAsia" w:cstheme="minorBidi"/>
              <w:b w:val="0"/>
              <w:noProof/>
              <w:color w:val="auto"/>
              <w:kern w:val="2"/>
              <w:sz w:val="24"/>
              <w:szCs w:val="24"/>
              <w14:ligatures w14:val="standardContextual"/>
            </w:rPr>
          </w:pPr>
          <w:hyperlink w:anchor="_Toc169447423" w:history="1">
            <w:r w:rsidR="00DF55B0" w:rsidRPr="00C777E2">
              <w:rPr>
                <w:rStyle w:val="Hyperlink"/>
                <w:noProof/>
              </w:rPr>
              <w:t>EUR-paller</w:t>
            </w:r>
            <w:r w:rsidR="00DF55B0">
              <w:rPr>
                <w:noProof/>
                <w:webHidden/>
              </w:rPr>
              <w:tab/>
            </w:r>
            <w:r w:rsidR="00DF55B0">
              <w:rPr>
                <w:noProof/>
                <w:webHidden/>
              </w:rPr>
              <w:fldChar w:fldCharType="begin"/>
            </w:r>
            <w:r w:rsidR="00DF55B0">
              <w:rPr>
                <w:noProof/>
                <w:webHidden/>
              </w:rPr>
              <w:instrText xml:space="preserve"> PAGEREF _Toc169447423 \h </w:instrText>
            </w:r>
            <w:r w:rsidR="00DF55B0">
              <w:rPr>
                <w:noProof/>
                <w:webHidden/>
              </w:rPr>
            </w:r>
            <w:r w:rsidR="00DF55B0">
              <w:rPr>
                <w:noProof/>
                <w:webHidden/>
              </w:rPr>
              <w:fldChar w:fldCharType="separate"/>
            </w:r>
            <w:r w:rsidR="00DF55B0">
              <w:rPr>
                <w:noProof/>
                <w:webHidden/>
              </w:rPr>
              <w:t>9</w:t>
            </w:r>
            <w:r w:rsidR="00DF55B0">
              <w:rPr>
                <w:noProof/>
                <w:webHidden/>
              </w:rPr>
              <w:fldChar w:fldCharType="end"/>
            </w:r>
          </w:hyperlink>
        </w:p>
        <w:p w14:paraId="5490468F" w14:textId="39D3DA5C" w:rsidR="00DF55B0" w:rsidRDefault="00DB3851">
          <w:pPr>
            <w:pStyle w:val="Indholdsfortegnelse1"/>
            <w:rPr>
              <w:rFonts w:eastAsiaTheme="minorEastAsia" w:cstheme="minorBidi"/>
              <w:b w:val="0"/>
              <w:noProof/>
              <w:color w:val="auto"/>
              <w:kern w:val="2"/>
              <w:sz w:val="24"/>
              <w:szCs w:val="24"/>
              <w14:ligatures w14:val="standardContextual"/>
            </w:rPr>
          </w:pPr>
          <w:hyperlink w:anchor="_Toc169447424" w:history="1">
            <w:r w:rsidR="00DF55B0" w:rsidRPr="00C777E2">
              <w:rPr>
                <w:rStyle w:val="Hyperlink"/>
                <w:noProof/>
              </w:rPr>
              <w:t>Hvordan køber jeg grønt ind på aftalen?</w:t>
            </w:r>
            <w:r w:rsidR="00DF55B0">
              <w:rPr>
                <w:noProof/>
                <w:webHidden/>
              </w:rPr>
              <w:tab/>
            </w:r>
            <w:r w:rsidR="00DF55B0">
              <w:rPr>
                <w:noProof/>
                <w:webHidden/>
              </w:rPr>
              <w:fldChar w:fldCharType="begin"/>
            </w:r>
            <w:r w:rsidR="00DF55B0">
              <w:rPr>
                <w:noProof/>
                <w:webHidden/>
              </w:rPr>
              <w:instrText xml:space="preserve"> PAGEREF _Toc169447424 \h </w:instrText>
            </w:r>
            <w:r w:rsidR="00DF55B0">
              <w:rPr>
                <w:noProof/>
                <w:webHidden/>
              </w:rPr>
            </w:r>
            <w:r w:rsidR="00DF55B0">
              <w:rPr>
                <w:noProof/>
                <w:webHidden/>
              </w:rPr>
              <w:fldChar w:fldCharType="separate"/>
            </w:r>
            <w:r w:rsidR="00DF55B0">
              <w:rPr>
                <w:noProof/>
                <w:webHidden/>
              </w:rPr>
              <w:t>9</w:t>
            </w:r>
            <w:r w:rsidR="00DF55B0">
              <w:rPr>
                <w:noProof/>
                <w:webHidden/>
              </w:rPr>
              <w:fldChar w:fldCharType="end"/>
            </w:r>
          </w:hyperlink>
        </w:p>
        <w:p w14:paraId="3DEFB75D" w14:textId="35B1744F" w:rsidR="00DF55B0" w:rsidRDefault="00DB3851">
          <w:pPr>
            <w:pStyle w:val="Indholdsfortegnelse2"/>
            <w:rPr>
              <w:rFonts w:eastAsiaTheme="minorEastAsia" w:cstheme="minorBidi"/>
              <w:noProof/>
              <w:color w:val="auto"/>
              <w:kern w:val="2"/>
              <w:sz w:val="24"/>
              <w:szCs w:val="24"/>
              <w14:ligatures w14:val="standardContextual"/>
            </w:rPr>
          </w:pPr>
          <w:hyperlink w:anchor="_Toc169447425" w:history="1">
            <w:r w:rsidR="00DF55B0" w:rsidRPr="00C777E2">
              <w:rPr>
                <w:rStyle w:val="Hyperlink"/>
                <w:noProof/>
              </w:rPr>
              <w:t>Adfærdskampagne kan minimere forbruget af engangsartikler</w:t>
            </w:r>
            <w:r w:rsidR="00DF55B0">
              <w:rPr>
                <w:noProof/>
                <w:webHidden/>
              </w:rPr>
              <w:tab/>
            </w:r>
            <w:r w:rsidR="00DF55B0">
              <w:rPr>
                <w:noProof/>
                <w:webHidden/>
              </w:rPr>
              <w:fldChar w:fldCharType="begin"/>
            </w:r>
            <w:r w:rsidR="00DF55B0">
              <w:rPr>
                <w:noProof/>
                <w:webHidden/>
              </w:rPr>
              <w:instrText xml:space="preserve"> PAGEREF _Toc169447425 \h </w:instrText>
            </w:r>
            <w:r w:rsidR="00DF55B0">
              <w:rPr>
                <w:noProof/>
                <w:webHidden/>
              </w:rPr>
            </w:r>
            <w:r w:rsidR="00DF55B0">
              <w:rPr>
                <w:noProof/>
                <w:webHidden/>
              </w:rPr>
              <w:fldChar w:fldCharType="separate"/>
            </w:r>
            <w:r w:rsidR="00DF55B0">
              <w:rPr>
                <w:noProof/>
                <w:webHidden/>
              </w:rPr>
              <w:t>9</w:t>
            </w:r>
            <w:r w:rsidR="00DF55B0">
              <w:rPr>
                <w:noProof/>
                <w:webHidden/>
              </w:rPr>
              <w:fldChar w:fldCharType="end"/>
            </w:r>
          </w:hyperlink>
        </w:p>
        <w:p w14:paraId="305A3557" w14:textId="3BDA2C52" w:rsidR="00DF55B0" w:rsidRDefault="00DB3851">
          <w:pPr>
            <w:pStyle w:val="Indholdsfortegnelse1"/>
            <w:rPr>
              <w:rFonts w:eastAsiaTheme="minorEastAsia" w:cstheme="minorBidi"/>
              <w:b w:val="0"/>
              <w:noProof/>
              <w:color w:val="auto"/>
              <w:kern w:val="2"/>
              <w:sz w:val="24"/>
              <w:szCs w:val="24"/>
              <w14:ligatures w14:val="standardContextual"/>
            </w:rPr>
          </w:pPr>
          <w:hyperlink w:anchor="_Toc169447426" w:history="1">
            <w:r w:rsidR="00DF55B0" w:rsidRPr="00C777E2">
              <w:rPr>
                <w:rStyle w:val="Hyperlink"/>
                <w:noProof/>
              </w:rPr>
              <w:t>Oftest stillede spørgsmål</w:t>
            </w:r>
            <w:r w:rsidR="00DF55B0">
              <w:rPr>
                <w:noProof/>
                <w:webHidden/>
              </w:rPr>
              <w:tab/>
            </w:r>
            <w:r w:rsidR="00DF55B0">
              <w:rPr>
                <w:noProof/>
                <w:webHidden/>
              </w:rPr>
              <w:fldChar w:fldCharType="begin"/>
            </w:r>
            <w:r w:rsidR="00DF55B0">
              <w:rPr>
                <w:noProof/>
                <w:webHidden/>
              </w:rPr>
              <w:instrText xml:space="preserve"> PAGEREF _Toc169447426 \h </w:instrText>
            </w:r>
            <w:r w:rsidR="00DF55B0">
              <w:rPr>
                <w:noProof/>
                <w:webHidden/>
              </w:rPr>
            </w:r>
            <w:r w:rsidR="00DF55B0">
              <w:rPr>
                <w:noProof/>
                <w:webHidden/>
              </w:rPr>
              <w:fldChar w:fldCharType="separate"/>
            </w:r>
            <w:r w:rsidR="00DF55B0">
              <w:rPr>
                <w:noProof/>
                <w:webHidden/>
              </w:rPr>
              <w:t>10</w:t>
            </w:r>
            <w:r w:rsidR="00DF55B0">
              <w:rPr>
                <w:noProof/>
                <w:webHidden/>
              </w:rPr>
              <w:fldChar w:fldCharType="end"/>
            </w:r>
          </w:hyperlink>
        </w:p>
        <w:p w14:paraId="0FBD1A2F" w14:textId="793E73B2" w:rsidR="00DF55B0" w:rsidRDefault="00DB3851">
          <w:pPr>
            <w:pStyle w:val="Indholdsfortegnelse2"/>
            <w:rPr>
              <w:rFonts w:eastAsiaTheme="minorEastAsia" w:cstheme="minorBidi"/>
              <w:noProof/>
              <w:color w:val="auto"/>
              <w:kern w:val="2"/>
              <w:sz w:val="24"/>
              <w:szCs w:val="24"/>
              <w14:ligatures w14:val="standardContextual"/>
            </w:rPr>
          </w:pPr>
          <w:hyperlink w:anchor="_Toc169447427" w:history="1">
            <w:r w:rsidR="00DF55B0" w:rsidRPr="00C777E2">
              <w:rPr>
                <w:rStyle w:val="Hyperlink"/>
                <w:noProof/>
              </w:rPr>
              <w:t>Hvad er aftalens løbetid?</w:t>
            </w:r>
            <w:r w:rsidR="00DF55B0">
              <w:rPr>
                <w:noProof/>
                <w:webHidden/>
              </w:rPr>
              <w:tab/>
            </w:r>
            <w:r w:rsidR="00DF55B0">
              <w:rPr>
                <w:noProof/>
                <w:webHidden/>
              </w:rPr>
              <w:fldChar w:fldCharType="begin"/>
            </w:r>
            <w:r w:rsidR="00DF55B0">
              <w:rPr>
                <w:noProof/>
                <w:webHidden/>
              </w:rPr>
              <w:instrText xml:space="preserve"> PAGEREF _Toc169447427 \h </w:instrText>
            </w:r>
            <w:r w:rsidR="00DF55B0">
              <w:rPr>
                <w:noProof/>
                <w:webHidden/>
              </w:rPr>
            </w:r>
            <w:r w:rsidR="00DF55B0">
              <w:rPr>
                <w:noProof/>
                <w:webHidden/>
              </w:rPr>
              <w:fldChar w:fldCharType="separate"/>
            </w:r>
            <w:r w:rsidR="00DF55B0">
              <w:rPr>
                <w:noProof/>
                <w:webHidden/>
              </w:rPr>
              <w:t>10</w:t>
            </w:r>
            <w:r w:rsidR="00DF55B0">
              <w:rPr>
                <w:noProof/>
                <w:webHidden/>
              </w:rPr>
              <w:fldChar w:fldCharType="end"/>
            </w:r>
          </w:hyperlink>
        </w:p>
        <w:p w14:paraId="64A22CCD" w14:textId="0067C52F" w:rsidR="00DF55B0" w:rsidRDefault="00DB3851">
          <w:pPr>
            <w:pStyle w:val="Indholdsfortegnelse2"/>
            <w:rPr>
              <w:rFonts w:eastAsiaTheme="minorEastAsia" w:cstheme="minorBidi"/>
              <w:noProof/>
              <w:color w:val="auto"/>
              <w:kern w:val="2"/>
              <w:sz w:val="24"/>
              <w:szCs w:val="24"/>
              <w14:ligatures w14:val="standardContextual"/>
            </w:rPr>
          </w:pPr>
          <w:hyperlink w:anchor="_Toc169447428" w:history="1">
            <w:r w:rsidR="00DF55B0" w:rsidRPr="00C777E2">
              <w:rPr>
                <w:rStyle w:val="Hyperlink"/>
                <w:noProof/>
              </w:rPr>
              <w:t>Hvordan ændrer jeg i min bestilling?</w:t>
            </w:r>
            <w:r w:rsidR="00DF55B0">
              <w:rPr>
                <w:noProof/>
                <w:webHidden/>
              </w:rPr>
              <w:tab/>
            </w:r>
            <w:r w:rsidR="00DF55B0">
              <w:rPr>
                <w:noProof/>
                <w:webHidden/>
              </w:rPr>
              <w:fldChar w:fldCharType="begin"/>
            </w:r>
            <w:r w:rsidR="00DF55B0">
              <w:rPr>
                <w:noProof/>
                <w:webHidden/>
              </w:rPr>
              <w:instrText xml:space="preserve"> PAGEREF _Toc169447428 \h </w:instrText>
            </w:r>
            <w:r w:rsidR="00DF55B0">
              <w:rPr>
                <w:noProof/>
                <w:webHidden/>
              </w:rPr>
            </w:r>
            <w:r w:rsidR="00DF55B0">
              <w:rPr>
                <w:noProof/>
                <w:webHidden/>
              </w:rPr>
              <w:fldChar w:fldCharType="separate"/>
            </w:r>
            <w:r w:rsidR="00DF55B0">
              <w:rPr>
                <w:noProof/>
                <w:webHidden/>
              </w:rPr>
              <w:t>10</w:t>
            </w:r>
            <w:r w:rsidR="00DF55B0">
              <w:rPr>
                <w:noProof/>
                <w:webHidden/>
              </w:rPr>
              <w:fldChar w:fldCharType="end"/>
            </w:r>
          </w:hyperlink>
        </w:p>
        <w:p w14:paraId="3C9DA95C" w14:textId="2E5A1BF9" w:rsidR="00DF55B0" w:rsidRDefault="00DB3851">
          <w:pPr>
            <w:pStyle w:val="Indholdsfortegnelse2"/>
            <w:rPr>
              <w:rFonts w:eastAsiaTheme="minorEastAsia" w:cstheme="minorBidi"/>
              <w:noProof/>
              <w:color w:val="auto"/>
              <w:kern w:val="2"/>
              <w:sz w:val="24"/>
              <w:szCs w:val="24"/>
              <w14:ligatures w14:val="standardContextual"/>
            </w:rPr>
          </w:pPr>
          <w:hyperlink w:anchor="_Toc169447429" w:history="1">
            <w:r w:rsidR="00DF55B0" w:rsidRPr="00C777E2">
              <w:rPr>
                <w:rStyle w:val="Hyperlink"/>
                <w:noProof/>
              </w:rPr>
              <w:t>Hvad gør jeg, hvis de bestilte varer er i restordre?</w:t>
            </w:r>
            <w:r w:rsidR="00DF55B0">
              <w:rPr>
                <w:noProof/>
                <w:webHidden/>
              </w:rPr>
              <w:tab/>
            </w:r>
            <w:r w:rsidR="00DF55B0">
              <w:rPr>
                <w:noProof/>
                <w:webHidden/>
              </w:rPr>
              <w:fldChar w:fldCharType="begin"/>
            </w:r>
            <w:r w:rsidR="00DF55B0">
              <w:rPr>
                <w:noProof/>
                <w:webHidden/>
              </w:rPr>
              <w:instrText xml:space="preserve"> PAGEREF _Toc169447429 \h </w:instrText>
            </w:r>
            <w:r w:rsidR="00DF55B0">
              <w:rPr>
                <w:noProof/>
                <w:webHidden/>
              </w:rPr>
            </w:r>
            <w:r w:rsidR="00DF55B0">
              <w:rPr>
                <w:noProof/>
                <w:webHidden/>
              </w:rPr>
              <w:fldChar w:fldCharType="separate"/>
            </w:r>
            <w:r w:rsidR="00DF55B0">
              <w:rPr>
                <w:noProof/>
                <w:webHidden/>
              </w:rPr>
              <w:t>10</w:t>
            </w:r>
            <w:r w:rsidR="00DF55B0">
              <w:rPr>
                <w:noProof/>
                <w:webHidden/>
              </w:rPr>
              <w:fldChar w:fldCharType="end"/>
            </w:r>
          </w:hyperlink>
        </w:p>
        <w:p w14:paraId="0777160D" w14:textId="1EF8C17F" w:rsidR="00DF55B0" w:rsidRDefault="00DB3851">
          <w:pPr>
            <w:pStyle w:val="Indholdsfortegnelse2"/>
            <w:rPr>
              <w:rFonts w:eastAsiaTheme="minorEastAsia" w:cstheme="minorBidi"/>
              <w:noProof/>
              <w:color w:val="auto"/>
              <w:kern w:val="2"/>
              <w:sz w:val="24"/>
              <w:szCs w:val="24"/>
              <w14:ligatures w14:val="standardContextual"/>
            </w:rPr>
          </w:pPr>
          <w:hyperlink w:anchor="_Toc169447430" w:history="1">
            <w:r w:rsidR="00DF55B0" w:rsidRPr="00C777E2">
              <w:rPr>
                <w:rStyle w:val="Hyperlink"/>
                <w:noProof/>
              </w:rPr>
              <w:t>Hvad gør jeg ved mangler i forbindelse med leverancen?</w:t>
            </w:r>
            <w:r w:rsidR="00DF55B0">
              <w:rPr>
                <w:noProof/>
                <w:webHidden/>
              </w:rPr>
              <w:tab/>
            </w:r>
            <w:r w:rsidR="00DF55B0">
              <w:rPr>
                <w:noProof/>
                <w:webHidden/>
              </w:rPr>
              <w:fldChar w:fldCharType="begin"/>
            </w:r>
            <w:r w:rsidR="00DF55B0">
              <w:rPr>
                <w:noProof/>
                <w:webHidden/>
              </w:rPr>
              <w:instrText xml:space="preserve"> PAGEREF _Toc169447430 \h </w:instrText>
            </w:r>
            <w:r w:rsidR="00DF55B0">
              <w:rPr>
                <w:noProof/>
                <w:webHidden/>
              </w:rPr>
            </w:r>
            <w:r w:rsidR="00DF55B0">
              <w:rPr>
                <w:noProof/>
                <w:webHidden/>
              </w:rPr>
              <w:fldChar w:fldCharType="separate"/>
            </w:r>
            <w:r w:rsidR="00DF55B0">
              <w:rPr>
                <w:noProof/>
                <w:webHidden/>
              </w:rPr>
              <w:t>11</w:t>
            </w:r>
            <w:r w:rsidR="00DF55B0">
              <w:rPr>
                <w:noProof/>
                <w:webHidden/>
              </w:rPr>
              <w:fldChar w:fldCharType="end"/>
            </w:r>
          </w:hyperlink>
        </w:p>
        <w:p w14:paraId="7E95AC36" w14:textId="51749BA9" w:rsidR="00DF55B0" w:rsidRDefault="00DB3851">
          <w:pPr>
            <w:pStyle w:val="Indholdsfortegnelse2"/>
            <w:rPr>
              <w:rFonts w:eastAsiaTheme="minorEastAsia" w:cstheme="minorBidi"/>
              <w:noProof/>
              <w:color w:val="auto"/>
              <w:kern w:val="2"/>
              <w:sz w:val="24"/>
              <w:szCs w:val="24"/>
              <w14:ligatures w14:val="standardContextual"/>
            </w:rPr>
          </w:pPr>
          <w:hyperlink w:anchor="_Toc169447431" w:history="1">
            <w:r w:rsidR="00DF55B0" w:rsidRPr="00C777E2">
              <w:rPr>
                <w:rStyle w:val="Hyperlink"/>
                <w:noProof/>
              </w:rPr>
              <w:t>Dækningskøb og bod</w:t>
            </w:r>
            <w:r w:rsidR="00DF55B0">
              <w:rPr>
                <w:noProof/>
                <w:webHidden/>
              </w:rPr>
              <w:tab/>
            </w:r>
            <w:r w:rsidR="00DF55B0">
              <w:rPr>
                <w:noProof/>
                <w:webHidden/>
              </w:rPr>
              <w:fldChar w:fldCharType="begin"/>
            </w:r>
            <w:r w:rsidR="00DF55B0">
              <w:rPr>
                <w:noProof/>
                <w:webHidden/>
              </w:rPr>
              <w:instrText xml:space="preserve"> PAGEREF _Toc169447431 \h </w:instrText>
            </w:r>
            <w:r w:rsidR="00DF55B0">
              <w:rPr>
                <w:noProof/>
                <w:webHidden/>
              </w:rPr>
            </w:r>
            <w:r w:rsidR="00DF55B0">
              <w:rPr>
                <w:noProof/>
                <w:webHidden/>
              </w:rPr>
              <w:fldChar w:fldCharType="separate"/>
            </w:r>
            <w:r w:rsidR="00DF55B0">
              <w:rPr>
                <w:noProof/>
                <w:webHidden/>
              </w:rPr>
              <w:t>11</w:t>
            </w:r>
            <w:r w:rsidR="00DF55B0">
              <w:rPr>
                <w:noProof/>
                <w:webHidden/>
              </w:rPr>
              <w:fldChar w:fldCharType="end"/>
            </w:r>
          </w:hyperlink>
        </w:p>
        <w:p w14:paraId="4EFC9C5C" w14:textId="3781836F" w:rsidR="00DF55B0" w:rsidRDefault="00DB3851">
          <w:pPr>
            <w:pStyle w:val="Indholdsfortegnelse2"/>
            <w:rPr>
              <w:rFonts w:eastAsiaTheme="minorEastAsia" w:cstheme="minorBidi"/>
              <w:noProof/>
              <w:color w:val="auto"/>
              <w:kern w:val="2"/>
              <w:sz w:val="24"/>
              <w:szCs w:val="24"/>
              <w14:ligatures w14:val="standardContextual"/>
            </w:rPr>
          </w:pPr>
          <w:hyperlink w:anchor="_Toc169447432" w:history="1">
            <w:r w:rsidR="00DF55B0" w:rsidRPr="00C777E2">
              <w:rPr>
                <w:rStyle w:val="Hyperlink"/>
                <w:noProof/>
              </w:rPr>
              <w:t>Hvornår og hvordan skal jeg reklamere?</w:t>
            </w:r>
            <w:r w:rsidR="00DF55B0">
              <w:rPr>
                <w:noProof/>
                <w:webHidden/>
              </w:rPr>
              <w:tab/>
            </w:r>
            <w:r w:rsidR="00DF55B0">
              <w:rPr>
                <w:noProof/>
                <w:webHidden/>
              </w:rPr>
              <w:fldChar w:fldCharType="begin"/>
            </w:r>
            <w:r w:rsidR="00DF55B0">
              <w:rPr>
                <w:noProof/>
                <w:webHidden/>
              </w:rPr>
              <w:instrText xml:space="preserve"> PAGEREF _Toc169447432 \h </w:instrText>
            </w:r>
            <w:r w:rsidR="00DF55B0">
              <w:rPr>
                <w:noProof/>
                <w:webHidden/>
              </w:rPr>
            </w:r>
            <w:r w:rsidR="00DF55B0">
              <w:rPr>
                <w:noProof/>
                <w:webHidden/>
              </w:rPr>
              <w:fldChar w:fldCharType="separate"/>
            </w:r>
            <w:r w:rsidR="00DF55B0">
              <w:rPr>
                <w:noProof/>
                <w:webHidden/>
              </w:rPr>
              <w:t>11</w:t>
            </w:r>
            <w:r w:rsidR="00DF55B0">
              <w:rPr>
                <w:noProof/>
                <w:webHidden/>
              </w:rPr>
              <w:fldChar w:fldCharType="end"/>
            </w:r>
          </w:hyperlink>
        </w:p>
        <w:p w14:paraId="4C07624B" w14:textId="5BFA2C68" w:rsidR="00DF55B0" w:rsidRDefault="00DB3851">
          <w:pPr>
            <w:pStyle w:val="Indholdsfortegnelse2"/>
            <w:rPr>
              <w:rFonts w:eastAsiaTheme="minorEastAsia" w:cstheme="minorBidi"/>
              <w:noProof/>
              <w:color w:val="auto"/>
              <w:kern w:val="2"/>
              <w:sz w:val="24"/>
              <w:szCs w:val="24"/>
              <w14:ligatures w14:val="standardContextual"/>
            </w:rPr>
          </w:pPr>
          <w:hyperlink w:anchor="_Toc169447433" w:history="1">
            <w:r w:rsidR="00DF55B0" w:rsidRPr="00C777E2">
              <w:rPr>
                <w:rStyle w:val="Hyperlink"/>
                <w:noProof/>
              </w:rPr>
              <w:t>Din returret</w:t>
            </w:r>
            <w:r w:rsidR="00DF55B0">
              <w:rPr>
                <w:noProof/>
                <w:webHidden/>
              </w:rPr>
              <w:tab/>
            </w:r>
            <w:r w:rsidR="00DF55B0">
              <w:rPr>
                <w:noProof/>
                <w:webHidden/>
              </w:rPr>
              <w:fldChar w:fldCharType="begin"/>
            </w:r>
            <w:r w:rsidR="00DF55B0">
              <w:rPr>
                <w:noProof/>
                <w:webHidden/>
              </w:rPr>
              <w:instrText xml:space="preserve"> PAGEREF _Toc169447433 \h </w:instrText>
            </w:r>
            <w:r w:rsidR="00DF55B0">
              <w:rPr>
                <w:noProof/>
                <w:webHidden/>
              </w:rPr>
            </w:r>
            <w:r w:rsidR="00DF55B0">
              <w:rPr>
                <w:noProof/>
                <w:webHidden/>
              </w:rPr>
              <w:fldChar w:fldCharType="separate"/>
            </w:r>
            <w:r w:rsidR="00DF55B0">
              <w:rPr>
                <w:noProof/>
                <w:webHidden/>
              </w:rPr>
              <w:t>11</w:t>
            </w:r>
            <w:r w:rsidR="00DF55B0">
              <w:rPr>
                <w:noProof/>
                <w:webHidden/>
              </w:rPr>
              <w:fldChar w:fldCharType="end"/>
            </w:r>
          </w:hyperlink>
        </w:p>
        <w:p w14:paraId="5252AE2A" w14:textId="33D369EA" w:rsidR="00DF55B0" w:rsidRDefault="00DB3851">
          <w:pPr>
            <w:pStyle w:val="Indholdsfortegnelse2"/>
            <w:rPr>
              <w:rFonts w:eastAsiaTheme="minorEastAsia" w:cstheme="minorBidi"/>
              <w:noProof/>
              <w:color w:val="auto"/>
              <w:kern w:val="2"/>
              <w:sz w:val="24"/>
              <w:szCs w:val="24"/>
              <w14:ligatures w14:val="standardContextual"/>
            </w:rPr>
          </w:pPr>
          <w:hyperlink w:anchor="_Toc169447434" w:history="1">
            <w:r w:rsidR="00DF55B0" w:rsidRPr="00C777E2">
              <w:rPr>
                <w:rStyle w:val="Hyperlink"/>
                <w:noProof/>
              </w:rPr>
              <w:t>Substitution og tilføjelse af produkter</w:t>
            </w:r>
            <w:r w:rsidR="00DF55B0">
              <w:rPr>
                <w:noProof/>
                <w:webHidden/>
              </w:rPr>
              <w:tab/>
            </w:r>
            <w:r w:rsidR="00DF55B0">
              <w:rPr>
                <w:noProof/>
                <w:webHidden/>
              </w:rPr>
              <w:fldChar w:fldCharType="begin"/>
            </w:r>
            <w:r w:rsidR="00DF55B0">
              <w:rPr>
                <w:noProof/>
                <w:webHidden/>
              </w:rPr>
              <w:instrText xml:space="preserve"> PAGEREF _Toc169447434 \h </w:instrText>
            </w:r>
            <w:r w:rsidR="00DF55B0">
              <w:rPr>
                <w:noProof/>
                <w:webHidden/>
              </w:rPr>
            </w:r>
            <w:r w:rsidR="00DF55B0">
              <w:rPr>
                <w:noProof/>
                <w:webHidden/>
              </w:rPr>
              <w:fldChar w:fldCharType="separate"/>
            </w:r>
            <w:r w:rsidR="00DF55B0">
              <w:rPr>
                <w:noProof/>
                <w:webHidden/>
              </w:rPr>
              <w:t>11</w:t>
            </w:r>
            <w:r w:rsidR="00DF55B0">
              <w:rPr>
                <w:noProof/>
                <w:webHidden/>
              </w:rPr>
              <w:fldChar w:fldCharType="end"/>
            </w:r>
          </w:hyperlink>
        </w:p>
        <w:p w14:paraId="48F04FB5" w14:textId="7AF2C138" w:rsidR="00DF55B0" w:rsidRDefault="00DB3851">
          <w:pPr>
            <w:pStyle w:val="Indholdsfortegnelse2"/>
            <w:rPr>
              <w:rFonts w:eastAsiaTheme="minorEastAsia" w:cstheme="minorBidi"/>
              <w:noProof/>
              <w:color w:val="auto"/>
              <w:kern w:val="2"/>
              <w:sz w:val="24"/>
              <w:szCs w:val="24"/>
              <w14:ligatures w14:val="standardContextual"/>
            </w:rPr>
          </w:pPr>
          <w:hyperlink w:anchor="_Toc169447435" w:history="1">
            <w:r w:rsidR="00DF55B0" w:rsidRPr="00C777E2">
              <w:rPr>
                <w:rStyle w:val="Hyperlink"/>
                <w:noProof/>
              </w:rPr>
              <w:t>Prisregulering</w:t>
            </w:r>
            <w:r w:rsidR="00DF55B0">
              <w:rPr>
                <w:noProof/>
                <w:webHidden/>
              </w:rPr>
              <w:tab/>
            </w:r>
            <w:r w:rsidR="00DF55B0">
              <w:rPr>
                <w:noProof/>
                <w:webHidden/>
              </w:rPr>
              <w:fldChar w:fldCharType="begin"/>
            </w:r>
            <w:r w:rsidR="00DF55B0">
              <w:rPr>
                <w:noProof/>
                <w:webHidden/>
              </w:rPr>
              <w:instrText xml:space="preserve"> PAGEREF _Toc169447435 \h </w:instrText>
            </w:r>
            <w:r w:rsidR="00DF55B0">
              <w:rPr>
                <w:noProof/>
                <w:webHidden/>
              </w:rPr>
            </w:r>
            <w:r w:rsidR="00DF55B0">
              <w:rPr>
                <w:noProof/>
                <w:webHidden/>
              </w:rPr>
              <w:fldChar w:fldCharType="separate"/>
            </w:r>
            <w:r w:rsidR="00DF55B0">
              <w:rPr>
                <w:noProof/>
                <w:webHidden/>
              </w:rPr>
              <w:t>11</w:t>
            </w:r>
            <w:r w:rsidR="00DF55B0">
              <w:rPr>
                <w:noProof/>
                <w:webHidden/>
              </w:rPr>
              <w:fldChar w:fldCharType="end"/>
            </w:r>
          </w:hyperlink>
        </w:p>
        <w:p w14:paraId="45B42FBC" w14:textId="462EB369" w:rsidR="00DB2E19" w:rsidRDefault="00DB2E19" w:rsidP="00DB2E19">
          <w:r>
            <w:rPr>
              <w:b/>
              <w:bCs/>
            </w:rPr>
            <w:fldChar w:fldCharType="end"/>
          </w:r>
        </w:p>
      </w:sdtContent>
    </w:sdt>
    <w:p w14:paraId="2C9829D9" w14:textId="77777777" w:rsidR="00DB2E19" w:rsidRDefault="00DB2E19" w:rsidP="00DB2E19">
      <w:pPr>
        <w:tabs>
          <w:tab w:val="clear" w:pos="454"/>
        </w:tabs>
        <w:spacing w:after="0" w:line="240" w:lineRule="auto"/>
      </w:pPr>
      <w:r>
        <w:br w:type="page"/>
      </w:r>
    </w:p>
    <w:p w14:paraId="6479A225" w14:textId="77777777" w:rsidR="00AA7B48" w:rsidRDefault="00AA7B48" w:rsidP="001E4BEB">
      <w:pPr>
        <w:rPr>
          <w:rFonts w:asciiTheme="majorHAnsi" w:hAnsiTheme="majorHAnsi"/>
          <w:b/>
          <w:color w:val="6F748A"/>
          <w:sz w:val="32"/>
        </w:rPr>
      </w:pPr>
      <w:r w:rsidRPr="00AA7B48">
        <w:rPr>
          <w:rFonts w:asciiTheme="majorHAnsi" w:hAnsiTheme="majorHAnsi"/>
          <w:b/>
          <w:color w:val="6F748A"/>
          <w:sz w:val="32"/>
        </w:rPr>
        <w:lastRenderedPageBreak/>
        <w:t>Introduktion</w:t>
      </w:r>
    </w:p>
    <w:p w14:paraId="23425DF9" w14:textId="53971736" w:rsidR="00DB2E19" w:rsidRDefault="00AA7B48" w:rsidP="00AA7B48">
      <w:r>
        <w:t>I denne vejledning får du en kort introduktion til den forpligtende aftale 50.20 Forbrugsartikler.</w:t>
      </w:r>
      <w:r w:rsidR="00A62D36">
        <w:t xml:space="preserve"> </w:t>
      </w:r>
      <w:r>
        <w:t>Du får bl.a. indblik i aftalens sortiment og hvordan du køber ind på aftalen.</w:t>
      </w:r>
    </w:p>
    <w:p w14:paraId="4F7F6318" w14:textId="0BA847E7" w:rsidR="00AA7B48" w:rsidRDefault="00AA7B48" w:rsidP="00AA7B48">
      <w:pPr>
        <w:pStyle w:val="Overskrift1"/>
      </w:pPr>
      <w:bookmarkStart w:id="0" w:name="_Toc169447411"/>
      <w:r>
        <w:t>Sortiment</w:t>
      </w:r>
      <w:bookmarkEnd w:id="0"/>
    </w:p>
    <w:p w14:paraId="6A59ECC5" w14:textId="77777777" w:rsidR="00AA7B48" w:rsidRDefault="00AA7B48" w:rsidP="00AA7B48">
      <w:r>
        <w:t>Sortimentet på 50.20 Forbrugsartikler omfatter 12 hovedproduktgrupper, der er fordelt på tre delaftaler.</w:t>
      </w:r>
    </w:p>
    <w:p w14:paraId="244916E7" w14:textId="0A6BCEA8" w:rsidR="00AA7B48" w:rsidRDefault="00AA7B48" w:rsidP="00AA7B48">
      <w:r>
        <w:t xml:space="preserve">Overordnet </w:t>
      </w:r>
      <w:r w:rsidR="00F67F8C">
        <w:t>falder aftalens</w:t>
      </w:r>
      <w:r>
        <w:t xml:space="preserve"> sortiment </w:t>
      </w:r>
      <w:r w:rsidR="00F67F8C">
        <w:t>inden for</w:t>
      </w:r>
      <w:r>
        <w:t xml:space="preserve"> følgende </w:t>
      </w:r>
      <w:r w:rsidR="00F67F8C">
        <w:t>produktgrupper</w:t>
      </w:r>
      <w:r>
        <w:t>:</w:t>
      </w:r>
    </w:p>
    <w:tbl>
      <w:tblPr>
        <w:tblStyle w:val="SKItabel-vandrettestreger"/>
        <w:tblW w:w="8578" w:type="dxa"/>
        <w:tblLayout w:type="fixed"/>
        <w:tblLook w:val="04A0" w:firstRow="1" w:lastRow="0" w:firstColumn="1" w:lastColumn="0" w:noHBand="0" w:noVBand="1"/>
      </w:tblPr>
      <w:tblGrid>
        <w:gridCol w:w="2694"/>
        <w:gridCol w:w="5884"/>
      </w:tblGrid>
      <w:tr w:rsidR="00AA7B48" w:rsidRPr="00EA5C8E" w14:paraId="7AF3DCB7" w14:textId="77777777" w:rsidTr="00AA7B48">
        <w:trPr>
          <w:cnfStyle w:val="100000000000" w:firstRow="1" w:lastRow="0" w:firstColumn="0" w:lastColumn="0" w:oddVBand="0" w:evenVBand="0" w:oddHBand="0" w:evenHBand="0" w:firstRowFirstColumn="0" w:firstRowLastColumn="0" w:lastRowFirstColumn="0" w:lastRowLastColumn="0"/>
          <w:trHeight w:val="569"/>
          <w:tblHeader/>
        </w:trPr>
        <w:tc>
          <w:tcPr>
            <w:tcW w:w="2694" w:type="dxa"/>
            <w:vAlign w:val="center"/>
          </w:tcPr>
          <w:p w14:paraId="161F8E98" w14:textId="024503A8" w:rsidR="00AA7B48" w:rsidRPr="00AA7B48" w:rsidRDefault="00AA7B48" w:rsidP="00AA7B48">
            <w:pPr>
              <w:pStyle w:val="Tabelkolonneoverskrift"/>
              <w:rPr>
                <w:sz w:val="22"/>
                <w:szCs w:val="22"/>
              </w:rPr>
            </w:pPr>
            <w:r w:rsidRPr="00AA7B48">
              <w:rPr>
                <w:sz w:val="22"/>
                <w:szCs w:val="22"/>
              </w:rPr>
              <w:t>Hovedproduktgruppe</w:t>
            </w:r>
          </w:p>
        </w:tc>
        <w:tc>
          <w:tcPr>
            <w:tcW w:w="5884" w:type="dxa"/>
            <w:vAlign w:val="center"/>
          </w:tcPr>
          <w:p w14:paraId="53AE2779" w14:textId="12FD17C4" w:rsidR="00AA7B48" w:rsidRPr="00EA5C8E" w:rsidRDefault="00AA7B48" w:rsidP="00AA7B48">
            <w:pPr>
              <w:pStyle w:val="Tabelkolonneoverskrift"/>
            </w:pPr>
            <w:r w:rsidRPr="00AA7B48">
              <w:rPr>
                <w:sz w:val="22"/>
                <w:szCs w:val="28"/>
              </w:rPr>
              <w:t>Produktgruppe</w:t>
            </w:r>
          </w:p>
        </w:tc>
      </w:tr>
      <w:tr w:rsidR="00AA7B48" w:rsidRPr="00EA5C8E" w14:paraId="285F1128" w14:textId="77777777" w:rsidTr="00AA7B48">
        <w:trPr>
          <w:cnfStyle w:val="000000100000" w:firstRow="0" w:lastRow="0" w:firstColumn="0" w:lastColumn="0" w:oddVBand="0" w:evenVBand="0" w:oddHBand="1" w:evenHBand="0" w:firstRowFirstColumn="0" w:firstRowLastColumn="0" w:lastRowFirstColumn="0" w:lastRowLastColumn="0"/>
          <w:trHeight w:val="442"/>
        </w:trPr>
        <w:tc>
          <w:tcPr>
            <w:tcW w:w="2694" w:type="dxa"/>
          </w:tcPr>
          <w:p w14:paraId="78674E31" w14:textId="1DE2B605" w:rsidR="00AA7B48" w:rsidRPr="00EA5C8E" w:rsidRDefault="00AA7B48" w:rsidP="009C58C5">
            <w:pPr>
              <w:pStyle w:val="Tabeltekst"/>
            </w:pPr>
            <w:r>
              <w:t>Kemi</w:t>
            </w:r>
          </w:p>
        </w:tc>
        <w:tc>
          <w:tcPr>
            <w:tcW w:w="5884" w:type="dxa"/>
          </w:tcPr>
          <w:p w14:paraId="1E9DE780" w14:textId="77777777" w:rsidR="00AA7B48" w:rsidRDefault="00AA7B48" w:rsidP="00AA7B48">
            <w:pPr>
              <w:pStyle w:val="Tabeltal"/>
              <w:tabs>
                <w:tab w:val="center" w:pos="2800"/>
                <w:tab w:val="right" w:pos="5600"/>
              </w:tabs>
              <w:jc w:val="left"/>
            </w:pPr>
            <w:r>
              <w:t>Desinfektionsmiddel, overflade desinfektion</w:t>
            </w:r>
          </w:p>
          <w:p w14:paraId="2AC6D1B3" w14:textId="77777777" w:rsidR="00AA7B48" w:rsidRDefault="00AA7B48" w:rsidP="00AA7B48">
            <w:pPr>
              <w:pStyle w:val="Tabeltal"/>
              <w:tabs>
                <w:tab w:val="center" w:pos="2800"/>
                <w:tab w:val="right" w:pos="5600"/>
              </w:tabs>
              <w:jc w:val="left"/>
            </w:pPr>
            <w:r>
              <w:t>Engangsklude, rengøring og desinfektion</w:t>
            </w:r>
          </w:p>
          <w:p w14:paraId="28677C59" w14:textId="77777777" w:rsidR="00AA7B48" w:rsidRDefault="00AA7B48" w:rsidP="00AA7B48">
            <w:pPr>
              <w:pStyle w:val="Tabeltal"/>
              <w:tabs>
                <w:tab w:val="center" w:pos="2800"/>
                <w:tab w:val="right" w:pos="5600"/>
              </w:tabs>
              <w:jc w:val="left"/>
            </w:pPr>
            <w:r>
              <w:t>Grundrengøringsmiddel</w:t>
            </w:r>
          </w:p>
          <w:p w14:paraId="251A1E47" w14:textId="77777777" w:rsidR="00AA7B48" w:rsidRDefault="00AA7B48" w:rsidP="00AA7B48">
            <w:pPr>
              <w:pStyle w:val="Tabeltal"/>
              <w:tabs>
                <w:tab w:val="center" w:pos="2800"/>
                <w:tab w:val="right" w:pos="5600"/>
              </w:tabs>
              <w:jc w:val="left"/>
            </w:pPr>
            <w:r>
              <w:t xml:space="preserve">Gulvpleje </w:t>
            </w:r>
          </w:p>
          <w:p w14:paraId="76084941" w14:textId="77777777" w:rsidR="00AA7B48" w:rsidRDefault="00AA7B48" w:rsidP="00AA7B48">
            <w:pPr>
              <w:pStyle w:val="Tabeltal"/>
              <w:tabs>
                <w:tab w:val="center" w:pos="2800"/>
                <w:tab w:val="right" w:pos="5600"/>
              </w:tabs>
              <w:jc w:val="left"/>
            </w:pPr>
            <w:r>
              <w:t>Håndopvask</w:t>
            </w:r>
          </w:p>
          <w:p w14:paraId="36EF3D0C" w14:textId="77777777" w:rsidR="00AA7B48" w:rsidRDefault="00AA7B48" w:rsidP="00AA7B48">
            <w:pPr>
              <w:pStyle w:val="Tabeltal"/>
              <w:tabs>
                <w:tab w:val="center" w:pos="2800"/>
                <w:tab w:val="right" w:pos="5600"/>
              </w:tabs>
              <w:jc w:val="left"/>
            </w:pPr>
            <w:r>
              <w:t>Maskinopvask</w:t>
            </w:r>
          </w:p>
          <w:p w14:paraId="1305C7B5" w14:textId="77777777" w:rsidR="00AA7B48" w:rsidRDefault="00AA7B48" w:rsidP="00AA7B48">
            <w:pPr>
              <w:pStyle w:val="Tabeltal"/>
              <w:tabs>
                <w:tab w:val="center" w:pos="2800"/>
                <w:tab w:val="right" w:pos="5600"/>
              </w:tabs>
              <w:jc w:val="left"/>
            </w:pPr>
            <w:r>
              <w:t>Sanitetsrengøring</w:t>
            </w:r>
          </w:p>
          <w:p w14:paraId="5FCB3621" w14:textId="77777777" w:rsidR="00AA7B48" w:rsidRDefault="00AA7B48" w:rsidP="00AA7B48">
            <w:pPr>
              <w:pStyle w:val="Tabeltal"/>
              <w:tabs>
                <w:tab w:val="center" w:pos="2800"/>
                <w:tab w:val="right" w:pos="5600"/>
              </w:tabs>
              <w:jc w:val="left"/>
            </w:pPr>
            <w:r>
              <w:t>Skumrengøring</w:t>
            </w:r>
          </w:p>
          <w:p w14:paraId="11E885DB" w14:textId="77777777" w:rsidR="00AA7B48" w:rsidRDefault="00AA7B48" w:rsidP="00AA7B48">
            <w:pPr>
              <w:pStyle w:val="Tabeltal"/>
              <w:tabs>
                <w:tab w:val="center" w:pos="2800"/>
                <w:tab w:val="right" w:pos="5600"/>
              </w:tabs>
              <w:jc w:val="left"/>
            </w:pPr>
            <w:r>
              <w:t>Toiletrens</w:t>
            </w:r>
          </w:p>
          <w:p w14:paraId="2063CB52" w14:textId="77777777" w:rsidR="00AA7B48" w:rsidRDefault="00AA7B48" w:rsidP="00AA7B48">
            <w:pPr>
              <w:pStyle w:val="Tabeltal"/>
              <w:tabs>
                <w:tab w:val="center" w:pos="2800"/>
                <w:tab w:val="right" w:pos="5600"/>
              </w:tabs>
              <w:jc w:val="left"/>
            </w:pPr>
            <w:r>
              <w:t>Universalrengøring</w:t>
            </w:r>
          </w:p>
          <w:p w14:paraId="2F7BDB70" w14:textId="77777777" w:rsidR="00AA7B48" w:rsidRDefault="00AA7B48" w:rsidP="00AA7B48">
            <w:pPr>
              <w:pStyle w:val="Tabeltal"/>
              <w:tabs>
                <w:tab w:val="center" w:pos="2800"/>
                <w:tab w:val="right" w:pos="5600"/>
              </w:tabs>
              <w:jc w:val="left"/>
            </w:pPr>
            <w:r>
              <w:t>Tøjvask, automatisk dosering</w:t>
            </w:r>
          </w:p>
          <w:p w14:paraId="3D9E1893" w14:textId="77777777" w:rsidR="00AA7B48" w:rsidRDefault="00AA7B48" w:rsidP="00AA7B48">
            <w:pPr>
              <w:pStyle w:val="Tabeltal"/>
              <w:tabs>
                <w:tab w:val="center" w:pos="2800"/>
                <w:tab w:val="right" w:pos="5600"/>
              </w:tabs>
              <w:jc w:val="left"/>
            </w:pPr>
            <w:r>
              <w:t>Tøjvask, manuel dosering</w:t>
            </w:r>
          </w:p>
          <w:p w14:paraId="2E2F956E" w14:textId="7521A4C7" w:rsidR="00AA7B48" w:rsidRPr="00EA5C8E" w:rsidRDefault="00AA7B48" w:rsidP="00AA7B48">
            <w:pPr>
              <w:pStyle w:val="Tabeltal"/>
              <w:tabs>
                <w:tab w:val="center" w:pos="2800"/>
                <w:tab w:val="right" w:pos="5600"/>
              </w:tabs>
              <w:jc w:val="left"/>
            </w:pPr>
            <w:r>
              <w:t>Specialrengøring</w:t>
            </w:r>
          </w:p>
        </w:tc>
      </w:tr>
      <w:tr w:rsidR="00AA7B48" w:rsidRPr="00EA5C8E" w14:paraId="7706D019" w14:textId="77777777" w:rsidTr="00AA7B48">
        <w:trPr>
          <w:cnfStyle w:val="000000010000" w:firstRow="0" w:lastRow="0" w:firstColumn="0" w:lastColumn="0" w:oddVBand="0" w:evenVBand="0" w:oddHBand="0" w:evenHBand="1" w:firstRowFirstColumn="0" w:firstRowLastColumn="0" w:lastRowFirstColumn="0" w:lastRowLastColumn="0"/>
          <w:trHeight w:val="411"/>
        </w:trPr>
        <w:tc>
          <w:tcPr>
            <w:tcW w:w="2694" w:type="dxa"/>
            <w:tcBorders>
              <w:bottom w:val="single" w:sz="4" w:space="0" w:color="54546E"/>
            </w:tcBorders>
          </w:tcPr>
          <w:p w14:paraId="6221E36D" w14:textId="290A5ACD" w:rsidR="00AA7B48" w:rsidRPr="00EA5C8E" w:rsidRDefault="00AA7B48" w:rsidP="009C58C5">
            <w:pPr>
              <w:pStyle w:val="Tabeltekst"/>
            </w:pPr>
            <w:r w:rsidRPr="00AA7B48">
              <w:t>Rengøringsrekvisitter</w:t>
            </w:r>
          </w:p>
        </w:tc>
        <w:tc>
          <w:tcPr>
            <w:tcW w:w="5884" w:type="dxa"/>
            <w:tcBorders>
              <w:bottom w:val="single" w:sz="4" w:space="0" w:color="54546E"/>
            </w:tcBorders>
          </w:tcPr>
          <w:p w14:paraId="1B67853B" w14:textId="77777777" w:rsidR="00AA7B48" w:rsidRDefault="00AA7B48" w:rsidP="00AA7B48">
            <w:pPr>
              <w:pStyle w:val="Tabeltal"/>
              <w:jc w:val="left"/>
            </w:pPr>
            <w:r>
              <w:t>Børster</w:t>
            </w:r>
          </w:p>
          <w:p w14:paraId="6D6EE460" w14:textId="77777777" w:rsidR="00AA7B48" w:rsidRDefault="00AA7B48" w:rsidP="00AA7B48">
            <w:pPr>
              <w:pStyle w:val="Tabeltal"/>
              <w:jc w:val="left"/>
            </w:pPr>
            <w:r>
              <w:t>Diverse rengøringsrekvisitter</w:t>
            </w:r>
          </w:p>
          <w:p w14:paraId="523C1CB4" w14:textId="77777777" w:rsidR="00AA7B48" w:rsidRDefault="00AA7B48" w:rsidP="00AA7B48">
            <w:pPr>
              <w:pStyle w:val="Tabeltal"/>
              <w:jc w:val="left"/>
            </w:pPr>
            <w:r>
              <w:t>Doseringsanlæg, udlån</w:t>
            </w:r>
          </w:p>
          <w:p w14:paraId="6725F988" w14:textId="77777777" w:rsidR="00AA7B48" w:rsidRDefault="00AA7B48" w:rsidP="00AA7B48">
            <w:pPr>
              <w:pStyle w:val="Tabeltal"/>
              <w:jc w:val="left"/>
            </w:pPr>
            <w:r>
              <w:t>Doseringsrekvisitter</w:t>
            </w:r>
          </w:p>
          <w:p w14:paraId="36E2D5EF" w14:textId="77777777" w:rsidR="00AA7B48" w:rsidRDefault="00AA7B48" w:rsidP="00AA7B48">
            <w:pPr>
              <w:pStyle w:val="Tabeltal"/>
              <w:jc w:val="left"/>
            </w:pPr>
            <w:r>
              <w:t>Fremfører</w:t>
            </w:r>
          </w:p>
          <w:p w14:paraId="37361182" w14:textId="77777777" w:rsidR="00AA7B48" w:rsidRDefault="00AA7B48" w:rsidP="00AA7B48">
            <w:pPr>
              <w:pStyle w:val="Tabeltal"/>
              <w:jc w:val="left"/>
            </w:pPr>
            <w:r>
              <w:t>Gulvskraber</w:t>
            </w:r>
          </w:p>
          <w:p w14:paraId="304A8058" w14:textId="77777777" w:rsidR="00AA7B48" w:rsidRDefault="00AA7B48" w:rsidP="00AA7B48">
            <w:pPr>
              <w:pStyle w:val="Tabeltal"/>
              <w:jc w:val="left"/>
            </w:pPr>
            <w:r>
              <w:t>Klude, microfiberklude</w:t>
            </w:r>
          </w:p>
          <w:p w14:paraId="352A7AD3" w14:textId="77777777" w:rsidR="00AA7B48" w:rsidRDefault="00AA7B48" w:rsidP="00AA7B48">
            <w:pPr>
              <w:pStyle w:val="Tabeltal"/>
              <w:jc w:val="left"/>
            </w:pPr>
            <w:r>
              <w:t>Klude, viskestykker og håndklæder</w:t>
            </w:r>
          </w:p>
          <w:p w14:paraId="39B6B5BD" w14:textId="77777777" w:rsidR="00AA7B48" w:rsidRDefault="00AA7B48" w:rsidP="00AA7B48">
            <w:pPr>
              <w:pStyle w:val="Tabeltal"/>
              <w:jc w:val="left"/>
            </w:pPr>
            <w:r>
              <w:t>Koste og fejebakker</w:t>
            </w:r>
          </w:p>
          <w:p w14:paraId="3166D945" w14:textId="77777777" w:rsidR="00AA7B48" w:rsidRDefault="00AA7B48" w:rsidP="00AA7B48">
            <w:pPr>
              <w:pStyle w:val="Tabeltal"/>
              <w:jc w:val="left"/>
            </w:pPr>
            <w:r>
              <w:t>Mopdug/Hygiejnemop, engangs</w:t>
            </w:r>
          </w:p>
          <w:p w14:paraId="51A9FC17" w14:textId="77777777" w:rsidR="00AA7B48" w:rsidRDefault="00AA7B48" w:rsidP="00AA7B48">
            <w:pPr>
              <w:pStyle w:val="Tabeltal"/>
              <w:jc w:val="left"/>
            </w:pPr>
            <w:r>
              <w:t>Mopper</w:t>
            </w:r>
          </w:p>
          <w:p w14:paraId="0138D7E6" w14:textId="77777777" w:rsidR="00AA7B48" w:rsidRDefault="00AA7B48" w:rsidP="00AA7B48">
            <w:pPr>
              <w:pStyle w:val="Tabeltal"/>
              <w:jc w:val="left"/>
            </w:pPr>
            <w:r>
              <w:t>Skafter</w:t>
            </w:r>
          </w:p>
          <w:p w14:paraId="7CBF485A" w14:textId="77777777" w:rsidR="00AA7B48" w:rsidRDefault="00AA7B48" w:rsidP="00AA7B48">
            <w:pPr>
              <w:pStyle w:val="Tabeltal"/>
              <w:jc w:val="left"/>
            </w:pPr>
            <w:r>
              <w:t>Skumudlægning</w:t>
            </w:r>
          </w:p>
          <w:p w14:paraId="51478E92" w14:textId="77777777" w:rsidR="00AA7B48" w:rsidRDefault="00AA7B48" w:rsidP="00AA7B48">
            <w:pPr>
              <w:pStyle w:val="Tabeltal"/>
              <w:jc w:val="left"/>
            </w:pPr>
            <w:r>
              <w:t>Svampe</w:t>
            </w:r>
          </w:p>
          <w:p w14:paraId="41354F61" w14:textId="77777777" w:rsidR="00AA7B48" w:rsidRDefault="00AA7B48" w:rsidP="00AA7B48">
            <w:pPr>
              <w:pStyle w:val="Tabeltal"/>
              <w:jc w:val="left"/>
            </w:pPr>
            <w:r>
              <w:t>Vasketøjsvogn</w:t>
            </w:r>
          </w:p>
          <w:p w14:paraId="491EB9C5" w14:textId="35331BFF" w:rsidR="00AA7B48" w:rsidRPr="00EA5C8E" w:rsidRDefault="00AA7B48" w:rsidP="00AA7B48">
            <w:pPr>
              <w:pStyle w:val="Tabeltal"/>
              <w:jc w:val="left"/>
            </w:pPr>
            <w:r>
              <w:t>Vinduesrengøring</w:t>
            </w:r>
          </w:p>
        </w:tc>
      </w:tr>
      <w:tr w:rsidR="00AA7B48" w:rsidRPr="00EA5C8E" w14:paraId="449BD8FB" w14:textId="77777777" w:rsidTr="00AA7B48">
        <w:trPr>
          <w:cnfStyle w:val="000000100000" w:firstRow="0" w:lastRow="0" w:firstColumn="0" w:lastColumn="0" w:oddVBand="0" w:evenVBand="0" w:oddHBand="1" w:evenHBand="0" w:firstRowFirstColumn="0" w:firstRowLastColumn="0" w:lastRowFirstColumn="0" w:lastRowLastColumn="0"/>
          <w:trHeight w:val="442"/>
        </w:trPr>
        <w:tc>
          <w:tcPr>
            <w:tcW w:w="2694" w:type="dxa"/>
            <w:tcBorders>
              <w:top w:val="single" w:sz="4" w:space="0" w:color="54546E"/>
              <w:bottom w:val="single" w:sz="4" w:space="0" w:color="54546E"/>
            </w:tcBorders>
          </w:tcPr>
          <w:p w14:paraId="5B6A4D56" w14:textId="3E115257" w:rsidR="00AA7B48" w:rsidRPr="00EA5C8E" w:rsidRDefault="00AA7B48" w:rsidP="009C58C5">
            <w:pPr>
              <w:pStyle w:val="Tabeltekst"/>
            </w:pPr>
            <w:r w:rsidRPr="00AA7B48">
              <w:t>Rengøringsvogne</w:t>
            </w:r>
          </w:p>
        </w:tc>
        <w:tc>
          <w:tcPr>
            <w:tcW w:w="5884" w:type="dxa"/>
            <w:tcBorders>
              <w:top w:val="single" w:sz="4" w:space="0" w:color="54546E"/>
              <w:bottom w:val="single" w:sz="4" w:space="0" w:color="54546E"/>
            </w:tcBorders>
          </w:tcPr>
          <w:p w14:paraId="3599B8EC" w14:textId="77777777" w:rsidR="00AA7B48" w:rsidRDefault="00AA7B48" w:rsidP="00AA7B48">
            <w:pPr>
              <w:pStyle w:val="Tabeltal"/>
              <w:jc w:val="left"/>
            </w:pPr>
            <w:r>
              <w:t>Bomuldshandsker</w:t>
            </w:r>
          </w:p>
          <w:p w14:paraId="6557F738" w14:textId="77777777" w:rsidR="00AA7B48" w:rsidRDefault="00AA7B48" w:rsidP="00AA7B48">
            <w:pPr>
              <w:pStyle w:val="Tabeltal"/>
              <w:jc w:val="left"/>
            </w:pPr>
            <w:r>
              <w:t>Arbejdshandsker</w:t>
            </w:r>
          </w:p>
          <w:p w14:paraId="7AB4161A" w14:textId="77777777" w:rsidR="00AA7B48" w:rsidRDefault="00AA7B48" w:rsidP="00AA7B48">
            <w:pPr>
              <w:pStyle w:val="Tabeltal"/>
              <w:jc w:val="left"/>
            </w:pPr>
            <w:r>
              <w:t>Engangshandsker, pudderfri, usteril</w:t>
            </w:r>
          </w:p>
          <w:p w14:paraId="69C0DFD3" w14:textId="77777777" w:rsidR="00AA7B48" w:rsidRDefault="00AA7B48" w:rsidP="00AA7B48">
            <w:pPr>
              <w:pStyle w:val="Tabeltal"/>
              <w:jc w:val="left"/>
            </w:pPr>
            <w:r>
              <w:t>Engangshandsker, stativ</w:t>
            </w:r>
          </w:p>
          <w:p w14:paraId="27578F93" w14:textId="77777777" w:rsidR="00AA7B48" w:rsidRDefault="00AA7B48" w:rsidP="00AA7B48">
            <w:pPr>
              <w:pStyle w:val="Tabeltal"/>
              <w:jc w:val="left"/>
            </w:pPr>
            <w:r>
              <w:t xml:space="preserve">Flergangshandsker </w:t>
            </w:r>
          </w:p>
          <w:p w14:paraId="652BBFC9" w14:textId="77777777" w:rsidR="00AA7B48" w:rsidRDefault="00AA7B48" w:rsidP="00AA7B48">
            <w:pPr>
              <w:pStyle w:val="Tabeltal"/>
              <w:jc w:val="left"/>
            </w:pPr>
            <w:r>
              <w:t>Grovere arbejdshandsker</w:t>
            </w:r>
          </w:p>
          <w:p w14:paraId="5A696380" w14:textId="77777777" w:rsidR="00AA7B48" w:rsidRDefault="00AA7B48" w:rsidP="00AA7B48">
            <w:pPr>
              <w:pStyle w:val="Tabeltal"/>
              <w:jc w:val="left"/>
            </w:pPr>
            <w:r>
              <w:t>Polyester-/fibermixhandske</w:t>
            </w:r>
          </w:p>
          <w:p w14:paraId="1825B8A2" w14:textId="181B0B68" w:rsidR="00AA7B48" w:rsidRPr="00EA5C8E" w:rsidRDefault="00AA7B48" w:rsidP="00AA7B48">
            <w:pPr>
              <w:pStyle w:val="Tabeltal"/>
              <w:jc w:val="left"/>
            </w:pPr>
            <w:r>
              <w:t>Skærehæmmende sikkerhedshandske</w:t>
            </w:r>
          </w:p>
        </w:tc>
      </w:tr>
      <w:tr w:rsidR="00AA7B48" w:rsidRPr="00EA5C8E" w14:paraId="2E50507D" w14:textId="77777777" w:rsidTr="00AA7B48">
        <w:trPr>
          <w:cnfStyle w:val="000000010000" w:firstRow="0" w:lastRow="0" w:firstColumn="0" w:lastColumn="0" w:oddVBand="0" w:evenVBand="0" w:oddHBand="0" w:evenHBand="1" w:firstRowFirstColumn="0" w:firstRowLastColumn="0" w:lastRowFirstColumn="0" w:lastRowLastColumn="0"/>
          <w:trHeight w:val="442"/>
        </w:trPr>
        <w:tc>
          <w:tcPr>
            <w:tcW w:w="2694" w:type="dxa"/>
            <w:tcBorders>
              <w:top w:val="single" w:sz="4" w:space="0" w:color="54546E"/>
              <w:bottom w:val="single" w:sz="4" w:space="0" w:color="54546E"/>
            </w:tcBorders>
          </w:tcPr>
          <w:p w14:paraId="01E3A0F3" w14:textId="10146306" w:rsidR="00AA7B48" w:rsidRPr="00AA7B48" w:rsidRDefault="00AA7B48" w:rsidP="009C58C5">
            <w:pPr>
              <w:pStyle w:val="Tabeltekst"/>
            </w:pPr>
            <w:r w:rsidRPr="00AA7B48">
              <w:t>Poser og sække</w:t>
            </w:r>
          </w:p>
        </w:tc>
        <w:tc>
          <w:tcPr>
            <w:tcW w:w="5884" w:type="dxa"/>
            <w:tcBorders>
              <w:top w:val="single" w:sz="4" w:space="0" w:color="54546E"/>
              <w:bottom w:val="single" w:sz="4" w:space="0" w:color="54546E"/>
            </w:tcBorders>
          </w:tcPr>
          <w:p w14:paraId="6E319D87" w14:textId="77777777" w:rsidR="00AA7B48" w:rsidRDefault="00AA7B48" w:rsidP="00AA7B48">
            <w:pPr>
              <w:pStyle w:val="Tabeltal"/>
              <w:jc w:val="left"/>
            </w:pPr>
            <w:r>
              <w:t>Affaldssække</w:t>
            </w:r>
          </w:p>
          <w:p w14:paraId="00754333" w14:textId="77777777" w:rsidR="00AA7B48" w:rsidRDefault="00AA7B48" w:rsidP="00AA7B48">
            <w:pPr>
              <w:pStyle w:val="Tabeltal"/>
              <w:jc w:val="left"/>
            </w:pPr>
            <w:r>
              <w:t>Bioposer og -sække</w:t>
            </w:r>
          </w:p>
          <w:p w14:paraId="2D9FB872" w14:textId="77777777" w:rsidR="00AA7B48" w:rsidRDefault="00AA7B48" w:rsidP="00AA7B48">
            <w:pPr>
              <w:pStyle w:val="Tabeltal"/>
              <w:jc w:val="left"/>
            </w:pPr>
            <w:r>
              <w:t>Containersække</w:t>
            </w:r>
          </w:p>
          <w:p w14:paraId="6373BABD" w14:textId="77777777" w:rsidR="00AA7B48" w:rsidRDefault="00AA7B48" w:rsidP="00AA7B48">
            <w:pPr>
              <w:pStyle w:val="Tabeltal"/>
              <w:jc w:val="left"/>
            </w:pPr>
            <w:r>
              <w:t>Hygiejne-/madamepose papirsække</w:t>
            </w:r>
          </w:p>
          <w:p w14:paraId="69CFDB62" w14:textId="77777777" w:rsidR="00AA7B48" w:rsidRDefault="00AA7B48" w:rsidP="00AA7B48">
            <w:pPr>
              <w:pStyle w:val="Tabeltal"/>
              <w:jc w:val="left"/>
            </w:pPr>
            <w:r>
              <w:t>Papirsække</w:t>
            </w:r>
          </w:p>
          <w:p w14:paraId="6620245A" w14:textId="77777777" w:rsidR="00AA7B48" w:rsidRDefault="00AA7B48" w:rsidP="00AA7B48">
            <w:pPr>
              <w:pStyle w:val="Tabeltal"/>
              <w:jc w:val="left"/>
            </w:pPr>
            <w:r>
              <w:t>Poselukker</w:t>
            </w:r>
          </w:p>
          <w:p w14:paraId="7A1F8428" w14:textId="77777777" w:rsidR="00AA7B48" w:rsidRDefault="00AA7B48" w:rsidP="00AA7B48">
            <w:pPr>
              <w:pStyle w:val="Tabeltal"/>
              <w:jc w:val="left"/>
            </w:pPr>
            <w:r>
              <w:t>Spandeposer, HD</w:t>
            </w:r>
          </w:p>
          <w:p w14:paraId="261DEF37" w14:textId="77777777" w:rsidR="00AA7B48" w:rsidRDefault="00AA7B48" w:rsidP="00AA7B48">
            <w:pPr>
              <w:pStyle w:val="Tabeltal"/>
              <w:jc w:val="left"/>
            </w:pPr>
            <w:r>
              <w:lastRenderedPageBreak/>
              <w:t>Spandeposer, LD</w:t>
            </w:r>
          </w:p>
          <w:p w14:paraId="14A23823" w14:textId="656ECE0C" w:rsidR="00AA7B48" w:rsidRDefault="00AA7B48" w:rsidP="00AA7B48">
            <w:pPr>
              <w:pStyle w:val="Tabeltal"/>
              <w:jc w:val="left"/>
            </w:pPr>
            <w:r>
              <w:t>Stativ, affald</w:t>
            </w:r>
          </w:p>
        </w:tc>
      </w:tr>
      <w:tr w:rsidR="00AA7B48" w:rsidRPr="00EA5C8E" w14:paraId="0CD53559" w14:textId="77777777" w:rsidTr="00AA7B48">
        <w:trPr>
          <w:cnfStyle w:val="000000100000" w:firstRow="0" w:lastRow="0" w:firstColumn="0" w:lastColumn="0" w:oddVBand="0" w:evenVBand="0" w:oddHBand="1" w:evenHBand="0" w:firstRowFirstColumn="0" w:firstRowLastColumn="0" w:lastRowFirstColumn="0" w:lastRowLastColumn="0"/>
          <w:trHeight w:val="442"/>
        </w:trPr>
        <w:tc>
          <w:tcPr>
            <w:tcW w:w="2694" w:type="dxa"/>
            <w:tcBorders>
              <w:top w:val="single" w:sz="4" w:space="0" w:color="54546E"/>
              <w:bottom w:val="single" w:sz="4" w:space="0" w:color="54546E"/>
            </w:tcBorders>
          </w:tcPr>
          <w:p w14:paraId="696993D6" w14:textId="7DB16E9C" w:rsidR="00AA7B48" w:rsidRPr="00AA7B48" w:rsidRDefault="00AA7B48" w:rsidP="00AA7B48">
            <w:pPr>
              <w:pStyle w:val="Tabeltekst"/>
            </w:pPr>
            <w:r w:rsidRPr="00AA7B48">
              <w:lastRenderedPageBreak/>
              <w:t>Aftørrings- og lejepapir</w:t>
            </w:r>
          </w:p>
        </w:tc>
        <w:tc>
          <w:tcPr>
            <w:tcW w:w="5884" w:type="dxa"/>
            <w:tcBorders>
              <w:top w:val="single" w:sz="4" w:space="0" w:color="54546E"/>
              <w:bottom w:val="single" w:sz="4" w:space="0" w:color="54546E"/>
            </w:tcBorders>
          </w:tcPr>
          <w:p w14:paraId="0A7F498A" w14:textId="77777777" w:rsidR="00AA7B48" w:rsidRDefault="00AA7B48" w:rsidP="00AA7B48">
            <w:pPr>
              <w:pStyle w:val="Tabeltal"/>
              <w:jc w:val="left"/>
            </w:pPr>
            <w:r>
              <w:t>Ansigtsservietter</w:t>
            </w:r>
          </w:p>
          <w:p w14:paraId="5034D693" w14:textId="77777777" w:rsidR="00AA7B48" w:rsidRDefault="00AA7B48" w:rsidP="00AA7B48">
            <w:pPr>
              <w:pStyle w:val="Tabeltal"/>
              <w:jc w:val="left"/>
            </w:pPr>
            <w:r>
              <w:t>Dispensere, aftørrings- &amp; lejepapir</w:t>
            </w:r>
          </w:p>
          <w:p w14:paraId="16189C06" w14:textId="77777777" w:rsidR="00AA7B48" w:rsidRDefault="00AA7B48" w:rsidP="00AA7B48">
            <w:pPr>
              <w:pStyle w:val="Tabeltal"/>
              <w:jc w:val="left"/>
            </w:pPr>
            <w:r>
              <w:t>Håndklædeark</w:t>
            </w:r>
          </w:p>
          <w:p w14:paraId="492644C2" w14:textId="77777777" w:rsidR="00AA7B48" w:rsidRDefault="00AA7B48" w:rsidP="00AA7B48">
            <w:pPr>
              <w:pStyle w:val="Tabeltal"/>
              <w:jc w:val="left"/>
            </w:pPr>
            <w:r>
              <w:t>Håndklæderulle</w:t>
            </w:r>
          </w:p>
          <w:p w14:paraId="5C289141" w14:textId="77777777" w:rsidR="00AA7B48" w:rsidRDefault="00AA7B48" w:rsidP="00AA7B48">
            <w:pPr>
              <w:pStyle w:val="Tabeltal"/>
              <w:jc w:val="left"/>
            </w:pPr>
            <w:r>
              <w:t>Industri/værkstedrulle køkkenrulle</w:t>
            </w:r>
          </w:p>
          <w:p w14:paraId="1B594F18" w14:textId="77777777" w:rsidR="00AA7B48" w:rsidRDefault="00AA7B48" w:rsidP="00AA7B48">
            <w:pPr>
              <w:pStyle w:val="Tabeltal"/>
              <w:jc w:val="left"/>
            </w:pPr>
            <w:r>
              <w:t>Lejepapir</w:t>
            </w:r>
          </w:p>
          <w:p w14:paraId="4C3C1573" w14:textId="77777777" w:rsidR="00AA7B48" w:rsidRDefault="00AA7B48" w:rsidP="00AA7B48">
            <w:pPr>
              <w:pStyle w:val="Tabeltal"/>
              <w:jc w:val="left"/>
            </w:pPr>
            <w:r>
              <w:t>Toiletpapir</w:t>
            </w:r>
          </w:p>
          <w:p w14:paraId="12597474" w14:textId="380FAC6D" w:rsidR="00AA7B48" w:rsidRDefault="00AA7B48" w:rsidP="00AA7B48">
            <w:pPr>
              <w:pStyle w:val="Tabeltal"/>
              <w:jc w:val="left"/>
            </w:pPr>
            <w:r>
              <w:t>Spisestykker</w:t>
            </w:r>
          </w:p>
        </w:tc>
      </w:tr>
      <w:tr w:rsidR="00AA7B48" w:rsidRPr="00EA5C8E" w14:paraId="15148201" w14:textId="77777777" w:rsidTr="00F67F8C">
        <w:trPr>
          <w:cnfStyle w:val="000000010000" w:firstRow="0" w:lastRow="0" w:firstColumn="0" w:lastColumn="0" w:oddVBand="0" w:evenVBand="0" w:oddHBand="0" w:evenHBand="1" w:firstRowFirstColumn="0" w:firstRowLastColumn="0" w:lastRowFirstColumn="0" w:lastRowLastColumn="0"/>
          <w:trHeight w:val="442"/>
        </w:trPr>
        <w:tc>
          <w:tcPr>
            <w:tcW w:w="2694" w:type="dxa"/>
            <w:tcBorders>
              <w:top w:val="single" w:sz="4" w:space="0" w:color="54546E"/>
              <w:bottom w:val="single" w:sz="4" w:space="0" w:color="54546E"/>
            </w:tcBorders>
          </w:tcPr>
          <w:p w14:paraId="60D6A11C" w14:textId="51F5E2CE" w:rsidR="00AA7B48" w:rsidRPr="00AA7B48" w:rsidRDefault="00AA7B48" w:rsidP="00AA7B48">
            <w:pPr>
              <w:pStyle w:val="Tabeltekst"/>
            </w:pPr>
            <w:r w:rsidRPr="00AA7B48">
              <w:t>Personlig pleje og hygiejne</w:t>
            </w:r>
          </w:p>
        </w:tc>
        <w:tc>
          <w:tcPr>
            <w:tcW w:w="5884" w:type="dxa"/>
            <w:tcBorders>
              <w:top w:val="single" w:sz="4" w:space="0" w:color="54546E"/>
              <w:bottom w:val="single" w:sz="4" w:space="0" w:color="54546E"/>
            </w:tcBorders>
          </w:tcPr>
          <w:p w14:paraId="163DFF43" w14:textId="77777777" w:rsidR="00AA7B48" w:rsidRDefault="00AA7B48" w:rsidP="00AA7B48">
            <w:pPr>
              <w:pStyle w:val="Tabeltal"/>
              <w:jc w:val="left"/>
            </w:pPr>
            <w:r>
              <w:t>Babyolie</w:t>
            </w:r>
          </w:p>
          <w:p w14:paraId="63767BF0" w14:textId="77777777" w:rsidR="00AA7B48" w:rsidRDefault="00AA7B48" w:rsidP="00AA7B48">
            <w:pPr>
              <w:pStyle w:val="Tabeltal"/>
              <w:jc w:val="left"/>
            </w:pPr>
            <w:r>
              <w:t>Badehætte</w:t>
            </w:r>
          </w:p>
          <w:p w14:paraId="537D94C8" w14:textId="77777777" w:rsidR="00AA7B48" w:rsidRDefault="00AA7B48" w:rsidP="00AA7B48">
            <w:pPr>
              <w:pStyle w:val="Tabeltal"/>
              <w:jc w:val="left"/>
            </w:pPr>
            <w:r>
              <w:t xml:space="preserve">Barbering </w:t>
            </w:r>
          </w:p>
          <w:p w14:paraId="13C19A65" w14:textId="77777777" w:rsidR="00AA7B48" w:rsidRDefault="00AA7B48" w:rsidP="00AA7B48">
            <w:pPr>
              <w:pStyle w:val="Tabeltal"/>
              <w:jc w:val="left"/>
            </w:pPr>
            <w:r>
              <w:t>Borgervask</w:t>
            </w:r>
          </w:p>
          <w:p w14:paraId="054CD116" w14:textId="77777777" w:rsidR="00AA7B48" w:rsidRDefault="00AA7B48" w:rsidP="00AA7B48">
            <w:pPr>
              <w:pStyle w:val="Tabeltal"/>
              <w:jc w:val="left"/>
            </w:pPr>
            <w:r>
              <w:t>Cremer og lotion</w:t>
            </w:r>
          </w:p>
          <w:p w14:paraId="6EFDFBE7" w14:textId="77777777" w:rsidR="00AA7B48" w:rsidRDefault="00AA7B48" w:rsidP="00AA7B48">
            <w:pPr>
              <w:pStyle w:val="Tabeltal"/>
              <w:jc w:val="left"/>
            </w:pPr>
            <w:r>
              <w:t>Sollotion og solspray</w:t>
            </w:r>
          </w:p>
          <w:p w14:paraId="20B5AEA0" w14:textId="77777777" w:rsidR="00AA7B48" w:rsidRDefault="00AA7B48" w:rsidP="00AA7B48">
            <w:pPr>
              <w:pStyle w:val="Tabeltal"/>
              <w:jc w:val="left"/>
            </w:pPr>
            <w:r>
              <w:t>Zinksalve</w:t>
            </w:r>
          </w:p>
          <w:p w14:paraId="74F90491" w14:textId="77777777" w:rsidR="00AA7B48" w:rsidRDefault="00AA7B48" w:rsidP="00AA7B48">
            <w:pPr>
              <w:pStyle w:val="Tabeltal"/>
              <w:jc w:val="left"/>
            </w:pPr>
            <w:r>
              <w:t>Deostick</w:t>
            </w:r>
          </w:p>
          <w:p w14:paraId="103123B8" w14:textId="77777777" w:rsidR="00AA7B48" w:rsidRDefault="00AA7B48" w:rsidP="00AA7B48">
            <w:pPr>
              <w:pStyle w:val="Tabeltal"/>
              <w:jc w:val="left"/>
            </w:pPr>
            <w:r>
              <w:t>Desinfektion, hud- og hånd</w:t>
            </w:r>
          </w:p>
          <w:p w14:paraId="4833F2D4" w14:textId="77777777" w:rsidR="00AA7B48" w:rsidRDefault="00AA7B48" w:rsidP="00AA7B48">
            <w:pPr>
              <w:pStyle w:val="Tabeltal"/>
              <w:jc w:val="left"/>
            </w:pPr>
            <w:r>
              <w:t>Håndrens</w:t>
            </w:r>
          </w:p>
          <w:p w14:paraId="0BF79692" w14:textId="77777777" w:rsidR="00AA7B48" w:rsidRDefault="00AA7B48" w:rsidP="00AA7B48">
            <w:pPr>
              <w:pStyle w:val="Tabeltal"/>
              <w:jc w:val="left"/>
            </w:pPr>
            <w:r>
              <w:t>Sæbe og shampoo</w:t>
            </w:r>
          </w:p>
          <w:p w14:paraId="34581391" w14:textId="77777777" w:rsidR="00AA7B48" w:rsidRDefault="00AA7B48" w:rsidP="00AA7B48">
            <w:pPr>
              <w:pStyle w:val="Tabeltal"/>
              <w:jc w:val="left"/>
            </w:pPr>
            <w:r>
              <w:t>Engangsvaskeklude</w:t>
            </w:r>
          </w:p>
          <w:p w14:paraId="31F361D1" w14:textId="77777777" w:rsidR="00AA7B48" w:rsidRDefault="00AA7B48" w:rsidP="00AA7B48">
            <w:pPr>
              <w:pStyle w:val="Tabeltal"/>
              <w:jc w:val="left"/>
            </w:pPr>
            <w:r>
              <w:t>Vådserviet</w:t>
            </w:r>
          </w:p>
          <w:p w14:paraId="60FC54FB" w14:textId="77777777" w:rsidR="00AA7B48" w:rsidRDefault="00AA7B48" w:rsidP="00AA7B48">
            <w:pPr>
              <w:pStyle w:val="Tabeltal"/>
              <w:jc w:val="left"/>
            </w:pPr>
            <w:r>
              <w:t>Vaskesvamp</w:t>
            </w:r>
          </w:p>
          <w:p w14:paraId="4B551B04" w14:textId="77777777" w:rsidR="00AA7B48" w:rsidRDefault="00AA7B48" w:rsidP="00AA7B48">
            <w:pPr>
              <w:pStyle w:val="Tabeltal"/>
              <w:jc w:val="left"/>
            </w:pPr>
            <w:r>
              <w:t>Mundhygiejne</w:t>
            </w:r>
          </w:p>
          <w:p w14:paraId="1AFA4FA2" w14:textId="77777777" w:rsidR="00AA7B48" w:rsidRDefault="00AA7B48" w:rsidP="00AA7B48">
            <w:pPr>
              <w:pStyle w:val="Tabeltal"/>
              <w:jc w:val="left"/>
            </w:pPr>
            <w:r>
              <w:t>Pedicure</w:t>
            </w:r>
          </w:p>
          <w:p w14:paraId="0FCDB1E7" w14:textId="77777777" w:rsidR="00AA7B48" w:rsidRDefault="00AA7B48" w:rsidP="00AA7B48">
            <w:pPr>
              <w:pStyle w:val="Tabeltal"/>
              <w:jc w:val="left"/>
            </w:pPr>
            <w:r>
              <w:t>Vatpind</w:t>
            </w:r>
          </w:p>
          <w:p w14:paraId="612E994C" w14:textId="77777777" w:rsidR="00AA7B48" w:rsidRDefault="00AA7B48" w:rsidP="00AA7B48">
            <w:pPr>
              <w:pStyle w:val="Tabeltal"/>
              <w:jc w:val="left"/>
            </w:pPr>
            <w:r>
              <w:t>Hårkam/-børste</w:t>
            </w:r>
          </w:p>
          <w:p w14:paraId="53BBE328" w14:textId="77777777" w:rsidR="00AA7B48" w:rsidRDefault="00AA7B48" w:rsidP="00AA7B48">
            <w:pPr>
              <w:pStyle w:val="Tabeltal"/>
              <w:jc w:val="left"/>
            </w:pPr>
            <w:r>
              <w:t>Dispensere, personlig pleje &amp; hygiejne</w:t>
            </w:r>
          </w:p>
          <w:p w14:paraId="6A065A9B" w14:textId="77777777" w:rsidR="00AA7B48" w:rsidRDefault="00AA7B48" w:rsidP="00AA7B48">
            <w:pPr>
              <w:pStyle w:val="Tabeltal"/>
              <w:jc w:val="left"/>
            </w:pPr>
            <w:r>
              <w:t>Stiklagen, engangs</w:t>
            </w:r>
          </w:p>
          <w:p w14:paraId="24EF8D82" w14:textId="10CEEDCA" w:rsidR="00AA7B48" w:rsidRDefault="00AA7B48" w:rsidP="00AA7B48">
            <w:pPr>
              <w:pStyle w:val="Tabeltal"/>
              <w:jc w:val="left"/>
            </w:pPr>
            <w:r>
              <w:t>Protesebæger</w:t>
            </w:r>
          </w:p>
        </w:tc>
      </w:tr>
      <w:tr w:rsidR="00F67F8C" w:rsidRPr="00EA5C8E" w14:paraId="41CEBC77" w14:textId="77777777" w:rsidTr="00F67F8C">
        <w:trPr>
          <w:cnfStyle w:val="000000100000" w:firstRow="0" w:lastRow="0" w:firstColumn="0" w:lastColumn="0" w:oddVBand="0" w:evenVBand="0" w:oddHBand="1" w:evenHBand="0" w:firstRowFirstColumn="0" w:firstRowLastColumn="0" w:lastRowFirstColumn="0" w:lastRowLastColumn="0"/>
          <w:trHeight w:val="442"/>
        </w:trPr>
        <w:tc>
          <w:tcPr>
            <w:tcW w:w="2694" w:type="dxa"/>
            <w:tcBorders>
              <w:top w:val="single" w:sz="4" w:space="0" w:color="54546E"/>
              <w:bottom w:val="single" w:sz="4" w:space="0" w:color="54546E"/>
            </w:tcBorders>
          </w:tcPr>
          <w:p w14:paraId="59D84979" w14:textId="25548B20" w:rsidR="00F67F8C" w:rsidRPr="00AA7B48" w:rsidRDefault="00F67F8C" w:rsidP="00AA7B48">
            <w:pPr>
              <w:pStyle w:val="Tabeltekst"/>
            </w:pPr>
            <w:r w:rsidRPr="00F67F8C">
              <w:t>Borddækning og engangsservice</w:t>
            </w:r>
          </w:p>
        </w:tc>
        <w:tc>
          <w:tcPr>
            <w:tcW w:w="5884" w:type="dxa"/>
            <w:tcBorders>
              <w:top w:val="single" w:sz="4" w:space="0" w:color="54546E"/>
              <w:bottom w:val="single" w:sz="4" w:space="0" w:color="54546E"/>
            </w:tcBorders>
          </w:tcPr>
          <w:p w14:paraId="24C9D1AE" w14:textId="77777777" w:rsidR="00F67F8C" w:rsidRDefault="00F67F8C" w:rsidP="00F67F8C">
            <w:pPr>
              <w:pStyle w:val="Tabeltal"/>
              <w:jc w:val="left"/>
            </w:pPr>
            <w:r>
              <w:t>Produkter af fornybare råmaterialer</w:t>
            </w:r>
          </w:p>
          <w:p w14:paraId="6D7DC54B" w14:textId="77777777" w:rsidR="00F67F8C" w:rsidRDefault="00F67F8C" w:rsidP="00F67F8C">
            <w:pPr>
              <w:pStyle w:val="Tabeltal"/>
              <w:jc w:val="left"/>
            </w:pPr>
            <w:r>
              <w:t>Sugerør</w:t>
            </w:r>
          </w:p>
          <w:p w14:paraId="0D06BA39" w14:textId="77777777" w:rsidR="00F67F8C" w:rsidRDefault="00F67F8C" w:rsidP="00F67F8C">
            <w:pPr>
              <w:pStyle w:val="Tabeltal"/>
              <w:jc w:val="left"/>
            </w:pPr>
            <w:r>
              <w:t>Tilbehør, te- og kaffe</w:t>
            </w:r>
          </w:p>
          <w:p w14:paraId="5622C671" w14:textId="77777777" w:rsidR="00F67F8C" w:rsidRDefault="00F67F8C" w:rsidP="00F67F8C">
            <w:pPr>
              <w:pStyle w:val="Tabeltal"/>
              <w:jc w:val="left"/>
            </w:pPr>
            <w:r>
              <w:t>Drikkeflasker, flergangs</w:t>
            </w:r>
          </w:p>
          <w:p w14:paraId="0F23BD90" w14:textId="77777777" w:rsidR="00F67F8C" w:rsidRDefault="00F67F8C" w:rsidP="00F67F8C">
            <w:pPr>
              <w:pStyle w:val="Tabeltal"/>
              <w:jc w:val="left"/>
            </w:pPr>
            <w:r>
              <w:t>Bæger</w:t>
            </w:r>
          </w:p>
          <w:p w14:paraId="692BEEFD" w14:textId="77777777" w:rsidR="00F67F8C" w:rsidRDefault="00F67F8C" w:rsidP="00F67F8C">
            <w:pPr>
              <w:pStyle w:val="Tabeltal"/>
              <w:jc w:val="left"/>
            </w:pPr>
            <w:r>
              <w:t>Drikkeglas</w:t>
            </w:r>
          </w:p>
          <w:p w14:paraId="557C4A28" w14:textId="77777777" w:rsidR="00F67F8C" w:rsidRDefault="00F67F8C" w:rsidP="00F67F8C">
            <w:pPr>
              <w:pStyle w:val="Tabeltal"/>
              <w:jc w:val="left"/>
            </w:pPr>
            <w:r>
              <w:t>Fastfoodartikler</w:t>
            </w:r>
          </w:p>
          <w:p w14:paraId="1C35D01A" w14:textId="77777777" w:rsidR="00F67F8C" w:rsidRDefault="00F67F8C" w:rsidP="00F67F8C">
            <w:pPr>
              <w:pStyle w:val="Tabeltal"/>
              <w:jc w:val="left"/>
            </w:pPr>
            <w:r>
              <w:t>Kage- og smørrebrødsæske</w:t>
            </w:r>
          </w:p>
          <w:p w14:paraId="577D3AAE" w14:textId="77777777" w:rsidR="00F67F8C" w:rsidRDefault="00F67F8C" w:rsidP="00F67F8C">
            <w:pPr>
              <w:pStyle w:val="Tabeltal"/>
              <w:jc w:val="left"/>
            </w:pPr>
            <w:r>
              <w:t>Kagepapir/fadpapir</w:t>
            </w:r>
          </w:p>
          <w:p w14:paraId="7A40F8C1" w14:textId="77777777" w:rsidR="00F67F8C" w:rsidRDefault="00F67F8C" w:rsidP="00F67F8C">
            <w:pPr>
              <w:pStyle w:val="Tabeltal"/>
              <w:jc w:val="left"/>
            </w:pPr>
            <w:r>
              <w:t>Lys</w:t>
            </w:r>
          </w:p>
          <w:p w14:paraId="2993F242" w14:textId="77777777" w:rsidR="00F67F8C" w:rsidRDefault="00F67F8C" w:rsidP="00F67F8C">
            <w:pPr>
              <w:pStyle w:val="Tabeltal"/>
              <w:jc w:val="left"/>
            </w:pPr>
            <w:r>
              <w:t>Papirduge</w:t>
            </w:r>
          </w:p>
          <w:p w14:paraId="59879793" w14:textId="2BC1A86B" w:rsidR="00F67F8C" w:rsidRDefault="00F67F8C" w:rsidP="00F67F8C">
            <w:pPr>
              <w:pStyle w:val="Tabeltal"/>
              <w:jc w:val="left"/>
            </w:pPr>
            <w:r>
              <w:t>Servietter</w:t>
            </w:r>
          </w:p>
        </w:tc>
      </w:tr>
      <w:tr w:rsidR="00F67F8C" w:rsidRPr="00EA5C8E" w14:paraId="7B21E4BE" w14:textId="77777777" w:rsidTr="00F67F8C">
        <w:trPr>
          <w:cnfStyle w:val="000000010000" w:firstRow="0" w:lastRow="0" w:firstColumn="0" w:lastColumn="0" w:oddVBand="0" w:evenVBand="0" w:oddHBand="0" w:evenHBand="1" w:firstRowFirstColumn="0" w:firstRowLastColumn="0" w:lastRowFirstColumn="0" w:lastRowLastColumn="0"/>
          <w:trHeight w:val="442"/>
        </w:trPr>
        <w:tc>
          <w:tcPr>
            <w:tcW w:w="2694" w:type="dxa"/>
            <w:tcBorders>
              <w:top w:val="single" w:sz="4" w:space="0" w:color="54546E"/>
              <w:bottom w:val="single" w:sz="4" w:space="0" w:color="54546E"/>
            </w:tcBorders>
          </w:tcPr>
          <w:p w14:paraId="33B64C4E" w14:textId="478FD089" w:rsidR="00F67F8C" w:rsidRPr="00F67F8C" w:rsidRDefault="00F67F8C" w:rsidP="00AA7B48">
            <w:pPr>
              <w:pStyle w:val="Tabeltekst"/>
            </w:pPr>
            <w:r w:rsidRPr="00F67F8C">
              <w:t>Fødevareemballage</w:t>
            </w:r>
          </w:p>
        </w:tc>
        <w:tc>
          <w:tcPr>
            <w:tcW w:w="5884" w:type="dxa"/>
            <w:tcBorders>
              <w:top w:val="single" w:sz="4" w:space="0" w:color="54546E"/>
              <w:bottom w:val="single" w:sz="4" w:space="0" w:color="54546E"/>
            </w:tcBorders>
          </w:tcPr>
          <w:p w14:paraId="1131EE86" w14:textId="77777777" w:rsidR="00F67F8C" w:rsidRDefault="00F67F8C" w:rsidP="00F67F8C">
            <w:pPr>
              <w:pStyle w:val="Tabeltal"/>
              <w:jc w:val="left"/>
            </w:pPr>
            <w:r>
              <w:t>Alufolie</w:t>
            </w:r>
          </w:p>
          <w:p w14:paraId="43983C48" w14:textId="77777777" w:rsidR="00F67F8C" w:rsidRDefault="00F67F8C" w:rsidP="00F67F8C">
            <w:pPr>
              <w:pStyle w:val="Tabeltal"/>
              <w:jc w:val="left"/>
            </w:pPr>
            <w:r>
              <w:t>Bagepapir og kageforme</w:t>
            </w:r>
          </w:p>
          <w:p w14:paraId="424D7970" w14:textId="77777777" w:rsidR="00F67F8C" w:rsidRDefault="00F67F8C" w:rsidP="00F67F8C">
            <w:pPr>
              <w:pStyle w:val="Tabeltal"/>
              <w:jc w:val="left"/>
            </w:pPr>
            <w:r>
              <w:t>Bakker &amp; forme, alu</w:t>
            </w:r>
          </w:p>
          <w:p w14:paraId="31388B04" w14:textId="77777777" w:rsidR="00F67F8C" w:rsidRDefault="00F67F8C" w:rsidP="00F67F8C">
            <w:pPr>
              <w:pStyle w:val="Tabeltal"/>
              <w:jc w:val="left"/>
            </w:pPr>
            <w:r>
              <w:t>Bakker til madudbringning</w:t>
            </w:r>
          </w:p>
          <w:p w14:paraId="6139DD4F" w14:textId="77777777" w:rsidR="00F67F8C" w:rsidRDefault="00F67F8C" w:rsidP="00F67F8C">
            <w:pPr>
              <w:pStyle w:val="Tabeltal"/>
              <w:jc w:val="left"/>
            </w:pPr>
            <w:r>
              <w:t>Bakker til madudbringning, svejsefilm/lågfolie</w:t>
            </w:r>
          </w:p>
          <w:p w14:paraId="03EC1D22" w14:textId="77777777" w:rsidR="00F67F8C" w:rsidRDefault="00F67F8C" w:rsidP="00F67F8C">
            <w:pPr>
              <w:pStyle w:val="Tabeltal"/>
              <w:jc w:val="left"/>
            </w:pPr>
            <w:r>
              <w:t>Madfilm</w:t>
            </w:r>
          </w:p>
          <w:p w14:paraId="14265761" w14:textId="77777777" w:rsidR="00F67F8C" w:rsidRDefault="00F67F8C" w:rsidP="00F67F8C">
            <w:pPr>
              <w:pStyle w:val="Tabeltal"/>
              <w:jc w:val="left"/>
            </w:pPr>
            <w:r>
              <w:t>Mellemlægspapir</w:t>
            </w:r>
          </w:p>
          <w:p w14:paraId="1DF2D64B" w14:textId="77777777" w:rsidR="00F67F8C" w:rsidRDefault="00F67F8C" w:rsidP="00F67F8C">
            <w:pPr>
              <w:pStyle w:val="Tabeltal"/>
              <w:jc w:val="left"/>
            </w:pPr>
            <w:r>
              <w:t>Poser, fødevareemballage</w:t>
            </w:r>
          </w:p>
          <w:p w14:paraId="739A2247" w14:textId="0813BB9D" w:rsidR="00F67F8C" w:rsidRDefault="00F67F8C" w:rsidP="00F67F8C">
            <w:pPr>
              <w:pStyle w:val="Tabeltal"/>
              <w:jc w:val="left"/>
            </w:pPr>
            <w:r>
              <w:t>Transportemballage, fødevarer</w:t>
            </w:r>
          </w:p>
        </w:tc>
      </w:tr>
      <w:tr w:rsidR="00F67F8C" w:rsidRPr="00EA5C8E" w14:paraId="199DF013" w14:textId="77777777" w:rsidTr="00F67F8C">
        <w:trPr>
          <w:cnfStyle w:val="000000100000" w:firstRow="0" w:lastRow="0" w:firstColumn="0" w:lastColumn="0" w:oddVBand="0" w:evenVBand="0" w:oddHBand="1" w:evenHBand="0" w:firstRowFirstColumn="0" w:firstRowLastColumn="0" w:lastRowFirstColumn="0" w:lastRowLastColumn="0"/>
          <w:trHeight w:val="442"/>
        </w:trPr>
        <w:tc>
          <w:tcPr>
            <w:tcW w:w="2694" w:type="dxa"/>
            <w:tcBorders>
              <w:top w:val="single" w:sz="4" w:space="0" w:color="54546E"/>
              <w:bottom w:val="single" w:sz="4" w:space="0" w:color="54546E"/>
            </w:tcBorders>
          </w:tcPr>
          <w:p w14:paraId="44D1102A" w14:textId="3E6D1BEF" w:rsidR="00F67F8C" w:rsidRPr="00F67F8C" w:rsidRDefault="00F67F8C" w:rsidP="00AA7B48">
            <w:pPr>
              <w:pStyle w:val="Tabeltekst"/>
            </w:pPr>
            <w:r>
              <w:t>Maskiner</w:t>
            </w:r>
          </w:p>
        </w:tc>
        <w:tc>
          <w:tcPr>
            <w:tcW w:w="5884" w:type="dxa"/>
            <w:tcBorders>
              <w:top w:val="single" w:sz="4" w:space="0" w:color="54546E"/>
              <w:bottom w:val="single" w:sz="4" w:space="0" w:color="54546E"/>
            </w:tcBorders>
          </w:tcPr>
          <w:p w14:paraId="5AC65674" w14:textId="77777777" w:rsidR="00F67F8C" w:rsidRDefault="00F67F8C" w:rsidP="00F67F8C">
            <w:pPr>
              <w:pStyle w:val="Tabeltal"/>
              <w:jc w:val="left"/>
            </w:pPr>
            <w:r>
              <w:t>Gulvrondeller</w:t>
            </w:r>
          </w:p>
          <w:p w14:paraId="05EF775C" w14:textId="77777777" w:rsidR="00F67F8C" w:rsidRDefault="00F67F8C" w:rsidP="00F67F8C">
            <w:pPr>
              <w:pStyle w:val="Tabeltal"/>
              <w:jc w:val="left"/>
            </w:pPr>
            <w:r>
              <w:t>Rygstøvsuger m. ledning</w:t>
            </w:r>
          </w:p>
          <w:p w14:paraId="4EC2C862" w14:textId="77777777" w:rsidR="00F67F8C" w:rsidRDefault="00F67F8C" w:rsidP="00F67F8C">
            <w:pPr>
              <w:pStyle w:val="Tabeltal"/>
              <w:jc w:val="left"/>
            </w:pPr>
            <w:r>
              <w:t>Rygstøvsuger, ledningsfri</w:t>
            </w:r>
          </w:p>
          <w:p w14:paraId="218E27C7" w14:textId="77777777" w:rsidR="00F67F8C" w:rsidRDefault="00F67F8C" w:rsidP="00F67F8C">
            <w:pPr>
              <w:pStyle w:val="Tabeltal"/>
              <w:jc w:val="left"/>
            </w:pPr>
            <w:r>
              <w:t>Støvsuger m/hepafilter model I</w:t>
            </w:r>
          </w:p>
          <w:p w14:paraId="2365F613" w14:textId="6598BE67" w:rsidR="00F67F8C" w:rsidRDefault="00F67F8C" w:rsidP="00F67F8C">
            <w:pPr>
              <w:pStyle w:val="Tabeltal"/>
              <w:jc w:val="left"/>
            </w:pPr>
            <w:r>
              <w:t>Støvsuger m/hepafilter model II</w:t>
            </w:r>
          </w:p>
        </w:tc>
      </w:tr>
      <w:tr w:rsidR="00F67F8C" w:rsidRPr="00EA5C8E" w14:paraId="31279819" w14:textId="77777777" w:rsidTr="00F67F8C">
        <w:trPr>
          <w:cnfStyle w:val="000000010000" w:firstRow="0" w:lastRow="0" w:firstColumn="0" w:lastColumn="0" w:oddVBand="0" w:evenVBand="0" w:oddHBand="0" w:evenHBand="1" w:firstRowFirstColumn="0" w:firstRowLastColumn="0" w:lastRowFirstColumn="0" w:lastRowLastColumn="0"/>
          <w:trHeight w:val="442"/>
        </w:trPr>
        <w:tc>
          <w:tcPr>
            <w:tcW w:w="2694" w:type="dxa"/>
            <w:tcBorders>
              <w:top w:val="single" w:sz="4" w:space="0" w:color="54546E"/>
              <w:bottom w:val="single" w:sz="4" w:space="0" w:color="54546E"/>
            </w:tcBorders>
          </w:tcPr>
          <w:p w14:paraId="62E29C59" w14:textId="14B19211" w:rsidR="00F67F8C" w:rsidRDefault="00F67F8C" w:rsidP="00AA7B48">
            <w:pPr>
              <w:pStyle w:val="Tabeltekst"/>
            </w:pPr>
            <w:r w:rsidRPr="00F67F8C">
              <w:t>Værnemidler</w:t>
            </w:r>
          </w:p>
        </w:tc>
        <w:tc>
          <w:tcPr>
            <w:tcW w:w="5884" w:type="dxa"/>
            <w:tcBorders>
              <w:top w:val="single" w:sz="4" w:space="0" w:color="54546E"/>
              <w:bottom w:val="single" w:sz="4" w:space="0" w:color="54546E"/>
            </w:tcBorders>
          </w:tcPr>
          <w:p w14:paraId="0D984C07" w14:textId="77777777" w:rsidR="00F67F8C" w:rsidRDefault="00F67F8C" w:rsidP="00F67F8C">
            <w:pPr>
              <w:pStyle w:val="Tabeltal"/>
              <w:jc w:val="left"/>
            </w:pPr>
            <w:r>
              <w:t>Beholdere og dispensere</w:t>
            </w:r>
          </w:p>
          <w:p w14:paraId="26A96E27" w14:textId="77777777" w:rsidR="00F67F8C" w:rsidRDefault="00F67F8C" w:rsidP="00F67F8C">
            <w:pPr>
              <w:pStyle w:val="Tabeltal"/>
              <w:jc w:val="left"/>
            </w:pPr>
            <w:r>
              <w:t>Beklædningsdele, engangs</w:t>
            </w:r>
          </w:p>
          <w:p w14:paraId="4CF39E31" w14:textId="77777777" w:rsidR="00F67F8C" w:rsidRDefault="00F67F8C" w:rsidP="00F67F8C">
            <w:pPr>
              <w:pStyle w:val="Tabeltal"/>
              <w:jc w:val="left"/>
            </w:pPr>
            <w:r>
              <w:lastRenderedPageBreak/>
              <w:t>Førstehjælp</w:t>
            </w:r>
          </w:p>
          <w:p w14:paraId="39089757" w14:textId="77777777" w:rsidR="00F67F8C" w:rsidRDefault="00F67F8C" w:rsidP="00F67F8C">
            <w:pPr>
              <w:pStyle w:val="Tabeltal"/>
              <w:jc w:val="left"/>
            </w:pPr>
            <w:r>
              <w:t xml:space="preserve">Hovedbeklædning, engangs </w:t>
            </w:r>
          </w:p>
          <w:p w14:paraId="19A2C0C5" w14:textId="77777777" w:rsidR="00F67F8C" w:rsidRDefault="00F67F8C" w:rsidP="00F67F8C">
            <w:pPr>
              <w:pStyle w:val="Tabeltal"/>
              <w:jc w:val="left"/>
            </w:pPr>
            <w:r>
              <w:t>Høreværn</w:t>
            </w:r>
          </w:p>
          <w:p w14:paraId="13CA0914" w14:textId="77777777" w:rsidR="00F67F8C" w:rsidRDefault="00F67F8C" w:rsidP="00F67F8C">
            <w:pPr>
              <w:pStyle w:val="Tabeltal"/>
              <w:jc w:val="left"/>
            </w:pPr>
            <w:r>
              <w:t>Skoovertræk</w:t>
            </w:r>
          </w:p>
          <w:p w14:paraId="48CB10FE" w14:textId="77777777" w:rsidR="00F67F8C" w:rsidRDefault="00F67F8C" w:rsidP="00F67F8C">
            <w:pPr>
              <w:pStyle w:val="Tabeltal"/>
              <w:jc w:val="left"/>
            </w:pPr>
            <w:r>
              <w:t>Øjenværn</w:t>
            </w:r>
          </w:p>
          <w:p w14:paraId="3157BA1D" w14:textId="77777777" w:rsidR="00F67F8C" w:rsidRDefault="00F67F8C" w:rsidP="00F67F8C">
            <w:pPr>
              <w:pStyle w:val="Tabeltal"/>
              <w:jc w:val="left"/>
            </w:pPr>
            <w:r>
              <w:t>Næsepropper</w:t>
            </w:r>
          </w:p>
          <w:p w14:paraId="0D8BBC36" w14:textId="77777777" w:rsidR="00F67F8C" w:rsidRDefault="00F67F8C" w:rsidP="00F67F8C">
            <w:pPr>
              <w:pStyle w:val="Tabeltal"/>
              <w:jc w:val="left"/>
            </w:pPr>
            <w:r>
              <w:t>Mundbind/masker</w:t>
            </w:r>
          </w:p>
          <w:p w14:paraId="2A94FFD7" w14:textId="44C016A5" w:rsidR="00F67F8C" w:rsidRDefault="00F67F8C" w:rsidP="00F67F8C">
            <w:pPr>
              <w:pStyle w:val="Tabeltal"/>
              <w:jc w:val="left"/>
            </w:pPr>
            <w:r>
              <w:t>Åndedrætsværn/masker</w:t>
            </w:r>
          </w:p>
        </w:tc>
      </w:tr>
      <w:tr w:rsidR="00F67F8C" w:rsidRPr="00EA5C8E" w14:paraId="2C1164C9" w14:textId="77777777" w:rsidTr="00F67F8C">
        <w:trPr>
          <w:cnfStyle w:val="000000100000" w:firstRow="0" w:lastRow="0" w:firstColumn="0" w:lastColumn="0" w:oddVBand="0" w:evenVBand="0" w:oddHBand="1" w:evenHBand="0" w:firstRowFirstColumn="0" w:firstRowLastColumn="0" w:lastRowFirstColumn="0" w:lastRowLastColumn="0"/>
          <w:trHeight w:val="442"/>
        </w:trPr>
        <w:tc>
          <w:tcPr>
            <w:tcW w:w="2694" w:type="dxa"/>
            <w:tcBorders>
              <w:top w:val="single" w:sz="4" w:space="0" w:color="54546E"/>
              <w:bottom w:val="single" w:sz="8" w:space="0" w:color="54546E"/>
            </w:tcBorders>
          </w:tcPr>
          <w:p w14:paraId="54F68DDA" w14:textId="586475A4" w:rsidR="00F67F8C" w:rsidRPr="00F67F8C" w:rsidRDefault="00F67F8C" w:rsidP="00AA7B48">
            <w:pPr>
              <w:pStyle w:val="Tabeltekst"/>
            </w:pPr>
            <w:r w:rsidRPr="00F67F8C">
              <w:lastRenderedPageBreak/>
              <w:t>Affaldssortering</w:t>
            </w:r>
            <w:r w:rsidRPr="00F67F8C">
              <w:tab/>
            </w:r>
          </w:p>
        </w:tc>
        <w:tc>
          <w:tcPr>
            <w:tcW w:w="5884" w:type="dxa"/>
            <w:tcBorders>
              <w:top w:val="single" w:sz="4" w:space="0" w:color="54546E"/>
              <w:bottom w:val="single" w:sz="8" w:space="0" w:color="54546E"/>
            </w:tcBorders>
          </w:tcPr>
          <w:p w14:paraId="11ACC515" w14:textId="31657962" w:rsidR="00F67F8C" w:rsidRDefault="00F67F8C" w:rsidP="00F67F8C">
            <w:pPr>
              <w:pStyle w:val="Tabeltal"/>
              <w:jc w:val="left"/>
            </w:pPr>
            <w:r>
              <w:t>Piktogrammer</w:t>
            </w:r>
            <w:r>
              <w:br/>
              <w:t>Affaldsspande</w:t>
            </w:r>
            <w:r>
              <w:br/>
              <w:t>Tilbehør</w:t>
            </w:r>
          </w:p>
        </w:tc>
      </w:tr>
    </w:tbl>
    <w:p w14:paraId="3212D65E" w14:textId="7F8CBE80" w:rsidR="00AA7B48" w:rsidRDefault="00F67F8C" w:rsidP="00F67F8C">
      <w:pPr>
        <w:pStyle w:val="Normalefterboks"/>
      </w:pPr>
      <w:r w:rsidRPr="00F67F8C">
        <w:rPr>
          <w:highlight w:val="yellow"/>
        </w:rPr>
        <w:t>Vær opmærksom på, at din organisation kan have undtaget sig forpligtelsen på enkelte områder. [DU KAN SELV SORTERE I OVENSTÅENDE SKEMA, HVIS DIN ORGANISATION IKKE ER FORPLIGTET PÅ ALLE OMRÅDER OG HEREFTER SLETTE DEN GULE MARKERING].</w:t>
      </w:r>
    </w:p>
    <w:p w14:paraId="5C9E4300" w14:textId="3712D09E" w:rsidR="00F67F8C" w:rsidRDefault="00F67F8C" w:rsidP="00F67F8C">
      <w:r>
        <w:t>De enkelte hovedproduktgrupper er fordelt således på de tre delaftaler:</w:t>
      </w:r>
    </w:p>
    <w:p w14:paraId="28ECFC95" w14:textId="661F5F77" w:rsidR="00F67F8C" w:rsidRPr="0060027D" w:rsidRDefault="00F67F8C" w:rsidP="00F67F8C">
      <w:pPr>
        <w:rPr>
          <w:b/>
          <w:bCs/>
          <w:color w:val="6F748A" w:themeColor="accent4"/>
        </w:rPr>
      </w:pPr>
      <w:r w:rsidRPr="0060027D">
        <w:rPr>
          <w:b/>
          <w:bCs/>
          <w:color w:val="6F748A" w:themeColor="accent4"/>
        </w:rPr>
        <w:t xml:space="preserve">Delaftale 1 (hele landet):  </w:t>
      </w:r>
    </w:p>
    <w:p w14:paraId="26A2A42A" w14:textId="65AD7CA2" w:rsidR="00F67F8C" w:rsidRDefault="00F67F8C" w:rsidP="0060027D">
      <w:pPr>
        <w:pStyle w:val="Punktlisteudenluft"/>
      </w:pPr>
      <w:r>
        <w:t>Borddækning og engangsartikler*</w:t>
      </w:r>
    </w:p>
    <w:p w14:paraId="4880B666" w14:textId="4B933E00" w:rsidR="00F67F8C" w:rsidRDefault="00F67F8C" w:rsidP="0060027D">
      <w:pPr>
        <w:pStyle w:val="Punktlisteudenluft"/>
      </w:pPr>
      <w:r>
        <w:t>Fødevareemballage</w:t>
      </w:r>
    </w:p>
    <w:p w14:paraId="0CE24A6A" w14:textId="6ABE5619" w:rsidR="00F67F8C" w:rsidRDefault="00F67F8C" w:rsidP="0060027D">
      <w:pPr>
        <w:pStyle w:val="Punktlisteudenluft"/>
      </w:pPr>
      <w:r>
        <w:t>Handsker</w:t>
      </w:r>
    </w:p>
    <w:p w14:paraId="604D7270" w14:textId="22F9DD97" w:rsidR="00F67F8C" w:rsidRDefault="00F67F8C" w:rsidP="0060027D">
      <w:pPr>
        <w:pStyle w:val="Punktlisteudenluft"/>
      </w:pPr>
      <w:r>
        <w:t>Værnemidler og beskyttelsesudstyr</w:t>
      </w:r>
    </w:p>
    <w:p w14:paraId="5379B3A1" w14:textId="77777777" w:rsidR="0060027D" w:rsidRDefault="0060027D" w:rsidP="0060027D">
      <w:pPr>
        <w:pStyle w:val="Punktlisteudenluft"/>
        <w:numPr>
          <w:ilvl w:val="0"/>
          <w:numId w:val="0"/>
        </w:numPr>
        <w:ind w:left="284"/>
      </w:pPr>
    </w:p>
    <w:p w14:paraId="34E631D3" w14:textId="77777777" w:rsidR="00F67F8C" w:rsidRPr="0060027D" w:rsidRDefault="00F67F8C" w:rsidP="00F67F8C">
      <w:pPr>
        <w:rPr>
          <w:b/>
          <w:bCs/>
          <w:color w:val="6F748A" w:themeColor="accent4"/>
        </w:rPr>
      </w:pPr>
      <w:r w:rsidRPr="0060027D">
        <w:rPr>
          <w:b/>
          <w:bCs/>
          <w:color w:val="6F748A" w:themeColor="accent4"/>
        </w:rPr>
        <w:t xml:space="preserve">Delaftale 2 (øst): </w:t>
      </w:r>
    </w:p>
    <w:p w14:paraId="7E124484" w14:textId="66B6C1E5" w:rsidR="00F67F8C" w:rsidRDefault="00F67F8C" w:rsidP="0060027D">
      <w:pPr>
        <w:pStyle w:val="Punktlisteudenluft"/>
      </w:pPr>
      <w:r>
        <w:t>Aftørrings- og lejepapir</w:t>
      </w:r>
    </w:p>
    <w:p w14:paraId="1DDB6621" w14:textId="0C395871" w:rsidR="00F67F8C" w:rsidRDefault="00F67F8C" w:rsidP="0060027D">
      <w:pPr>
        <w:pStyle w:val="Punktlisteudenluft"/>
      </w:pPr>
      <w:r>
        <w:t>Personlig pleje og hygiejne</w:t>
      </w:r>
    </w:p>
    <w:p w14:paraId="04E9C24E" w14:textId="0F02B042" w:rsidR="00F67F8C" w:rsidRDefault="00F67F8C" w:rsidP="0060027D">
      <w:pPr>
        <w:pStyle w:val="Punktlisteudenluft"/>
      </w:pPr>
      <w:r>
        <w:t>Rengøringskemi</w:t>
      </w:r>
    </w:p>
    <w:p w14:paraId="16CFD44C" w14:textId="75309935" w:rsidR="00F67F8C" w:rsidRDefault="00F67F8C" w:rsidP="0060027D">
      <w:pPr>
        <w:pStyle w:val="Punktlisteudenluft"/>
      </w:pPr>
      <w:r>
        <w:t>Rengøringsrekvisitter</w:t>
      </w:r>
    </w:p>
    <w:p w14:paraId="3E1036A9" w14:textId="17AB931E" w:rsidR="00F67F8C" w:rsidRDefault="00F67F8C" w:rsidP="0060027D">
      <w:pPr>
        <w:pStyle w:val="Punktlisteudenluft"/>
      </w:pPr>
      <w:r>
        <w:t>Rengøringsmaskiner</w:t>
      </w:r>
    </w:p>
    <w:p w14:paraId="0F0DBD13" w14:textId="2C37A0CB" w:rsidR="00F67F8C" w:rsidRDefault="00F67F8C" w:rsidP="0060027D">
      <w:pPr>
        <w:pStyle w:val="Punktlisteudenluft"/>
      </w:pPr>
      <w:r>
        <w:t>Rengøringsvogne</w:t>
      </w:r>
    </w:p>
    <w:p w14:paraId="1D1B46EA" w14:textId="6D205CBE" w:rsidR="00F67F8C" w:rsidRDefault="00F67F8C" w:rsidP="0060027D">
      <w:pPr>
        <w:pStyle w:val="Punktlisteudenluft"/>
      </w:pPr>
      <w:r>
        <w:t>Poser og sække</w:t>
      </w:r>
    </w:p>
    <w:p w14:paraId="3A7C3DA6" w14:textId="0D92CC6E" w:rsidR="00F67F8C" w:rsidRDefault="00F67F8C" w:rsidP="0060027D">
      <w:pPr>
        <w:pStyle w:val="Punktlisteudenluft"/>
      </w:pPr>
      <w:r>
        <w:t>Affaldssortering (indendørs)</w:t>
      </w:r>
    </w:p>
    <w:p w14:paraId="006F4A53" w14:textId="77777777" w:rsidR="00A62D36" w:rsidRDefault="00A62D36" w:rsidP="00F67F8C">
      <w:pPr>
        <w:rPr>
          <w:b/>
          <w:bCs/>
          <w:color w:val="6F748A" w:themeColor="accent4"/>
        </w:rPr>
      </w:pPr>
    </w:p>
    <w:p w14:paraId="381D5DF1" w14:textId="02F15C51" w:rsidR="00F67F8C" w:rsidRPr="0060027D" w:rsidRDefault="00F67F8C" w:rsidP="00F67F8C">
      <w:pPr>
        <w:rPr>
          <w:b/>
          <w:bCs/>
          <w:color w:val="6F748A" w:themeColor="accent4"/>
        </w:rPr>
      </w:pPr>
      <w:r w:rsidRPr="0060027D">
        <w:rPr>
          <w:b/>
          <w:bCs/>
          <w:color w:val="6F748A" w:themeColor="accent4"/>
        </w:rPr>
        <w:t>Delaftale 3 (vest): - Aftørrings- og lejepapir</w:t>
      </w:r>
    </w:p>
    <w:p w14:paraId="59A9C63C" w14:textId="53B93E8C" w:rsidR="00F67F8C" w:rsidRDefault="00F67F8C" w:rsidP="0060027D">
      <w:pPr>
        <w:pStyle w:val="Punktlisteudenluft"/>
      </w:pPr>
      <w:r>
        <w:t>Personlig pleje og hygiejne</w:t>
      </w:r>
    </w:p>
    <w:p w14:paraId="6126C3E9" w14:textId="04A16F9B" w:rsidR="00F67F8C" w:rsidRDefault="00F67F8C" w:rsidP="0060027D">
      <w:pPr>
        <w:pStyle w:val="Punktlisteudenluft"/>
      </w:pPr>
      <w:r>
        <w:t>Rengøringskemi</w:t>
      </w:r>
    </w:p>
    <w:p w14:paraId="2736B2DD" w14:textId="4043529E" w:rsidR="00F67F8C" w:rsidRDefault="00F67F8C" w:rsidP="0060027D">
      <w:pPr>
        <w:pStyle w:val="Punktlisteudenluft"/>
      </w:pPr>
      <w:r>
        <w:t>Rengøringsrekvisitter</w:t>
      </w:r>
    </w:p>
    <w:p w14:paraId="78788D5E" w14:textId="71C551E9" w:rsidR="00F67F8C" w:rsidRDefault="00F67F8C" w:rsidP="0060027D">
      <w:pPr>
        <w:pStyle w:val="Punktlisteudenluft"/>
      </w:pPr>
      <w:r>
        <w:t>Rengøringsmaskiner</w:t>
      </w:r>
    </w:p>
    <w:p w14:paraId="43D43B1F" w14:textId="39E441AB" w:rsidR="00F67F8C" w:rsidRDefault="00F67F8C" w:rsidP="0060027D">
      <w:pPr>
        <w:pStyle w:val="Punktlisteudenluft"/>
      </w:pPr>
      <w:r>
        <w:t>Rengøringsvogne</w:t>
      </w:r>
    </w:p>
    <w:p w14:paraId="3FECE45C" w14:textId="04B817DD" w:rsidR="00F67F8C" w:rsidRDefault="00F67F8C" w:rsidP="0060027D">
      <w:pPr>
        <w:pStyle w:val="Punktlisteudenluft"/>
      </w:pPr>
      <w:r>
        <w:t>Poser og sække</w:t>
      </w:r>
    </w:p>
    <w:p w14:paraId="0E7ED79A" w14:textId="25782B7D" w:rsidR="00F67F8C" w:rsidRDefault="00F67F8C" w:rsidP="0060027D">
      <w:pPr>
        <w:pStyle w:val="Punktlisteudenluft"/>
      </w:pPr>
      <w:r>
        <w:t>Affaldssortering (indendørs)</w:t>
      </w:r>
    </w:p>
    <w:p w14:paraId="3691EDBB" w14:textId="757B3453" w:rsidR="0060027D" w:rsidRDefault="0060027D" w:rsidP="0060027D">
      <w:pPr>
        <w:pStyle w:val="Overskrift1"/>
      </w:pPr>
      <w:bookmarkStart w:id="1" w:name="_Toc169447412"/>
      <w:r w:rsidRPr="0060027D">
        <w:lastRenderedPageBreak/>
        <w:t>Hvilken leverandør skal jeg købe ind hos</w:t>
      </w:r>
      <w:r w:rsidR="00A62D36">
        <w:t>?</w:t>
      </w:r>
      <w:bookmarkEnd w:id="1"/>
    </w:p>
    <w:p w14:paraId="6CEE4F0C" w14:textId="7D7C6771" w:rsidR="0060027D" w:rsidRDefault="0060027D" w:rsidP="0060027D">
      <w:r>
        <w:t xml:space="preserve">Leverandør på alle </w:t>
      </w:r>
      <w:r w:rsidR="00A62D36">
        <w:t>tre</w:t>
      </w:r>
      <w:r>
        <w:t xml:space="preserve"> delaftaler er:</w:t>
      </w:r>
    </w:p>
    <w:p w14:paraId="0A6A66CA" w14:textId="77777777" w:rsidR="0060027D" w:rsidRPr="0060027D" w:rsidRDefault="0060027D" w:rsidP="00A62D36">
      <w:pPr>
        <w:pStyle w:val="Normaludenafstand"/>
        <w:rPr>
          <w:lang w:val="en-US"/>
        </w:rPr>
      </w:pPr>
      <w:r w:rsidRPr="0060027D">
        <w:rPr>
          <w:lang w:val="en-US"/>
        </w:rPr>
        <w:t>Abena A/S</w:t>
      </w:r>
    </w:p>
    <w:p w14:paraId="2EF60D14" w14:textId="77777777" w:rsidR="0060027D" w:rsidRPr="0060027D" w:rsidRDefault="0060027D" w:rsidP="00A62D36">
      <w:pPr>
        <w:pStyle w:val="Normaludenafstand"/>
        <w:rPr>
          <w:lang w:val="en-US"/>
        </w:rPr>
      </w:pPr>
      <w:r w:rsidRPr="0060027D">
        <w:rPr>
          <w:lang w:val="en-US"/>
        </w:rPr>
        <w:t>Egelund 35</w:t>
      </w:r>
    </w:p>
    <w:p w14:paraId="30608CDC" w14:textId="77777777" w:rsidR="0060027D" w:rsidRPr="0060027D" w:rsidRDefault="0060027D" w:rsidP="00A62D36">
      <w:pPr>
        <w:pStyle w:val="Normaludenafstand"/>
        <w:rPr>
          <w:lang w:val="en-US"/>
        </w:rPr>
      </w:pPr>
      <w:r w:rsidRPr="0060027D">
        <w:rPr>
          <w:lang w:val="en-US"/>
        </w:rPr>
        <w:t>6200 Aabenraa</w:t>
      </w:r>
    </w:p>
    <w:p w14:paraId="0308B08A" w14:textId="77777777" w:rsidR="0060027D" w:rsidRPr="0060027D" w:rsidRDefault="0060027D" w:rsidP="0060027D">
      <w:pPr>
        <w:rPr>
          <w:lang w:val="en-US"/>
        </w:rPr>
      </w:pPr>
      <w:r w:rsidRPr="0060027D">
        <w:rPr>
          <w:lang w:val="en-US"/>
        </w:rPr>
        <w:t>Tlf.: 74 31 17 10</w:t>
      </w:r>
    </w:p>
    <w:p w14:paraId="7F693EB9" w14:textId="0DCE4634" w:rsidR="0060027D" w:rsidRPr="0060027D" w:rsidRDefault="0060027D" w:rsidP="0060027D">
      <w:pPr>
        <w:rPr>
          <w:lang w:val="en-US"/>
        </w:rPr>
      </w:pPr>
      <w:r w:rsidRPr="0060027D">
        <w:rPr>
          <w:lang w:val="en-US"/>
        </w:rPr>
        <w:t>E-mail:</w:t>
      </w:r>
      <w:r>
        <w:rPr>
          <w:lang w:val="en-US"/>
        </w:rPr>
        <w:t xml:space="preserve"> </w:t>
      </w:r>
      <w:r w:rsidRPr="0060027D">
        <w:rPr>
          <w:lang w:val="en-US"/>
        </w:rPr>
        <w:t xml:space="preserve">ekatalog@abena.dk </w:t>
      </w:r>
    </w:p>
    <w:p w14:paraId="02D9A6FE" w14:textId="77777777" w:rsidR="0060027D" w:rsidRPr="0060027D" w:rsidRDefault="0060027D" w:rsidP="0060027D">
      <w:pPr>
        <w:rPr>
          <w:lang w:val="en-US"/>
        </w:rPr>
      </w:pPr>
      <w:r w:rsidRPr="0060027D">
        <w:rPr>
          <w:lang w:val="en-US"/>
        </w:rPr>
        <w:t>Web: Https://online.abena.dk/Catalog</w:t>
      </w:r>
    </w:p>
    <w:p w14:paraId="4D091865" w14:textId="77777777" w:rsidR="0060027D" w:rsidRDefault="0060027D" w:rsidP="0060027D">
      <w:r>
        <w:t xml:space="preserve">Kontaktperson: </w:t>
      </w:r>
      <w:r w:rsidRPr="0060027D">
        <w:rPr>
          <w:highlight w:val="yellow"/>
        </w:rPr>
        <w:t>[HER KAN DU INDSÆTTE OPLYSNINGER OM JERES PRIMÆRE KONTAKTPERSON HOS ABENA]</w:t>
      </w:r>
    </w:p>
    <w:p w14:paraId="23118AB6" w14:textId="7B813231" w:rsidR="0060027D" w:rsidRDefault="0060027D" w:rsidP="0060027D">
      <w:r>
        <w:t>Har du spørgsmål kan du altid kontakte leverandørens kundesupport via telefon, e-mail eller hjemmeside. Kundesupporten er åben for henvendelser mandag-torsdag fra kl. 8:00-16:00 og fredag fra kl. 8:00-15:30. Ventetiden i kundesupporten må ikke overskride fem minutter. E-mails og henvendelser via hjemmeside skal besvares senest næstkommende arbejdsdag</w:t>
      </w:r>
      <w:r w:rsidR="00A62D36">
        <w:t>, hvor du skal få</w:t>
      </w:r>
      <w:r>
        <w:t xml:space="preserve"> svar på dit spørgsmål eller en angivelse af, hvornår og hvordan spørgsmålet vil blive besvaret og problemstillingen løst.</w:t>
      </w:r>
    </w:p>
    <w:p w14:paraId="4A02F09A" w14:textId="2EF48410" w:rsidR="0060027D" w:rsidRDefault="0060027D" w:rsidP="0060027D">
      <w:pPr>
        <w:pStyle w:val="Overskrift1"/>
      </w:pPr>
      <w:bookmarkStart w:id="2" w:name="_Toc169447413"/>
      <w:r>
        <w:t>Hvordan køber jeg ind</w:t>
      </w:r>
      <w:r w:rsidR="00A62D36">
        <w:t>?</w:t>
      </w:r>
      <w:bookmarkEnd w:id="2"/>
    </w:p>
    <w:p w14:paraId="6DD514CA" w14:textId="77777777" w:rsidR="0060027D" w:rsidRDefault="0060027D" w:rsidP="0060027D">
      <w:r>
        <w:t xml:space="preserve">På aftalen er det muligt at købe ind via e-handelsportal, pr. telefon, e-mail, via bestillingsskemaer udarbejdet af din organisation eller leverandørens webshop. </w:t>
      </w:r>
    </w:p>
    <w:p w14:paraId="5E1BB1F6" w14:textId="77777777" w:rsidR="0060027D" w:rsidRDefault="0060027D" w:rsidP="0060027D">
      <w:r>
        <w:t>Din organisation kan have truffet beslutning om, at du skal købe ind på en bestemt måde i overensstemmelse med aftalen.</w:t>
      </w:r>
    </w:p>
    <w:p w14:paraId="6786FFEF" w14:textId="57C204F7" w:rsidR="0060027D" w:rsidRDefault="0060027D" w:rsidP="0060027D">
      <w:pPr>
        <w:pStyle w:val="Overskrift2"/>
      </w:pPr>
      <w:bookmarkStart w:id="3" w:name="_Toc169447414"/>
      <w:r>
        <w:t>Webshop</w:t>
      </w:r>
      <w:r w:rsidR="00A62D36">
        <w:t xml:space="preserve"> – kontakt leverandøren før første indkøb</w:t>
      </w:r>
      <w:bookmarkEnd w:id="3"/>
    </w:p>
    <w:p w14:paraId="41155E4C" w14:textId="77777777" w:rsidR="0060027D" w:rsidRDefault="0060027D" w:rsidP="0060027D">
      <w:r>
        <w:t>Første gang du skal bestille via leverandørens webshop, skal du kontakt leverandøren for at få oprettet et log-in til din organisation. Det sikrer, at du kun køber ind på aftalens sortiment.</w:t>
      </w:r>
    </w:p>
    <w:p w14:paraId="0ECADD15" w14:textId="7654D275" w:rsidR="0060027D" w:rsidRDefault="0060027D" w:rsidP="0060027D">
      <w:pPr>
        <w:pStyle w:val="Overskrift2"/>
      </w:pPr>
      <w:bookmarkStart w:id="4" w:name="_Toc169447415"/>
      <w:r>
        <w:t>Oplysninger ved bestilling</w:t>
      </w:r>
      <w:bookmarkEnd w:id="4"/>
    </w:p>
    <w:p w14:paraId="17901D03" w14:textId="77777777" w:rsidR="0060027D" w:rsidRDefault="0060027D" w:rsidP="0060027D">
      <w:r>
        <w:t xml:space="preserve">Når du bestiller, skal du som minimum oplyse: </w:t>
      </w:r>
    </w:p>
    <w:p w14:paraId="0EB5C047" w14:textId="77777777" w:rsidR="0060027D" w:rsidRDefault="0060027D" w:rsidP="00A62D36">
      <w:pPr>
        <w:pStyle w:val="Punktlisteudenluft"/>
      </w:pPr>
      <w:r>
        <w:t>Leverandørens varenummer</w:t>
      </w:r>
    </w:p>
    <w:p w14:paraId="6D9E2281" w14:textId="7F191B36" w:rsidR="0060027D" w:rsidRDefault="0060027D" w:rsidP="0060027D">
      <w:pPr>
        <w:pStyle w:val="Punktlisteudenluft"/>
      </w:pPr>
      <w:r>
        <w:t xml:space="preserve">Antal, mængde og omfang af produkter </w:t>
      </w:r>
    </w:p>
    <w:p w14:paraId="669EB056" w14:textId="09B17163" w:rsidR="0060027D" w:rsidRDefault="0060027D" w:rsidP="0060027D">
      <w:pPr>
        <w:pStyle w:val="Punktlisteudenluft"/>
      </w:pPr>
      <w:r>
        <w:t xml:space="preserve">Adresse, hvor produkterne skal leveres, leveringsstedets EAN-nummer samt angivelse af eventuel anvist plads. </w:t>
      </w:r>
    </w:p>
    <w:p w14:paraId="70DFCEA5" w14:textId="777DDB59" w:rsidR="0060027D" w:rsidRDefault="0060027D" w:rsidP="0060027D">
      <w:pPr>
        <w:pStyle w:val="Punktlisteudenluft"/>
      </w:pPr>
      <w:r>
        <w:t>Jeres navn (organisationen) og eventuelt CVR-nummer</w:t>
      </w:r>
    </w:p>
    <w:p w14:paraId="5507965D" w14:textId="7E134938" w:rsidR="0060027D" w:rsidRDefault="0060027D" w:rsidP="0060027D">
      <w:pPr>
        <w:pStyle w:val="Punktlisteudenluft"/>
      </w:pPr>
      <w:r>
        <w:t>Bestillerens navn.</w:t>
      </w:r>
    </w:p>
    <w:p w14:paraId="50554B32" w14:textId="77777777" w:rsidR="0060027D" w:rsidRDefault="0060027D" w:rsidP="0060027D">
      <w:pPr>
        <w:pStyle w:val="Punktlisteudenluft"/>
        <w:numPr>
          <w:ilvl w:val="0"/>
          <w:numId w:val="0"/>
        </w:numPr>
      </w:pPr>
    </w:p>
    <w:p w14:paraId="33A51F98" w14:textId="77777777" w:rsidR="0060027D" w:rsidRDefault="0060027D" w:rsidP="0060027D">
      <w:r>
        <w:t xml:space="preserve">Husk, at én bestilling godt kan indeholde en eller flere leverancer med flere forskellige leveringsdatoer. </w:t>
      </w:r>
    </w:p>
    <w:p w14:paraId="5514D8A4" w14:textId="60B9C8EF" w:rsidR="0060027D" w:rsidRDefault="0060027D" w:rsidP="0060027D">
      <w:r>
        <w:lastRenderedPageBreak/>
        <w:t>Du modtager en skriftlig ordrebekræftelse fra leverandøren senest 24 timer efter leverandøren har modtaget din bestilling, uanset hvilke af ovenstående bestillingsmetoder du har brugt. Du har mulighed for at fravælge ordrebekræftelsen. Du skal dog selv aftale dette med leverandøren.</w:t>
      </w:r>
    </w:p>
    <w:p w14:paraId="331FF378" w14:textId="77777777" w:rsidR="00D53C78" w:rsidRDefault="00D53C78" w:rsidP="00D53C78">
      <w:pPr>
        <w:pStyle w:val="Overskrift1"/>
      </w:pPr>
      <w:bookmarkStart w:id="5" w:name="_Toc169447416"/>
      <w:r>
        <w:t>Minimumsordre</w:t>
      </w:r>
      <w:bookmarkEnd w:id="5"/>
    </w:p>
    <w:p w14:paraId="6BCBFF78" w14:textId="77777777" w:rsidR="00D53C78" w:rsidRDefault="00D53C78" w:rsidP="00D53C78">
      <w:r>
        <w:t>Ved ordre under 200 kr. ekskl. moms pr. delaftale kan leverandøren pålægge dig et leveringsgebyr på 95 kr.</w:t>
      </w:r>
    </w:p>
    <w:p w14:paraId="0C14A1FC" w14:textId="77777777" w:rsidR="00D53C78" w:rsidRDefault="00D53C78" w:rsidP="00D53C78">
      <w:pPr>
        <w:pStyle w:val="Overskrift1"/>
      </w:pPr>
      <w:bookmarkStart w:id="6" w:name="_Toc169447417"/>
      <w:r>
        <w:t>Hasteordre</w:t>
      </w:r>
      <w:bookmarkEnd w:id="6"/>
    </w:p>
    <w:p w14:paraId="0E96F453" w14:textId="77777777" w:rsidR="00D53C78" w:rsidRDefault="00D53C78" w:rsidP="00D53C78">
      <w:r>
        <w:t>Det er muligt at bestille hasteordrer. Hasteordrer skal dog være at betragte som en undtagelse.</w:t>
      </w:r>
    </w:p>
    <w:p w14:paraId="24163B26" w14:textId="77777777" w:rsidR="00D53C78" w:rsidRDefault="00D53C78" w:rsidP="00D53C78">
      <w:r>
        <w:t xml:space="preserve">Ved hasteordrer forstås levering førstkommende efterfølgende arbejdsdag inden for kundens normale åbningstid, når du bestiller arbejdsdagen før inden kl. 12.00. </w:t>
      </w:r>
    </w:p>
    <w:p w14:paraId="6148F998" w14:textId="74034F12" w:rsidR="00D53C78" w:rsidRDefault="00D53C78" w:rsidP="00D53C78">
      <w:r>
        <w:t>Leverandøren er berettiget til at opkræve gebyr på 95 kr. for hasteordrer.</w:t>
      </w:r>
    </w:p>
    <w:p w14:paraId="07F609E8" w14:textId="77777777" w:rsidR="00910E67" w:rsidRDefault="00910E67" w:rsidP="00910E67">
      <w:pPr>
        <w:pStyle w:val="Overskrift1"/>
      </w:pPr>
      <w:bookmarkStart w:id="7" w:name="_Toc169447418"/>
      <w:r>
        <w:t>Krav til følgesedlen</w:t>
      </w:r>
      <w:bookmarkEnd w:id="7"/>
      <w:r>
        <w:t xml:space="preserve">  </w:t>
      </w:r>
    </w:p>
    <w:p w14:paraId="04E6B378" w14:textId="77777777" w:rsidR="00910E67" w:rsidRDefault="00910E67" w:rsidP="00910E67">
      <w:r>
        <w:t xml:space="preserve">Følgesedlen skal som minimum indeholde: </w:t>
      </w:r>
    </w:p>
    <w:p w14:paraId="3CFCB0C1" w14:textId="2585890C" w:rsidR="00910E67" w:rsidRDefault="00910E67" w:rsidP="00910E67">
      <w:pPr>
        <w:pStyle w:val="Punktlisteudenluft"/>
      </w:pPr>
      <w:r>
        <w:t xml:space="preserve">Kundens navn (organisationen) og EAN- og CVR-nr. </w:t>
      </w:r>
    </w:p>
    <w:p w14:paraId="4515A23F" w14:textId="5A008F23" w:rsidR="00910E67" w:rsidRDefault="00910E67" w:rsidP="00910E67">
      <w:pPr>
        <w:pStyle w:val="Punktlisteudenluft"/>
      </w:pPr>
      <w:r>
        <w:t xml:space="preserve">Bestillerens navn  </w:t>
      </w:r>
    </w:p>
    <w:p w14:paraId="69FE2553" w14:textId="6B0B638D" w:rsidR="00910E67" w:rsidRDefault="00910E67" w:rsidP="00910E67">
      <w:pPr>
        <w:pStyle w:val="Punktlisteudenluft"/>
      </w:pPr>
      <w:r>
        <w:t>Leveringssted (adresse)</w:t>
      </w:r>
      <w:r w:rsidR="00A62D36">
        <w:t>.</w:t>
      </w:r>
      <w:r>
        <w:t xml:space="preserve"> </w:t>
      </w:r>
    </w:p>
    <w:p w14:paraId="39089123" w14:textId="77777777" w:rsidR="00910E67" w:rsidRDefault="00910E67" w:rsidP="00910E67">
      <w:pPr>
        <w:pStyle w:val="Punktlisteudenluft"/>
        <w:numPr>
          <w:ilvl w:val="0"/>
          <w:numId w:val="0"/>
        </w:numPr>
      </w:pPr>
    </w:p>
    <w:p w14:paraId="55EAC435" w14:textId="77777777" w:rsidR="00910E67" w:rsidRDefault="00910E67" w:rsidP="00910E67">
      <w:r>
        <w:t xml:space="preserve">Leverandørens ordrenummer, som er identisk med det ordrenummer, der fremgår af ordrebekræftelsen og fakturaen. Hvis kunden anmoder herom, skal følgesedler tillige omfatte kundens rekvisitions-/ordrenummer. </w:t>
      </w:r>
    </w:p>
    <w:p w14:paraId="02DDDB81" w14:textId="6A10B80C" w:rsidR="00910E67" w:rsidRDefault="00910E67" w:rsidP="00910E67">
      <w:pPr>
        <w:pStyle w:val="Punktlisteudenluft"/>
      </w:pPr>
      <w:r>
        <w:t xml:space="preserve">Leverancens indhold, herunder:  </w:t>
      </w:r>
    </w:p>
    <w:p w14:paraId="143AA474" w14:textId="075BAA27" w:rsidR="00910E67" w:rsidRDefault="00910E67" w:rsidP="00910E67">
      <w:pPr>
        <w:pStyle w:val="Punktlisteniv2udenluft"/>
      </w:pPr>
      <w:r>
        <w:t xml:space="preserve">Leverandørens varenumre på leverede produkter. Varenumre skal være identiske med leverandørens varenumre, som fremgår af e-kataloget og webshop. </w:t>
      </w:r>
    </w:p>
    <w:p w14:paraId="28C3BFA6" w14:textId="1E70064D" w:rsidR="00910E67" w:rsidRDefault="00910E67" w:rsidP="00910E67">
      <w:pPr>
        <w:pStyle w:val="Punktlisteniv2udenluft"/>
      </w:pPr>
      <w:r>
        <w:t xml:space="preserve">Salgsenhed/antal/mængde/omfang af produkter. </w:t>
      </w:r>
    </w:p>
    <w:p w14:paraId="4B1FB6D2" w14:textId="77777777" w:rsidR="00910E67" w:rsidRDefault="00910E67" w:rsidP="00910E67">
      <w:pPr>
        <w:pStyle w:val="Punktlisteniv2udenluft"/>
        <w:numPr>
          <w:ilvl w:val="0"/>
          <w:numId w:val="0"/>
        </w:numPr>
      </w:pPr>
    </w:p>
    <w:p w14:paraId="789C150C" w14:textId="77777777" w:rsidR="00910E67" w:rsidRDefault="00910E67" w:rsidP="00910E67">
      <w:r>
        <w:t xml:space="preserve">Information om eventuelle restordrer (informationen kan alternativt fremgå på mail eller via telefon - efter aftale med kunden) </w:t>
      </w:r>
    </w:p>
    <w:p w14:paraId="16E07415" w14:textId="77777777" w:rsidR="00910E67" w:rsidRDefault="00910E67" w:rsidP="00910E67">
      <w:r>
        <w:t xml:space="preserve">Information om eventuelt leverede erstatningsprodukter, jf. punkt 3.2.3 </w:t>
      </w:r>
    </w:p>
    <w:p w14:paraId="3A07DE1B" w14:textId="3D64D61E" w:rsidR="00910E67" w:rsidRDefault="00910E67" w:rsidP="00910E67">
      <w:pPr>
        <w:pStyle w:val="Punktlisteudenluft"/>
      </w:pPr>
      <w:r>
        <w:t>Felterne ”Ingen returpalle(r) modtaget” og ”Returpalle(r) modtaget”.</w:t>
      </w:r>
    </w:p>
    <w:p w14:paraId="12448B51" w14:textId="77777777" w:rsidR="00910E67" w:rsidRDefault="00910E67" w:rsidP="00910E67">
      <w:pPr>
        <w:pStyle w:val="Punktlisteudenluft"/>
        <w:numPr>
          <w:ilvl w:val="0"/>
          <w:numId w:val="0"/>
        </w:numPr>
      </w:pPr>
    </w:p>
    <w:p w14:paraId="124799F3" w14:textId="12933E2E" w:rsidR="00910E67" w:rsidRDefault="00910E67" w:rsidP="00910E67">
      <w:pPr>
        <w:pStyle w:val="Overskrift1"/>
      </w:pPr>
      <w:bookmarkStart w:id="8" w:name="_Toc169447419"/>
      <w:r>
        <w:lastRenderedPageBreak/>
        <w:t>Hvor bliver produkterne leveret</w:t>
      </w:r>
      <w:r w:rsidR="00A62D36">
        <w:t>?</w:t>
      </w:r>
      <w:bookmarkEnd w:id="8"/>
    </w:p>
    <w:p w14:paraId="5FE9BA8B" w14:textId="77777777" w:rsidR="00910E67" w:rsidRDefault="00910E67" w:rsidP="00910E67">
      <w:r>
        <w:t>Produkterne leveres på den eller de adresse(r), du har oplyst, da du gennemførte bestillingen.</w:t>
      </w:r>
    </w:p>
    <w:p w14:paraId="24A65A56" w14:textId="433A27E2" w:rsidR="00910E67" w:rsidRDefault="00910E67" w:rsidP="00910E67">
      <w:r>
        <w:t>Fast leveringsdag aftales med leverandøren på opstartsmødet.</w:t>
      </w:r>
    </w:p>
    <w:p w14:paraId="1CE4680A" w14:textId="6EFEC3AD" w:rsidR="00910E67" w:rsidRDefault="00910E67" w:rsidP="00910E67">
      <w:pPr>
        <w:pStyle w:val="Overskrift2"/>
      </w:pPr>
      <w:bookmarkStart w:id="9" w:name="_Toc169447420"/>
      <w:r>
        <w:t>Normalt leveringssted</w:t>
      </w:r>
      <w:bookmarkEnd w:id="9"/>
    </w:p>
    <w:p w14:paraId="01781676" w14:textId="5DF3601B" w:rsidR="00910E67" w:rsidRDefault="00910E67" w:rsidP="00910E67">
      <w:r>
        <w:t xml:space="preserve">Det er gebyrfrit at få leveret til </w:t>
      </w:r>
      <w:r w:rsidR="00A62D36">
        <w:t>fx</w:t>
      </w:r>
      <w:r>
        <w:t xml:space="preserve"> hovedindgang, reception, bagindgang eller vareindlevering.</w:t>
      </w:r>
    </w:p>
    <w:p w14:paraId="770263A3" w14:textId="294DFD50" w:rsidR="00910E67" w:rsidRDefault="00910E67" w:rsidP="00910E67">
      <w:pPr>
        <w:pStyle w:val="Overskrift2"/>
      </w:pPr>
      <w:bookmarkStart w:id="10" w:name="_Toc169447421"/>
      <w:r>
        <w:t>Levering til anvist plads</w:t>
      </w:r>
      <w:bookmarkEnd w:id="10"/>
    </w:p>
    <w:p w14:paraId="6534F2A9" w14:textId="77777777" w:rsidR="00910E67" w:rsidRDefault="00910E67" w:rsidP="00910E67">
      <w:pPr>
        <w:pStyle w:val="Punktlisteudenluft"/>
        <w:numPr>
          <w:ilvl w:val="0"/>
          <w:numId w:val="0"/>
        </w:numPr>
        <w:ind w:left="284" w:hanging="284"/>
      </w:pPr>
    </w:p>
    <w:p w14:paraId="31B55BF4" w14:textId="77777777" w:rsidR="00910E67" w:rsidRDefault="00910E67" w:rsidP="00910E67">
      <w:r>
        <w:t xml:space="preserve">Leveringsgebyr for levering på anvist plads udgør 60 kr. </w:t>
      </w:r>
    </w:p>
    <w:p w14:paraId="159568B3" w14:textId="6C5A0906" w:rsidR="00910E67" w:rsidRDefault="00910E67" w:rsidP="00910E67">
      <w:r>
        <w:t xml:space="preserve">Ønsker du levering til anvist plads skal dette tilvælges i forbindelse med ordreafgivelse. Ved anvist plads </w:t>
      </w:r>
      <w:r w:rsidR="00A62D36">
        <w:t>fx</w:t>
      </w:r>
      <w:r>
        <w:t xml:space="preserve"> etageniveau eller depotlokale.  </w:t>
      </w:r>
    </w:p>
    <w:p w14:paraId="1FDE5254" w14:textId="436A7CAF" w:rsidR="00910E67" w:rsidRDefault="00910E67" w:rsidP="00910E67">
      <w:pPr>
        <w:pStyle w:val="Overskrift2"/>
      </w:pPr>
      <w:bookmarkStart w:id="11" w:name="_Toc169447422"/>
      <w:r>
        <w:t>Leveringstid</w:t>
      </w:r>
      <w:bookmarkEnd w:id="11"/>
    </w:p>
    <w:p w14:paraId="2F0915F1" w14:textId="77777777" w:rsidR="00910E67" w:rsidRDefault="00910E67" w:rsidP="00910E67">
      <w:r>
        <w:t xml:space="preserve">Fast leveringsdag aftales med leverandøren på opstartsmødet. </w:t>
      </w:r>
    </w:p>
    <w:p w14:paraId="0B608677" w14:textId="73CF69AB" w:rsidR="00910E67" w:rsidRDefault="00910E67" w:rsidP="00910E67">
      <w:r>
        <w:t>Ordre skal afgives inden kl. 12.00, senest tre arbejdsdage før den faste leveringsdag. Hvis,</w:t>
      </w:r>
      <w:r w:rsidR="00ED76E4">
        <w:t xml:space="preserve"> </w:t>
      </w:r>
      <w:r>
        <w:t xml:space="preserve">der afgives bestilling senere, er levering næstkommende faste leveringsdag. </w:t>
      </w:r>
    </w:p>
    <w:p w14:paraId="111334D6" w14:textId="77777777" w:rsidR="00910E67" w:rsidRDefault="00910E67" w:rsidP="00910E67">
      <w:r>
        <w:t>Din undersøgelsespligt:</w:t>
      </w:r>
    </w:p>
    <w:p w14:paraId="28DEB2A9" w14:textId="77777777" w:rsidR="00910E67" w:rsidRDefault="00910E67" w:rsidP="00910E67">
      <w:r>
        <w:t>Når fragtmanden afleverer jeres produkter, skal du kontrollere om emballagen åbenlyst er beskadiget.</w:t>
      </w:r>
    </w:p>
    <w:p w14:paraId="0278CABA" w14:textId="77777777" w:rsidR="00910E67" w:rsidRDefault="00910E67" w:rsidP="00910E67">
      <w:r>
        <w:t xml:space="preserve">I så fald, kan du ved modtagelse foretage en påtegning på kvitteringen. </w:t>
      </w:r>
    </w:p>
    <w:p w14:paraId="6F05E010" w14:textId="50F81808" w:rsidR="00910E67" w:rsidRDefault="00910E67" w:rsidP="00910E67">
      <w:r>
        <w:t xml:space="preserve">Du har ikke pligt til at </w:t>
      </w:r>
      <w:r w:rsidR="00ED76E4">
        <w:t>kontrollere</w:t>
      </w:r>
      <w:r>
        <w:t xml:space="preserve"> produkterne eller mængde op imod følgeseddel ved modtagelse.</w:t>
      </w:r>
    </w:p>
    <w:p w14:paraId="4F71C33F" w14:textId="77777777" w:rsidR="00910E67" w:rsidRDefault="00910E67" w:rsidP="00910E67">
      <w:r>
        <w:t>Du skal kontakte leverandøren senest fem arbejdsdage, fra du har konstateret manglen.</w:t>
      </w:r>
    </w:p>
    <w:p w14:paraId="5A5C14FD" w14:textId="77777777" w:rsidR="00910E67" w:rsidRDefault="00910E67" w:rsidP="00910E67">
      <w:r>
        <w:t xml:space="preserve">Ved fejlleverancer, som fx levering af beskadigede produkter, eller produkter som du ikke har bestilt, sker returneringen uden omkostning for dig.  </w:t>
      </w:r>
    </w:p>
    <w:p w14:paraId="199E043B" w14:textId="77777777" w:rsidR="00910E67" w:rsidRDefault="00910E67" w:rsidP="00910E67">
      <w:r>
        <w:t>Leverandøren kan kun opkræve et ekstra gebyr for:</w:t>
      </w:r>
    </w:p>
    <w:p w14:paraId="5E150880" w14:textId="0BA13BB4" w:rsidR="00910E67" w:rsidRDefault="00910E67" w:rsidP="00910E67">
      <w:pPr>
        <w:pStyle w:val="Punktlisteudenluft"/>
      </w:pPr>
      <w:r>
        <w:t>Levering af ordrer under 200 kr. ekskl. moms pr. delaftale (minimumsordre)</w:t>
      </w:r>
    </w:p>
    <w:p w14:paraId="67F3F1C3" w14:textId="0DD267F7" w:rsidR="00910E67" w:rsidRDefault="00910E67" w:rsidP="00910E67">
      <w:pPr>
        <w:pStyle w:val="Punktlisteudenluft"/>
      </w:pPr>
      <w:r>
        <w:t>Levering til anvist plads</w:t>
      </w:r>
    </w:p>
    <w:p w14:paraId="148EA8D3" w14:textId="6A0454F6" w:rsidR="00910E67" w:rsidRDefault="00910E67" w:rsidP="00910E67">
      <w:pPr>
        <w:pStyle w:val="Punktlisteudenluft"/>
      </w:pPr>
      <w:r>
        <w:t>Ikke returnerede EUR-paller</w:t>
      </w:r>
    </w:p>
    <w:p w14:paraId="3FEF581B" w14:textId="77777777" w:rsidR="00910E67" w:rsidRDefault="00910E67" w:rsidP="00910E67">
      <w:pPr>
        <w:pStyle w:val="Punktlisteudenluft"/>
      </w:pPr>
      <w:r>
        <w:t>Levering af hasteordrer.</w:t>
      </w:r>
    </w:p>
    <w:p w14:paraId="7D4A1D49" w14:textId="77777777" w:rsidR="00910E67" w:rsidRDefault="00910E67" w:rsidP="00910E67">
      <w:pPr>
        <w:pStyle w:val="Punktlisteudenluft"/>
        <w:numPr>
          <w:ilvl w:val="0"/>
          <w:numId w:val="0"/>
        </w:numPr>
      </w:pPr>
    </w:p>
    <w:p w14:paraId="5C13D927" w14:textId="3B9E4E29" w:rsidR="00910E67" w:rsidRDefault="00910E67" w:rsidP="00910E67">
      <w:pPr>
        <w:pStyle w:val="Overskrift1"/>
      </w:pPr>
      <w:bookmarkStart w:id="12" w:name="_Toc169447423"/>
      <w:r>
        <w:lastRenderedPageBreak/>
        <w:t>EUR-paller</w:t>
      </w:r>
      <w:bookmarkEnd w:id="12"/>
    </w:p>
    <w:p w14:paraId="007E82BE" w14:textId="77777777" w:rsidR="00910E67" w:rsidRDefault="00910E67" w:rsidP="00910E67">
      <w:r>
        <w:t>Såfremt du modtager dine produkter på en EUR-palle, skal leverandøren tage en tom EUR-palle af tilsvarende størrelse med retur. Det skal i forbindelse med leveringen noteres på følgesedlen, hvorvidt returpaller er modtaget i feltet ”Ingen returpalle(r) modtaget” eller ”Returpalle(r) modtaget”.</w:t>
      </w:r>
    </w:p>
    <w:p w14:paraId="59A973AD" w14:textId="658E39D9" w:rsidR="00910E67" w:rsidRDefault="00910E67" w:rsidP="00910E67">
      <w:r>
        <w:t>Hvis der ikke er nogle EUR-paller af tilsvarende størrelse på leveringsstedet, kan leverandøren opkræve et depositum for den leverede palle. Beløbet for depositummet må ikke være højere, end hvad der er sædvane indenfor branchen - maksimalt 50 kr. pr. Palle.  Hvis leverandøren opkræver depositum for paller, skal dette tilbagebetales til jer inden for 30 dage efter returnering til leverandøren.</w:t>
      </w:r>
    </w:p>
    <w:p w14:paraId="091B9D7D" w14:textId="67078516" w:rsidR="00910E67" w:rsidRDefault="00910E67" w:rsidP="00E33087">
      <w:pPr>
        <w:pStyle w:val="Overskrift1"/>
      </w:pPr>
      <w:bookmarkStart w:id="13" w:name="_Toc169447424"/>
      <w:r>
        <w:t>Hvordan køber jeg grønt ind på aftalen?</w:t>
      </w:r>
      <w:bookmarkEnd w:id="13"/>
    </w:p>
    <w:p w14:paraId="03757258" w14:textId="77777777" w:rsidR="00910E67" w:rsidRDefault="00910E67" w:rsidP="00E33087">
      <w:r>
        <w:t xml:space="preserve">Du kan via ePortalen hente et skræddersyet grønt katalog, hvor SKI på forhånd har samlet alle aftalens grønne varer i ét sortiment. </w:t>
      </w:r>
    </w:p>
    <w:p w14:paraId="4BB05AB5" w14:textId="77777777" w:rsidR="00910E67" w:rsidRDefault="00910E67" w:rsidP="00E33087">
      <w:r>
        <w:t xml:space="preserve">Tjek løbende din favoritliste i dit e-katalog og se, om der kan findes grønne alternativer. </w:t>
      </w:r>
    </w:p>
    <w:p w14:paraId="4794A932" w14:textId="64E3B070" w:rsidR="00910E67" w:rsidRDefault="00910E67" w:rsidP="00E33087">
      <w:r>
        <w:t>SKI</w:t>
      </w:r>
      <w:r w:rsidR="00ED76E4">
        <w:t xml:space="preserve"> har</w:t>
      </w:r>
      <w:r>
        <w:t xml:space="preserve"> allerede stillet mindstekrav til produkterne i forhold til blandt andet kemikalier, sundhedsskadelige stoffer, plast og mikroplast. Derudover er der på en række produkter stillet miljømærkekrav og krav til bæredygtigt træ. Det betyder, at uanset hvad du køber ind på aftalen, vil der allerede være taget en lang række bæredygtige hensyn.</w:t>
      </w:r>
    </w:p>
    <w:p w14:paraId="663E2461" w14:textId="47E3BE43" w:rsidR="00ED76E4" w:rsidRDefault="00ED76E4" w:rsidP="00E33087">
      <w:r>
        <w:t xml:space="preserve">Nedenfor får du tre </w:t>
      </w:r>
      <w:r w:rsidR="00C145EF">
        <w:t>måder, hvorpå du kan gøre dit indkøb mere grønt:</w:t>
      </w:r>
    </w:p>
    <w:p w14:paraId="23109EC3" w14:textId="14818CC7" w:rsidR="009F14A4" w:rsidRDefault="00910E67" w:rsidP="009F14A4">
      <w:pPr>
        <w:pStyle w:val="Listeafsnit"/>
        <w:numPr>
          <w:ilvl w:val="0"/>
          <w:numId w:val="32"/>
        </w:numPr>
      </w:pPr>
      <w:r>
        <w:t>Minimer leveringshyppigheden og –distancen og bidrag herved til at reducere CO2-udledningen</w:t>
      </w:r>
      <w:r w:rsidR="009F14A4">
        <w:t>:</w:t>
      </w:r>
    </w:p>
    <w:p w14:paraId="01D942B8" w14:textId="275FD8E5" w:rsidR="00910E67" w:rsidRPr="00E33087" w:rsidRDefault="00910E67" w:rsidP="009F14A4">
      <w:pPr>
        <w:pStyle w:val="Listeafsnit"/>
        <w:numPr>
          <w:ilvl w:val="1"/>
          <w:numId w:val="32"/>
        </w:numPr>
      </w:pPr>
      <w:r w:rsidRPr="00E33087">
        <w:t xml:space="preserve">Undgå små leveringer og hasteleverancer ved at planlægge og samle dine indkøb. </w:t>
      </w:r>
    </w:p>
    <w:p w14:paraId="06E14F16" w14:textId="77777777" w:rsidR="00910E67" w:rsidRDefault="00910E67" w:rsidP="00E33087">
      <w:pPr>
        <w:pStyle w:val="Punktlisteudenluft"/>
        <w:numPr>
          <w:ilvl w:val="0"/>
          <w:numId w:val="0"/>
        </w:numPr>
      </w:pPr>
    </w:p>
    <w:p w14:paraId="383621FE" w14:textId="54CB2C31" w:rsidR="009F14A4" w:rsidRDefault="00910E67" w:rsidP="009F14A4">
      <w:pPr>
        <w:pStyle w:val="Punktlisteudenluft"/>
        <w:numPr>
          <w:ilvl w:val="0"/>
          <w:numId w:val="32"/>
        </w:numPr>
      </w:pPr>
      <w:r>
        <w:t>Undgå “brug og smid væk”-kulturen og bidrag til cirkulær økonomi</w:t>
      </w:r>
      <w:r w:rsidR="009F14A4">
        <w:t>:</w:t>
      </w:r>
    </w:p>
    <w:p w14:paraId="1DD3AD36" w14:textId="77777777" w:rsidR="009F14A4" w:rsidRDefault="00910E67" w:rsidP="009F14A4">
      <w:pPr>
        <w:pStyle w:val="Punktlisteudenluft"/>
        <w:numPr>
          <w:ilvl w:val="1"/>
          <w:numId w:val="32"/>
        </w:numPr>
      </w:pPr>
      <w:r>
        <w:t xml:space="preserve">Udnyt produktgarantien ved fabrikations- og funktionsfejl, der gælder i 12 måneder, og alle omkostninger bæres af leverandøren. </w:t>
      </w:r>
    </w:p>
    <w:p w14:paraId="5B956175" w14:textId="56C34FA7" w:rsidR="00910E67" w:rsidRDefault="00910E67" w:rsidP="009F14A4">
      <w:pPr>
        <w:pStyle w:val="Punktlisteudenluft"/>
        <w:numPr>
          <w:ilvl w:val="1"/>
          <w:numId w:val="32"/>
        </w:numPr>
      </w:pPr>
      <w:r>
        <w:t xml:space="preserve">Brug flergangskopper- og artikler fremfor engangsartikler, hvor flergangsartikler kan opfylde behovet. </w:t>
      </w:r>
    </w:p>
    <w:p w14:paraId="00A1DA21" w14:textId="77777777" w:rsidR="00E33087" w:rsidRDefault="00E33087" w:rsidP="00E33087">
      <w:pPr>
        <w:pStyle w:val="Punktlisteudenluft"/>
        <w:numPr>
          <w:ilvl w:val="0"/>
          <w:numId w:val="0"/>
        </w:numPr>
      </w:pPr>
    </w:p>
    <w:p w14:paraId="1A74BDDB" w14:textId="77777777" w:rsidR="009F14A4" w:rsidRDefault="00910E67" w:rsidP="009F14A4">
      <w:pPr>
        <w:pStyle w:val="Listeafsnit"/>
        <w:numPr>
          <w:ilvl w:val="0"/>
          <w:numId w:val="32"/>
        </w:numPr>
      </w:pPr>
      <w:r>
        <w:t>Affaldssorter og genbrug så meget som muligt og undgå overforbrug:</w:t>
      </w:r>
    </w:p>
    <w:p w14:paraId="0BAC1592" w14:textId="42C85514" w:rsidR="00910E67" w:rsidRDefault="00910E67" w:rsidP="009F14A4">
      <w:pPr>
        <w:pStyle w:val="Listeafsnit"/>
        <w:numPr>
          <w:ilvl w:val="1"/>
          <w:numId w:val="32"/>
        </w:numPr>
      </w:pPr>
      <w:r>
        <w:t xml:space="preserve">Etabler en affaldsindsats for både udtjente og funktionsdygtige produkter. Sørg for der er mulighed for affaldssortering i alle enheder, og informer om korrekt sortering. </w:t>
      </w:r>
    </w:p>
    <w:p w14:paraId="789F221F" w14:textId="2F2DFF0E" w:rsidR="00910E67" w:rsidRDefault="009F14A4" w:rsidP="00E33087">
      <w:pPr>
        <w:pStyle w:val="Overskrift2"/>
      </w:pPr>
      <w:bookmarkStart w:id="14" w:name="_Toc169447425"/>
      <w:r>
        <w:t>Adfærdskamp</w:t>
      </w:r>
      <w:r w:rsidR="00FE2B78">
        <w:t>a</w:t>
      </w:r>
      <w:r>
        <w:t>gne</w:t>
      </w:r>
      <w:r w:rsidR="00FE2B78">
        <w:t xml:space="preserve"> kan minimere</w:t>
      </w:r>
      <w:r w:rsidR="00910E67">
        <w:t xml:space="preserve"> forbruget af engangsartikler</w:t>
      </w:r>
      <w:bookmarkEnd w:id="14"/>
      <w:r w:rsidR="00910E67">
        <w:t xml:space="preserve"> </w:t>
      </w:r>
    </w:p>
    <w:p w14:paraId="0BED07DC" w14:textId="0FE607CE" w:rsidR="00910E67" w:rsidRDefault="00910E67" w:rsidP="00E33087">
      <w:r>
        <w:t>Engangsartikler har et stort aftryk på klimaet</w:t>
      </w:r>
      <w:r w:rsidR="00FE2B78">
        <w:t>.</w:t>
      </w:r>
      <w:r>
        <w:t xml:space="preserve"> </w:t>
      </w:r>
      <w:r w:rsidR="00FE2B78">
        <w:t>Derfor har</w:t>
      </w:r>
      <w:r>
        <w:t xml:space="preserve"> SKI</w:t>
      </w:r>
      <w:r w:rsidR="00622E95">
        <w:t xml:space="preserve"> sammen med adfærdsbureauet Behave Green</w:t>
      </w:r>
      <w:r>
        <w:t xml:space="preserve"> udarbejdet en adfærdskampagne med </w:t>
      </w:r>
      <w:r w:rsidR="00E33087">
        <w:t>fire</w:t>
      </w:r>
      <w:r>
        <w:t xml:space="preserve"> forskellige materiale</w:t>
      </w:r>
      <w:r w:rsidR="00622E95">
        <w:t xml:space="preserve"> typer, du kan bruge i egen organisation til at skabe en bevidsthed</w:t>
      </w:r>
      <w:r w:rsidR="000D3D22">
        <w:t xml:space="preserve"> om jeres forbrug af engangsartikler og appellere til at bruge med omtanke</w:t>
      </w:r>
      <w:r w:rsidR="008A2BC4">
        <w:t>. Materialerne består af</w:t>
      </w:r>
      <w:r>
        <w:t>:</w:t>
      </w:r>
    </w:p>
    <w:p w14:paraId="1F533B7F" w14:textId="6B1FFC3F" w:rsidR="00910E67" w:rsidRDefault="00910E67" w:rsidP="00910E67">
      <w:pPr>
        <w:pStyle w:val="Punktlisteudenluft"/>
      </w:pPr>
      <w:r>
        <w:lastRenderedPageBreak/>
        <w:t>Plakater</w:t>
      </w:r>
      <w:r w:rsidR="00967C67">
        <w:t>.</w:t>
      </w:r>
      <w:r>
        <w:t xml:space="preserve"> </w:t>
      </w:r>
      <w:r w:rsidR="00967C67">
        <w:t>F</w:t>
      </w:r>
      <w:r>
        <w:t xml:space="preserve">å medarbejdere og besøgende til at fravælge brugen af engangsprodukter, ved at hænge plakater op. </w:t>
      </w:r>
    </w:p>
    <w:p w14:paraId="571E2FEE" w14:textId="4A170E02" w:rsidR="00910E67" w:rsidRDefault="00910E67" w:rsidP="00910E67">
      <w:pPr>
        <w:pStyle w:val="Punktlisteudenluft"/>
      </w:pPr>
      <w:r>
        <w:t>Skilt til skrivebordet</w:t>
      </w:r>
      <w:r w:rsidR="00967C67">
        <w:t>. G</w:t>
      </w:r>
      <w:r>
        <w:t>ode råd til grønne indkøb og en reminder om, at favoritlisten skal opdateres i aftalens løbetid.</w:t>
      </w:r>
    </w:p>
    <w:p w14:paraId="3C21B187" w14:textId="160EE6E5" w:rsidR="00910E67" w:rsidRDefault="00910E67" w:rsidP="00910E67">
      <w:pPr>
        <w:pStyle w:val="Punktlisteudenluft"/>
      </w:pPr>
      <w:r>
        <w:t xml:space="preserve">Skilt til lagerhylder, kaffemaskine mv. </w:t>
      </w:r>
      <w:r w:rsidR="00967C67">
        <w:t>G</w:t>
      </w:r>
      <w:r>
        <w:t xml:space="preserve">ør opmærksom på folks forbrug, så de “Ta´r med omtanke”. </w:t>
      </w:r>
    </w:p>
    <w:p w14:paraId="73A44961" w14:textId="351AF681" w:rsidR="00910E67" w:rsidRDefault="00910E67" w:rsidP="00910E67">
      <w:pPr>
        <w:pStyle w:val="Punktlisteudenluft"/>
      </w:pPr>
      <w:r>
        <w:t>Intern konkurrence</w:t>
      </w:r>
      <w:r w:rsidR="00967C67">
        <w:t>. E</w:t>
      </w:r>
      <w:r>
        <w:t xml:space="preserve">ngager dine kolleger ved at starte en konkurrence, hvor I i fællesskab sætter fokus på, hver gang I handler med omtanke. </w:t>
      </w:r>
    </w:p>
    <w:p w14:paraId="3060455B" w14:textId="77777777" w:rsidR="00E33087" w:rsidRDefault="00E33087" w:rsidP="00E33087">
      <w:pPr>
        <w:pStyle w:val="Punktlisteudenluft"/>
        <w:numPr>
          <w:ilvl w:val="0"/>
          <w:numId w:val="0"/>
        </w:numPr>
      </w:pPr>
    </w:p>
    <w:p w14:paraId="2BA2CA67" w14:textId="009FF711" w:rsidR="00910E67" w:rsidRDefault="00910E67" w:rsidP="00E33087">
      <w:r>
        <w:t>Alle materialer til ovenstående adfærdskampagne kan hentes på aftalesiden under aftaledokumenter.</w:t>
      </w:r>
    </w:p>
    <w:p w14:paraId="6825AB9C" w14:textId="7384C9C1" w:rsidR="00E33087" w:rsidRDefault="00E33087" w:rsidP="00E33087">
      <w:pPr>
        <w:pStyle w:val="Overskrift1"/>
      </w:pPr>
      <w:bookmarkStart w:id="15" w:name="_Toc169447426"/>
      <w:r w:rsidRPr="00E33087">
        <w:t>Oftest stillede spørgsmål</w:t>
      </w:r>
      <w:bookmarkEnd w:id="15"/>
    </w:p>
    <w:p w14:paraId="7D98D04E" w14:textId="77777777" w:rsidR="00E33087" w:rsidRDefault="00E33087" w:rsidP="00E33087">
      <w:r>
        <w:t>Hvem skal jeg kontakte, hvis der er problemer</w:t>
      </w:r>
    </w:p>
    <w:p w14:paraId="6A7C38BE" w14:textId="77777777" w:rsidR="00E33087" w:rsidRDefault="00E33087" w:rsidP="00E33087">
      <w:r w:rsidRPr="00A62D36">
        <w:rPr>
          <w:highlight w:val="yellow"/>
        </w:rPr>
        <w:t>[INDSÆT EGEN KONTAKTPERSON I DIN ORGANISTATION]</w:t>
      </w:r>
    </w:p>
    <w:p w14:paraId="3966F678" w14:textId="45CD4F97" w:rsidR="00E33087" w:rsidRDefault="00E33087" w:rsidP="00E33087">
      <w:pPr>
        <w:pStyle w:val="Overskrift2"/>
      </w:pPr>
      <w:bookmarkStart w:id="16" w:name="_Toc169447427"/>
      <w:r>
        <w:t>Hvad er aftalens løbetid?</w:t>
      </w:r>
      <w:bookmarkEnd w:id="16"/>
    </w:p>
    <w:p w14:paraId="3E0A2319" w14:textId="77777777" w:rsidR="00E33087" w:rsidRDefault="00E33087" w:rsidP="00E33087">
      <w:r>
        <w:t xml:space="preserve">Aftalen træder i kraft den 8. juli 2024. </w:t>
      </w:r>
    </w:p>
    <w:p w14:paraId="36AAB5DD" w14:textId="77777777" w:rsidR="00E33087" w:rsidRDefault="00E33087" w:rsidP="00E33087">
      <w:r>
        <w:t xml:space="preserve">Aftalen har en varighed på 24 måneder med mulighed for forlængelse af to gange 12 måneder. Som kunde vil du maksimalt kunne benytte aftalen i en periode på fire år, dog maks. tre måneder efter rammeaftalens udløb. </w:t>
      </w:r>
    </w:p>
    <w:p w14:paraId="4E0FA891" w14:textId="77777777" w:rsidR="00E33087" w:rsidRDefault="00E33087" w:rsidP="00E33087">
      <w:r w:rsidRPr="00A62D36">
        <w:rPr>
          <w:highlight w:val="yellow"/>
        </w:rPr>
        <w:t>[INDSÆT EVT. INFORMATION HER, HVIS DIN ORGANISATION HAR EN SENERE AKTIVERINGSDATO OG SLUTDATO]</w:t>
      </w:r>
    </w:p>
    <w:p w14:paraId="49C28EE1" w14:textId="35C51F16" w:rsidR="00E33087" w:rsidRDefault="00E33087" w:rsidP="00E33087">
      <w:pPr>
        <w:pStyle w:val="Overskrift2"/>
      </w:pPr>
      <w:bookmarkStart w:id="17" w:name="_Toc169447428"/>
      <w:r>
        <w:t>Hvordan ændrer jeg i min bestilling</w:t>
      </w:r>
      <w:r w:rsidR="00A62D36">
        <w:t>?</w:t>
      </w:r>
      <w:bookmarkEnd w:id="17"/>
    </w:p>
    <w:p w14:paraId="47F01D2A" w14:textId="77777777" w:rsidR="00E33087" w:rsidRDefault="00E33087" w:rsidP="00E33087">
      <w:r>
        <w:t xml:space="preserve">I har ret til at ændre i bestillingen eller foretage afbestilling helt eller delvist, senest frem til modtagelse af ordrebekræftelse. </w:t>
      </w:r>
    </w:p>
    <w:p w14:paraId="29CC6547" w14:textId="6646678E" w:rsidR="00E33087" w:rsidRDefault="00E33087" w:rsidP="00E33087">
      <w:pPr>
        <w:pStyle w:val="Overskrift2"/>
      </w:pPr>
      <w:bookmarkStart w:id="18" w:name="_Toc169447429"/>
      <w:r>
        <w:t>Hvad gør jeg, hvis de bestilte varer er i restordre</w:t>
      </w:r>
      <w:r w:rsidR="00A62D36">
        <w:t>?</w:t>
      </w:r>
      <w:bookmarkEnd w:id="18"/>
    </w:p>
    <w:p w14:paraId="2156154F" w14:textId="77777777" w:rsidR="00E33087" w:rsidRDefault="00E33087" w:rsidP="00E33087">
      <w:r>
        <w:t xml:space="preserve">Hvis leverandøren ikke kan levere dele af leverancen indenfor leveringstiden, skal leverandøren levere de pågældende produkter inden for syv arbejdsdage efter det normale seneste leveringstidspunkt. </w:t>
      </w:r>
    </w:p>
    <w:p w14:paraId="7ED2F506" w14:textId="77777777" w:rsidR="00E33087" w:rsidRDefault="00E33087" w:rsidP="00E33087">
      <w:r>
        <w:t xml:space="preserve">Leverandørens ret hertil forudsætter dog, at leverandøren skriftligt meddeler dig om det. Det skal ske arbejdsdagen efter, leverandøren har modtaget bestillingen. Hvor leverandøren også skal oplyse, hvornår det forventes, at de leverer restordren. </w:t>
      </w:r>
    </w:p>
    <w:p w14:paraId="7E0ED04D" w14:textId="77777777" w:rsidR="00E33087" w:rsidRDefault="00E33087" w:rsidP="00E33087">
      <w:r>
        <w:t xml:space="preserve">Leverandøren skal fortsat levere de dele af leverancen, herunder en delmængde af de bestilte produkter, der ikke er i restordre, inden for den normale leveringstid. </w:t>
      </w:r>
    </w:p>
    <w:p w14:paraId="2FC50C71" w14:textId="77777777" w:rsidR="00E33087" w:rsidRDefault="00E33087" w:rsidP="00E33087">
      <w:r>
        <w:t xml:space="preserve">Såfremt leverandøren har et produkt i sit sortiment, som ikke er en del af rammeaftalen, men som kan opfylde betingelserne for substitution, skal leverandøren, så længe produktet måtte være i restordre, sende en erstatningsvare til dig inden for den normale leveringstid. Ønsker du ikke den modtagende erstatningsvare, kan du indtil fem arbejdsdage efter modtagelsen af varen meddele leverandøren, at du vil returnere erstatningsvaren. </w:t>
      </w:r>
    </w:p>
    <w:p w14:paraId="4EE74026" w14:textId="77777777" w:rsidR="00E33087" w:rsidRDefault="00E33087" w:rsidP="00E33087">
      <w:r>
        <w:lastRenderedPageBreak/>
        <w:t xml:space="preserve">Returnering af erstatningsvarer sker for leverandørens regning. </w:t>
      </w:r>
    </w:p>
    <w:p w14:paraId="1F412B85" w14:textId="35FFA740" w:rsidR="00E33087" w:rsidRDefault="00E33087" w:rsidP="00E33087">
      <w:pPr>
        <w:pStyle w:val="Overskrift2"/>
      </w:pPr>
      <w:bookmarkStart w:id="19" w:name="_Toc169447430"/>
      <w:r>
        <w:t>Hvad gør jeg ved mangler i forbindelse med leverancen</w:t>
      </w:r>
      <w:r w:rsidR="00A62D36">
        <w:t>?</w:t>
      </w:r>
      <w:bookmarkEnd w:id="19"/>
    </w:p>
    <w:p w14:paraId="222F5D31" w14:textId="77777777" w:rsidR="00E33087" w:rsidRDefault="00E33087" w:rsidP="00E33087">
      <w:r>
        <w:t>Der er tale om en mangel, når de leverede produkter ikke opfylder rammeaftalens krav og beskrivelse, jfr. Bilag B – kravspecifikationen.</w:t>
      </w:r>
    </w:p>
    <w:p w14:paraId="20780FD3" w14:textId="77777777" w:rsidR="00E33087" w:rsidRDefault="00E33087" w:rsidP="00E33087">
      <w:r>
        <w:t>Der forligger en mangel, hvis du kan konstatere at din leverance:</w:t>
      </w:r>
    </w:p>
    <w:p w14:paraId="3903D46A" w14:textId="2DCB51D8" w:rsidR="00E33087" w:rsidRDefault="00E33087" w:rsidP="00E33087">
      <w:pPr>
        <w:pStyle w:val="Punktlisteudenluft"/>
      </w:pPr>
      <w:r>
        <w:t>Er forsinket eller udebliver</w:t>
      </w:r>
    </w:p>
    <w:p w14:paraId="752D4692" w14:textId="491A4973" w:rsidR="00E33087" w:rsidRDefault="00E33087" w:rsidP="00E33087">
      <w:pPr>
        <w:pStyle w:val="Punktlisteudenluft"/>
      </w:pPr>
      <w:r>
        <w:t>Ikke lever op til krav i kravspecifikationen, bilag B – Kravspecifikation</w:t>
      </w:r>
    </w:p>
    <w:p w14:paraId="7B0F127A" w14:textId="2F8A9EA7" w:rsidR="00E33087" w:rsidRDefault="00E33087" w:rsidP="00E33087">
      <w:pPr>
        <w:pStyle w:val="Punktlisteudenluft"/>
      </w:pPr>
      <w:r>
        <w:t>Ikke lever op til evt. produktdatablade.</w:t>
      </w:r>
    </w:p>
    <w:p w14:paraId="458424EA" w14:textId="565CFFF4" w:rsidR="00E33087" w:rsidRDefault="00E33087" w:rsidP="00E33087">
      <w:pPr>
        <w:pStyle w:val="Overskrift2"/>
      </w:pPr>
      <w:bookmarkStart w:id="20" w:name="_Toc169447431"/>
      <w:r>
        <w:t>Dækningskøb og bod</w:t>
      </w:r>
      <w:bookmarkEnd w:id="20"/>
    </w:p>
    <w:p w14:paraId="79890177" w14:textId="77777777" w:rsidR="00E33087" w:rsidRDefault="00E33087" w:rsidP="00E33087">
      <w:r>
        <w:t>Der er mulighed for at foretage dækningskøb eller opkræve bod på denne aftale. Ønsker du at blive oplyst om eller gøre brug af disse muligheder, skal du kontakte din indkøbsenhed i organisationen.</w:t>
      </w:r>
    </w:p>
    <w:p w14:paraId="694094CE" w14:textId="77777777" w:rsidR="00E33087" w:rsidRDefault="00E33087" w:rsidP="00E33087">
      <w:r w:rsidRPr="00A62D36">
        <w:rPr>
          <w:highlight w:val="yellow"/>
        </w:rPr>
        <w:t>[INDSÆT EVT. OPLYSNINGER OM HVOR MAN SKAL RETTE HENVENDELSE I DIN ORGANISATION]</w:t>
      </w:r>
    </w:p>
    <w:p w14:paraId="361CB5D4" w14:textId="2BC014F9" w:rsidR="00E33087" w:rsidRDefault="00E33087" w:rsidP="00E33087">
      <w:pPr>
        <w:pStyle w:val="Overskrift2"/>
      </w:pPr>
      <w:bookmarkStart w:id="21" w:name="_Toc169447432"/>
      <w:r>
        <w:t>Hvornår og hvordan skal jeg reklamere</w:t>
      </w:r>
      <w:r w:rsidR="00A62D36">
        <w:t>?</w:t>
      </w:r>
      <w:bookmarkEnd w:id="21"/>
    </w:p>
    <w:p w14:paraId="0678585E" w14:textId="77777777" w:rsidR="00E33087" w:rsidRDefault="00E33087" w:rsidP="00E33087">
      <w:r>
        <w:t>Hvis du opdager en mangel, du ønsker at klage over til leverandøren, skal du skriftligt meddele leverandøren herom senest fem arbejdsdage fra du har konstateret manglen.</w:t>
      </w:r>
    </w:p>
    <w:p w14:paraId="010021C3" w14:textId="77777777" w:rsidR="00E33087" w:rsidRDefault="00E33087" w:rsidP="00E33087">
      <w:r>
        <w:t>Ved eventuelle tvister mellem leverandøren og dig, kontakt din indkøbsenhed i organisationen, så de kan hjælpe med at løse tvisten.</w:t>
      </w:r>
    </w:p>
    <w:p w14:paraId="31378C98" w14:textId="24382F40" w:rsidR="00E33087" w:rsidRDefault="00E33087" w:rsidP="00E33087">
      <w:r w:rsidRPr="00A62D36">
        <w:rPr>
          <w:highlight w:val="yellow"/>
        </w:rPr>
        <w:t>[INDSÆT EVT. OPLYSNINGER OM HVOR MAN SKAL RETTE HENVENDELSE I DIN ORGANISATION</w:t>
      </w:r>
      <w:r w:rsidR="00A62D36" w:rsidRPr="00A62D36">
        <w:rPr>
          <w:highlight w:val="yellow"/>
        </w:rPr>
        <w:t>]</w:t>
      </w:r>
    </w:p>
    <w:p w14:paraId="59DFD124" w14:textId="5D334E8E" w:rsidR="00E33087" w:rsidRDefault="00E33087" w:rsidP="00E33087">
      <w:pPr>
        <w:pStyle w:val="Overskrift2"/>
      </w:pPr>
      <w:bookmarkStart w:id="22" w:name="_Toc169447433"/>
      <w:r>
        <w:t>Din returret</w:t>
      </w:r>
      <w:bookmarkEnd w:id="22"/>
    </w:p>
    <w:p w14:paraId="7A67301C" w14:textId="77777777" w:rsidR="00E33087" w:rsidRDefault="00E33087" w:rsidP="00E33087">
      <w:r>
        <w:t xml:space="preserve">Hvis de produkter, du ønsker at returnere, er i ubeskadiget og gensalgbar stand, har du 10 arbejdsdage efter leveringstidspunktet til at returnere produkterne. For at kunne returnere dine produkter, skal du kontakte leverandøren skriftligt senest fem arbejdsdage efter leveringstidspunktet. Returnering/ombytning sker dog for din regning. </w:t>
      </w:r>
    </w:p>
    <w:p w14:paraId="16FEB16A" w14:textId="77777777" w:rsidR="00E33087" w:rsidRDefault="00E33087" w:rsidP="00E33087">
      <w:r>
        <w:t xml:space="preserve">Leverandøren skal senest 10 arbejdsdage efter afhentning af produkterne udstede en kreditnota med henvisning til leveringsfakturaen. </w:t>
      </w:r>
    </w:p>
    <w:p w14:paraId="5BD6A6FF" w14:textId="036F6B2E" w:rsidR="00E33087" w:rsidRDefault="00E33087" w:rsidP="00E33087">
      <w:pPr>
        <w:pStyle w:val="Overskrift2"/>
      </w:pPr>
      <w:bookmarkStart w:id="23" w:name="_Toc169447434"/>
      <w:r>
        <w:t>Substitution og tilføjelse af produkter</w:t>
      </w:r>
      <w:bookmarkEnd w:id="23"/>
    </w:p>
    <w:p w14:paraId="54D174BA" w14:textId="77777777" w:rsidR="00E33087" w:rsidRDefault="00E33087" w:rsidP="00E33087">
      <w:r>
        <w:t xml:space="preserve">Produkter kan blive substitueret og/eller udgå. I givet fald bliver e-kataloget opdateret, og SKI informerer om dette på aftalesiden på www.ski.dk under punktet driftsstatus. </w:t>
      </w:r>
    </w:p>
    <w:p w14:paraId="4FAEA630" w14:textId="56B9DF3C" w:rsidR="00E33087" w:rsidRDefault="00E33087" w:rsidP="00E33087">
      <w:pPr>
        <w:pStyle w:val="Overskrift2"/>
      </w:pPr>
      <w:bookmarkStart w:id="24" w:name="_Toc169447435"/>
      <w:r>
        <w:t>Prisregulering</w:t>
      </w:r>
      <w:bookmarkEnd w:id="24"/>
    </w:p>
    <w:p w14:paraId="2E169F4F" w14:textId="22CF6ED4" w:rsidR="00D31935" w:rsidRPr="00FA1151" w:rsidRDefault="00E33087" w:rsidP="00FA1151">
      <w:r>
        <w:t>Prisregulering sker første gang ved ikrafttrædelse og herefter reguleres hvert kvartal ud fra Nettoprisindeks. Priserne godkendes af SKI.</w:t>
      </w:r>
    </w:p>
    <w:sdt>
      <w:sdtPr>
        <w:rPr>
          <w:sz w:val="2"/>
          <w:szCs w:val="2"/>
        </w:rPr>
        <w:id w:val="-220059478"/>
        <w:lock w:val="contentLocked"/>
        <w:placeholder>
          <w:docPart w:val="BFCC64C864194BB0BC7B55B22BCD2AFF"/>
        </w:placeholder>
        <w:group/>
      </w:sdtPr>
      <w:sdtEndPr/>
      <w:sdtContent>
        <w:p w14:paraId="34EA6EF8" w14:textId="77777777" w:rsidR="00DB2E19" w:rsidRPr="008A77E6" w:rsidRDefault="00DB2E19" w:rsidP="003700A2">
          <w:pPr>
            <w:pStyle w:val="Normaludenafstand"/>
            <w:spacing w:line="20" w:lineRule="exact"/>
            <w:rPr>
              <w:sz w:val="2"/>
              <w:szCs w:val="2"/>
            </w:rPr>
          </w:pPr>
        </w:p>
        <w:p w14:paraId="20AFEEB2" w14:textId="77777777" w:rsidR="00DB2E19" w:rsidRPr="008A77E6" w:rsidRDefault="00DB3851" w:rsidP="003700A2">
          <w:pPr>
            <w:pStyle w:val="Normaludenafstand"/>
            <w:spacing w:line="20" w:lineRule="exact"/>
            <w:rPr>
              <w:sz w:val="2"/>
              <w:szCs w:val="2"/>
            </w:rPr>
            <w:sectPr w:rsidR="00DB2E19" w:rsidRPr="008A77E6" w:rsidSect="008A77E6">
              <w:headerReference w:type="default" r:id="rId12"/>
              <w:footerReference w:type="default" r:id="rId13"/>
              <w:headerReference w:type="first" r:id="rId14"/>
              <w:footerReference w:type="first" r:id="rId15"/>
              <w:pgSz w:w="11907" w:h="16840" w:code="9"/>
              <w:pgMar w:top="1673" w:right="1701" w:bottom="1701" w:left="1701" w:header="567" w:footer="1134" w:gutter="0"/>
              <w:cols w:space="708"/>
              <w:titlePg/>
              <w:docGrid w:linePitch="326"/>
            </w:sectPr>
          </w:pPr>
        </w:p>
      </w:sdtContent>
    </w:sdt>
    <w:p w14:paraId="1864EAE6"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7F5E670A" wp14:editId="55E73B01">
                <wp:extent cx="2880000" cy="2333625"/>
                <wp:effectExtent l="0" t="0" r="0" b="9525"/>
                <wp:docPr id="12" name="Tekstfel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80000" cy="2333625"/>
                        </a:xfrm>
                        <a:prstGeom prst="rect">
                          <a:avLst/>
                        </a:prstGeom>
                        <a:solidFill>
                          <a:srgbClr val="6F748A"/>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DB2E19" w14:paraId="3BCD6DD2" w14:textId="77777777" w:rsidTr="008A77E6">
                              <w:tc>
                                <w:tcPr>
                                  <w:tcW w:w="3912" w:type="dxa"/>
                                </w:tcPr>
                                <w:p w14:paraId="089D08E7" w14:textId="04F6D0C5" w:rsidR="00A62D36" w:rsidRDefault="00A62D36" w:rsidP="00A62D36">
                                  <w:pPr>
                                    <w:pStyle w:val="Bagsidetekst"/>
                                  </w:pPr>
                                  <w:r>
                                    <w:t>Mere information</w:t>
                                  </w:r>
                                </w:p>
                                <w:p w14:paraId="0B6B47C9" w14:textId="77777777" w:rsidR="00A62D36" w:rsidRDefault="00A62D36" w:rsidP="00A62D36">
                                  <w:pPr>
                                    <w:pStyle w:val="Bagsidetekst"/>
                                  </w:pPr>
                                </w:p>
                                <w:p w14:paraId="2DAD9089" w14:textId="265645DF" w:rsidR="00A62D36" w:rsidRDefault="00A62D36" w:rsidP="00A62D36">
                                  <w:pPr>
                                    <w:pStyle w:val="Bagsidetekst"/>
                                  </w:pPr>
                                  <w:r>
                                    <w:t xml:space="preserve">Du kan finde mere information om aftalen via aftalesiden på ski.dk. Her finder du blandt andet øvrige dokumenter, der kan hjælpe dig med at bruge aftalen. </w:t>
                                  </w:r>
                                </w:p>
                                <w:p w14:paraId="768E992E" w14:textId="77777777" w:rsidR="00A62D36" w:rsidRDefault="00A62D36" w:rsidP="00A62D36">
                                  <w:pPr>
                                    <w:pStyle w:val="Bagsidetekst"/>
                                  </w:pPr>
                                </w:p>
                                <w:p w14:paraId="5BD2A9EA" w14:textId="57976981" w:rsidR="00DB2E19" w:rsidRDefault="00A62D36" w:rsidP="00A62D36">
                                  <w:pPr>
                                    <w:pStyle w:val="Bagsidetekst"/>
                                  </w:pPr>
                                  <w:r>
                                    <w:t>Du er altid velkommen til at kontakte SKI’s kundeservice på telefon 33 42 70 00, hvis du har spørgsmål til aftalen.</w:t>
                                  </w:r>
                                </w:p>
                              </w:tc>
                            </w:tr>
                          </w:tbl>
                          <w:p w14:paraId="52FAD5C6" w14:textId="77777777" w:rsidR="00DB2E19" w:rsidRPr="008A77E6" w:rsidRDefault="00DB2E1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7F5E670A" id="Tekstfelt 12" o:spid="_x0000_s1027" type="#_x0000_t202" alt="&quot;&quot;" style="width:226.75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" fillcolor="#6f748a"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DB2E19" w14:paraId="3BCD6DD2" w14:textId="77777777" w:rsidTr="008A77E6">
                        <w:tc>
                          <w:tcPr>
                            <w:tcW w:w="3912" w:type="dxa"/>
                          </w:tcPr>
                          <w:p w14:paraId="089D08E7" w14:textId="04F6D0C5" w:rsidR="00A62D36" w:rsidRDefault="00A62D36" w:rsidP="00A62D36">
                            <w:pPr>
                              <w:pStyle w:val="Bagsidetekst"/>
                            </w:pPr>
                            <w:r>
                              <w:t>Mere information</w:t>
                            </w:r>
                          </w:p>
                          <w:p w14:paraId="0B6B47C9" w14:textId="77777777" w:rsidR="00A62D36" w:rsidRDefault="00A62D36" w:rsidP="00A62D36">
                            <w:pPr>
                              <w:pStyle w:val="Bagsidetekst"/>
                            </w:pPr>
                          </w:p>
                          <w:p w14:paraId="2DAD9089" w14:textId="265645DF" w:rsidR="00A62D36" w:rsidRDefault="00A62D36" w:rsidP="00A62D36">
                            <w:pPr>
                              <w:pStyle w:val="Bagsidetekst"/>
                            </w:pPr>
                            <w:r>
                              <w:t xml:space="preserve">Du kan finde mere information om aftalen via aftalesiden på ski.dk. Her finder du blandt andet øvrige dokumenter, der kan hjælpe dig med at bruge aftalen. </w:t>
                            </w:r>
                          </w:p>
                          <w:p w14:paraId="768E992E" w14:textId="77777777" w:rsidR="00A62D36" w:rsidRDefault="00A62D36" w:rsidP="00A62D36">
                            <w:pPr>
                              <w:pStyle w:val="Bagsidetekst"/>
                            </w:pPr>
                          </w:p>
                          <w:p w14:paraId="5BD2A9EA" w14:textId="57976981" w:rsidR="00DB2E19" w:rsidRDefault="00A62D36" w:rsidP="00A62D36">
                            <w:pPr>
                              <w:pStyle w:val="Bagsidetekst"/>
                            </w:pPr>
                            <w:r>
                              <w:t>Du er altid velkommen til at kontakte SKI’s kundeservice på telefon 33 42 70 00, hvis du har spørgsmål til aftalen.</w:t>
                            </w:r>
                          </w:p>
                        </w:tc>
                      </w:tr>
                    </w:tbl>
                    <w:p w14:paraId="52FAD5C6" w14:textId="77777777" w:rsidR="00DB2E19" w:rsidRPr="008A77E6" w:rsidRDefault="00DB2E19" w:rsidP="00DB2E19">
                      <w:pPr>
                        <w:pStyle w:val="Normaludenafstand"/>
                        <w:spacing w:line="20" w:lineRule="exact"/>
                        <w:rPr>
                          <w:sz w:val="2"/>
                          <w:szCs w:val="2"/>
                        </w:rPr>
                      </w:pPr>
                    </w:p>
                  </w:txbxContent>
                </v:textbox>
                <w10:anchorlock/>
              </v:shape>
            </w:pict>
          </mc:Fallback>
        </mc:AlternateContent>
      </w:r>
    </w:p>
    <w:p w14:paraId="729430ED" w14:textId="77777777" w:rsidR="00F401D6" w:rsidRPr="00DB2E19" w:rsidRDefault="00F401D6" w:rsidP="00DB2E19"/>
    <w:sectPr w:rsidR="00F401D6" w:rsidRPr="00DB2E19" w:rsidSect="003E3EF1">
      <w:headerReference w:type="default" r:id="rId16"/>
      <w:footerReference w:type="default" r:id="rId17"/>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954C" w14:textId="77777777" w:rsidR="000007BF" w:rsidRDefault="000007BF">
      <w:pPr>
        <w:spacing w:after="0" w:line="240" w:lineRule="auto"/>
      </w:pPr>
      <w:r>
        <w:separator/>
      </w:r>
    </w:p>
  </w:endnote>
  <w:endnote w:type="continuationSeparator" w:id="0">
    <w:p w14:paraId="45C606E8" w14:textId="77777777" w:rsidR="000007BF" w:rsidRDefault="000007BF">
      <w:pPr>
        <w:spacing w:after="0" w:line="240" w:lineRule="auto"/>
      </w:pPr>
      <w:r>
        <w:continuationSeparator/>
      </w:r>
    </w:p>
  </w:endnote>
  <w:endnote w:type="continuationNotice" w:id="1">
    <w:p w14:paraId="7F422F62" w14:textId="77777777" w:rsidR="000007BF" w:rsidRDefault="00000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895C41" w14:paraId="1A0A44D8" w14:textId="77777777" w:rsidTr="00DA3F9C">
      <w:tc>
        <w:tcPr>
          <w:tcW w:w="4532" w:type="dxa"/>
          <w:vAlign w:val="bottom"/>
        </w:tcPr>
        <w:p w14:paraId="64E57273" w14:textId="77777777" w:rsidR="00395649" w:rsidRDefault="003E3EF1" w:rsidP="00EE6335">
          <w:pPr>
            <w:pStyle w:val="Sidefod"/>
          </w:pPr>
          <w:r>
            <w:fldChar w:fldCharType="begin"/>
          </w:r>
          <w:r>
            <w:instrText xml:space="preserve"> createdate \@ "ddMMyyyy </w:instrText>
          </w:r>
          <w:r>
            <w:fldChar w:fldCharType="separate"/>
          </w:r>
          <w:r w:rsidR="00AA7B48">
            <w:rPr>
              <w:noProof/>
            </w:rPr>
            <w:t xml:space="preserve">14062024 </w:t>
          </w:r>
          <w:r>
            <w:fldChar w:fldCharType="end"/>
          </w:r>
        </w:p>
      </w:tc>
      <w:tc>
        <w:tcPr>
          <w:tcW w:w="5387" w:type="dxa"/>
          <w:vAlign w:val="bottom"/>
        </w:tcPr>
        <w:p w14:paraId="5164908D" w14:textId="77777777" w:rsidR="00395649" w:rsidRDefault="003E3EF1" w:rsidP="00EE6335">
          <w:pPr>
            <w:pStyle w:val="Billedfelt"/>
            <w:jc w:val="right"/>
          </w:pPr>
          <w:r>
            <w:rPr>
              <w:noProof/>
            </w:rPr>
            <w:drawing>
              <wp:inline distT="0" distB="0" distL="0" distR="0" wp14:anchorId="7D632CC5" wp14:editId="60B98FA1">
                <wp:extent cx="1438275" cy="619125"/>
                <wp:effectExtent l="0" t="0" r="9525" b="9525"/>
                <wp:docPr id="10" name="Bille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16FFE139" w14:textId="77777777" w:rsidR="00395649" w:rsidRPr="00895C41" w:rsidRDefault="00395649" w:rsidP="00895C41">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6188" w14:textId="77777777" w:rsidR="00395649" w:rsidRDefault="003E3EF1" w:rsidP="008D7EAF">
    <w:pPr>
      <w:pStyle w:val="Siden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4A4E" w14:textId="77777777" w:rsidR="00395649" w:rsidRDefault="0039564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8A77E6" w14:paraId="6EB13454" w14:textId="77777777" w:rsidTr="008A77E6">
      <w:trPr>
        <w:trHeight w:val="1191"/>
      </w:trPr>
      <w:tc>
        <w:tcPr>
          <w:tcW w:w="9911" w:type="dxa"/>
          <w:tcMar>
            <w:left w:w="851" w:type="dxa"/>
          </w:tcMar>
        </w:tcPr>
        <w:p w14:paraId="0B198FE0" w14:textId="77777777" w:rsidR="00395649" w:rsidRDefault="003E3EF1" w:rsidP="008A77E6">
          <w:pPr>
            <w:pStyle w:val="Billedfelt"/>
          </w:pPr>
          <w:r>
            <w:rPr>
              <w:noProof/>
            </w:rPr>
            <w:drawing>
              <wp:inline distT="0" distB="0" distL="0" distR="0" wp14:anchorId="3AB3A1F6" wp14:editId="185926CC">
                <wp:extent cx="1438275" cy="619125"/>
                <wp:effectExtent l="0" t="0" r="9525" b="9525"/>
                <wp:docPr id="13" name="Billed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8A77E6" w14:paraId="18F3C934" w14:textId="77777777" w:rsidTr="008A77E6">
      <w:tc>
        <w:tcPr>
          <w:tcW w:w="9911" w:type="dxa"/>
          <w:tcMar>
            <w:left w:w="851" w:type="dxa"/>
          </w:tcMar>
        </w:tcPr>
        <w:p w14:paraId="1F315DF3" w14:textId="77777777" w:rsidR="00395649" w:rsidRPr="008A77E6" w:rsidRDefault="003E3EF1" w:rsidP="008A77E6">
          <w:pPr>
            <w:pStyle w:val="Normaludenafstand"/>
            <w:rPr>
              <w:b/>
              <w:bCs/>
            </w:rPr>
          </w:pPr>
          <w:r w:rsidRPr="008A77E6">
            <w:rPr>
              <w:b/>
              <w:bCs/>
            </w:rPr>
            <w:t>Staten og Kommunernes Indkøbsservice</w:t>
          </w:r>
        </w:p>
        <w:p w14:paraId="43EDE840" w14:textId="77777777" w:rsidR="00395649" w:rsidRDefault="003E3EF1" w:rsidP="008A77E6">
          <w:pPr>
            <w:pStyle w:val="Normaludenafstand"/>
          </w:pPr>
          <w:r>
            <w:t>Montagehallen ▪ Pakkerivej 6 ▪ 2500 Valby ▪ Telefon +45 33 42 70 00</w:t>
          </w:r>
        </w:p>
      </w:tc>
    </w:tr>
  </w:tbl>
  <w:p w14:paraId="5B7A7D39" w14:textId="77777777" w:rsidR="00395649" w:rsidRPr="008A77E6" w:rsidRDefault="00395649" w:rsidP="008A77E6">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C7FE" w14:textId="77777777" w:rsidR="000007BF" w:rsidRDefault="000007BF">
      <w:pPr>
        <w:spacing w:after="0" w:line="240" w:lineRule="auto"/>
      </w:pPr>
      <w:r>
        <w:separator/>
      </w:r>
    </w:p>
  </w:footnote>
  <w:footnote w:type="continuationSeparator" w:id="0">
    <w:p w14:paraId="6F5BDF4E" w14:textId="77777777" w:rsidR="000007BF" w:rsidRDefault="000007BF">
      <w:pPr>
        <w:spacing w:after="0" w:line="240" w:lineRule="auto"/>
      </w:pPr>
      <w:r>
        <w:continuationSeparator/>
      </w:r>
    </w:p>
  </w:footnote>
  <w:footnote w:type="continuationNotice" w:id="1">
    <w:p w14:paraId="4199CB6F" w14:textId="77777777" w:rsidR="000007BF" w:rsidRDefault="00000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03CA" w14:textId="77777777" w:rsidR="00395649" w:rsidRDefault="003E3EF1">
    <w:pPr>
      <w:pStyle w:val="Sidehoved"/>
    </w:pPr>
    <w:r>
      <w:rPr>
        <w:noProof/>
      </w:rPr>
      <mc:AlternateContent>
        <mc:Choice Requires="wps">
          <w:drawing>
            <wp:anchor distT="0" distB="0" distL="114300" distR="114300" simplePos="0" relativeHeight="251658240" behindDoc="1" locked="0" layoutInCell="1" allowOverlap="1" wp14:anchorId="763B8BCE" wp14:editId="38C2D745">
              <wp:simplePos x="0" y="0"/>
              <wp:positionH relativeFrom="column">
                <wp:posOffset>1905</wp:posOffset>
              </wp:positionH>
              <wp:positionV relativeFrom="paragraph">
                <wp:posOffset>30480</wp:posOffset>
              </wp:positionV>
              <wp:extent cx="6840000" cy="5040000"/>
              <wp:effectExtent l="0" t="0" r="0" b="8255"/>
              <wp:wrapNone/>
              <wp:docPr id="3" name="Tekstfel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2966AA" w14:paraId="7F58C779" w14:textId="77777777" w:rsidTr="002966AA">
                            <w:trPr>
                              <w:trHeight w:hRule="exact" w:val="7938"/>
                            </w:trPr>
                            <w:tc>
                              <w:tcPr>
                                <w:tcW w:w="10776" w:type="dxa"/>
                              </w:tcPr>
                              <w:p w14:paraId="29035175" w14:textId="6C3CBBAB" w:rsidR="00395649" w:rsidRDefault="003730E0" w:rsidP="002966AA">
                                <w:pPr>
                                  <w:pStyle w:val="Billedfelt"/>
                                </w:pPr>
                                <w:r>
                                  <w:rPr>
                                    <w:noProof/>
                                  </w:rPr>
                                  <w:drawing>
                                    <wp:inline distT="0" distB="0" distL="0" distR="0" wp14:anchorId="70F87B2A" wp14:editId="6A0D8B9C">
                                      <wp:extent cx="6838950" cy="5038725"/>
                                      <wp:effectExtent l="0" t="0" r="0" b="9525"/>
                                      <wp:docPr id="475199263" name="Billede 2" descr="Et billede, der indeholder hænder der bliver v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263" name="Billede 2" descr="Et billede, der indeholder hænder der bliver vasket."/>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BE96239" w14:textId="77777777" w:rsidR="00395649" w:rsidRDefault="0039564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B8BCE" id="_x0000_t202" coordsize="21600,21600" o:spt="202" path="m,l,21600r21600,l21600,xe">
              <v:stroke joinstyle="miter"/>
              <v:path gradientshapeok="t" o:connecttype="rect"/>
            </v:shapetype>
            <v:shape id="Tekstfelt 3" o:spid="_x0000_s1028" type="#_x0000_t202" alt="&quot;&quot;"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2966AA" w14:paraId="7F58C779" w14:textId="77777777" w:rsidTr="002966AA">
                      <w:trPr>
                        <w:trHeight w:hRule="exact" w:val="7938"/>
                      </w:trPr>
                      <w:tc>
                        <w:tcPr>
                          <w:tcW w:w="10776" w:type="dxa"/>
                        </w:tcPr>
                        <w:p w14:paraId="29035175" w14:textId="6C3CBBAB" w:rsidR="00395649" w:rsidRDefault="003730E0" w:rsidP="002966AA">
                          <w:pPr>
                            <w:pStyle w:val="Billedfelt"/>
                          </w:pPr>
                          <w:r>
                            <w:rPr>
                              <w:noProof/>
                            </w:rPr>
                            <w:drawing>
                              <wp:inline distT="0" distB="0" distL="0" distR="0" wp14:anchorId="70F87B2A" wp14:editId="6A0D8B9C">
                                <wp:extent cx="6838950" cy="5038725"/>
                                <wp:effectExtent l="0" t="0" r="0" b="9525"/>
                                <wp:docPr id="475199263" name="Billede 2" descr="Et billede, der indeholder hænder der bliver v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263" name="Billede 2" descr="Et billede, der indeholder hænder der bliver vasket."/>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BE96239" w14:textId="77777777" w:rsidR="00395649" w:rsidRDefault="0039564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3215" w14:textId="77777777" w:rsidR="00395649" w:rsidRPr="00EE6335" w:rsidRDefault="00395649" w:rsidP="00EE633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EF31" w14:textId="77777777" w:rsidR="00395649" w:rsidRDefault="0039564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2C69" w14:textId="77777777" w:rsidR="00395649" w:rsidRPr="00EE6335" w:rsidRDefault="003E3EF1" w:rsidP="00EE6335">
    <w:pPr>
      <w:pStyle w:val="Sidehoved"/>
    </w:pPr>
    <w:r>
      <w:rPr>
        <w:noProof/>
      </w:rPr>
      <mc:AlternateContent>
        <mc:Choice Requires="wps">
          <w:drawing>
            <wp:anchor distT="0" distB="0" distL="114300" distR="114300" simplePos="0" relativeHeight="251658241" behindDoc="1" locked="0" layoutInCell="1" allowOverlap="1" wp14:anchorId="49C7FC50" wp14:editId="4909B0E9">
              <wp:simplePos x="0" y="0"/>
              <wp:positionH relativeFrom="column">
                <wp:posOffset>0</wp:posOffset>
              </wp:positionH>
              <wp:positionV relativeFrom="paragraph">
                <wp:posOffset>0</wp:posOffset>
              </wp:positionV>
              <wp:extent cx="6840000" cy="5040000"/>
              <wp:effectExtent l="0" t="0" r="0" b="8255"/>
              <wp:wrapNone/>
              <wp:docPr id="11" name="Tekstfel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8A77E6" w14:paraId="609011B0" w14:textId="77777777" w:rsidTr="002966AA">
                            <w:trPr>
                              <w:trHeight w:hRule="exact" w:val="7938"/>
                            </w:trPr>
                            <w:tc>
                              <w:tcPr>
                                <w:tcW w:w="10776" w:type="dxa"/>
                              </w:tcPr>
                              <w:p w14:paraId="602402E6" w14:textId="4A15DD10" w:rsidR="00395649" w:rsidRDefault="00E33087" w:rsidP="002966AA">
                                <w:pPr>
                                  <w:pStyle w:val="Billedfelt"/>
                                </w:pPr>
                                <w:r>
                                  <w:rPr>
                                    <w:noProof/>
                                  </w:rPr>
                                  <w:drawing>
                                    <wp:inline distT="0" distB="0" distL="0" distR="0" wp14:anchorId="43CE97CA" wp14:editId="42389439">
                                      <wp:extent cx="6838950" cy="5038725"/>
                                      <wp:effectExtent l="0" t="0" r="0" b="9525"/>
                                      <wp:docPr id="7919609" name="Billede 1" descr="Et billede, der indeholder sort-hvid, bygning, udendørs af SKI´s fa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609" name="Billede 1" descr="Et billede, der indeholder sort-hvid, bygning, udendørs af SKI´s facad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12036881" w14:textId="77777777" w:rsidR="00395649" w:rsidRDefault="00395649" w:rsidP="008A77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7FC50" id="_x0000_t202" coordsize="21600,21600" o:spt="202" path="m,l,21600r21600,l21600,xe">
              <v:stroke joinstyle="miter"/>
              <v:path gradientshapeok="t" o:connecttype="rect"/>
            </v:shapetype>
            <v:shape id="Tekstfelt 11" o:spid="_x0000_s1029" type="#_x0000_t202" alt="&quot;&quot;"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8A77E6" w14:paraId="609011B0" w14:textId="77777777" w:rsidTr="002966AA">
                      <w:trPr>
                        <w:trHeight w:hRule="exact" w:val="7938"/>
                      </w:trPr>
                      <w:tc>
                        <w:tcPr>
                          <w:tcW w:w="10776" w:type="dxa"/>
                        </w:tcPr>
                        <w:p w14:paraId="602402E6" w14:textId="4A15DD10" w:rsidR="00395649" w:rsidRDefault="00E33087" w:rsidP="002966AA">
                          <w:pPr>
                            <w:pStyle w:val="Billedfelt"/>
                          </w:pPr>
                          <w:r>
                            <w:rPr>
                              <w:noProof/>
                            </w:rPr>
                            <w:drawing>
                              <wp:inline distT="0" distB="0" distL="0" distR="0" wp14:anchorId="43CE97CA" wp14:editId="42389439">
                                <wp:extent cx="6838950" cy="5038725"/>
                                <wp:effectExtent l="0" t="0" r="0" b="9525"/>
                                <wp:docPr id="7919609" name="Billede 1" descr="Et billede, der indeholder sort-hvid, bygning, udendørs af SKI´s fa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609" name="Billede 1" descr="Et billede, der indeholder sort-hvid, bygning, udendørs af SKI´s facad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12036881" w14:textId="77777777" w:rsidR="00395649" w:rsidRDefault="00395649" w:rsidP="008A77E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3C7523B"/>
    <w:multiLevelType w:val="hybridMultilevel"/>
    <w:tmpl w:val="99E8F334"/>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DB069C"/>
    <w:multiLevelType w:val="multilevel"/>
    <w:tmpl w:val="6C0C9BAE"/>
    <w:lvl w:ilvl="0">
      <w:start w:val="1"/>
      <w:numFmt w:val="bullet"/>
      <w:pStyle w:val="Punktlistemedluft"/>
      <w:lvlText w:val=""/>
      <w:lvlJc w:val="left"/>
      <w:pPr>
        <w:tabs>
          <w:tab w:val="num" w:pos="284"/>
        </w:tabs>
        <w:ind w:left="284" w:hanging="284"/>
      </w:pPr>
      <w:rPr>
        <w:rFonts w:ascii="Symbol" w:hAnsi="Symbol" w:hint="default"/>
        <w:color w:val="6F748A"/>
      </w:rPr>
    </w:lvl>
    <w:lvl w:ilvl="1">
      <w:start w:val="1"/>
      <w:numFmt w:val="bullet"/>
      <w:pStyle w:val="Punktlisteniv2"/>
      <w:lvlText w:val="o"/>
      <w:lvlJc w:val="left"/>
      <w:pPr>
        <w:tabs>
          <w:tab w:val="num" w:pos="567"/>
        </w:tabs>
        <w:ind w:left="567" w:hanging="283"/>
      </w:pPr>
      <w:rPr>
        <w:rFonts w:ascii="Courier New" w:hAnsi="Courier New" w:hint="default"/>
        <w:color w:val="49574F"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3A38D8"/>
    <w:multiLevelType w:val="multilevel"/>
    <w:tmpl w:val="CAEEB7DE"/>
    <w:lvl w:ilvl="0">
      <w:start w:val="1"/>
      <w:numFmt w:val="bullet"/>
      <w:pStyle w:val="Punktlisteudenluft"/>
      <w:lvlText w:val=""/>
      <w:lvlJc w:val="left"/>
      <w:pPr>
        <w:tabs>
          <w:tab w:val="num" w:pos="284"/>
        </w:tabs>
        <w:ind w:left="284" w:hanging="284"/>
      </w:pPr>
      <w:rPr>
        <w:rFonts w:ascii="Symbol" w:hAnsi="Symbol" w:hint="default"/>
        <w:color w:val="6F748A"/>
      </w:rPr>
    </w:lvl>
    <w:lvl w:ilvl="1">
      <w:start w:val="1"/>
      <w:numFmt w:val="bullet"/>
      <w:pStyle w:val="Punktlisteniv2udenluft"/>
      <w:lvlText w:val="o"/>
      <w:lvlJc w:val="left"/>
      <w:pPr>
        <w:tabs>
          <w:tab w:val="num" w:pos="567"/>
        </w:tabs>
        <w:ind w:left="567" w:hanging="283"/>
      </w:pPr>
      <w:rPr>
        <w:rFonts w:ascii="Courier New" w:hAnsi="Courier New" w:hint="default"/>
        <w:color w:val="49574F"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5169260">
    <w:abstractNumId w:val="10"/>
  </w:num>
  <w:num w:numId="2" w16cid:durableId="2128767000">
    <w:abstractNumId w:val="17"/>
  </w:num>
  <w:num w:numId="3" w16cid:durableId="775713550">
    <w:abstractNumId w:val="14"/>
  </w:num>
  <w:num w:numId="4" w16cid:durableId="1319769398">
    <w:abstractNumId w:val="16"/>
  </w:num>
  <w:num w:numId="5" w16cid:durableId="1222981392">
    <w:abstractNumId w:val="11"/>
  </w:num>
  <w:num w:numId="6" w16cid:durableId="1907643383">
    <w:abstractNumId w:val="13"/>
  </w:num>
  <w:num w:numId="7" w16cid:durableId="272977782">
    <w:abstractNumId w:val="15"/>
  </w:num>
  <w:num w:numId="8" w16cid:durableId="1952861673">
    <w:abstractNumId w:val="9"/>
  </w:num>
  <w:num w:numId="9" w16cid:durableId="1196624549">
    <w:abstractNumId w:val="9"/>
  </w:num>
  <w:num w:numId="10" w16cid:durableId="1219247567">
    <w:abstractNumId w:val="7"/>
  </w:num>
  <w:num w:numId="11" w16cid:durableId="1885094543">
    <w:abstractNumId w:val="7"/>
  </w:num>
  <w:num w:numId="12" w16cid:durableId="1511066842">
    <w:abstractNumId w:val="6"/>
  </w:num>
  <w:num w:numId="13" w16cid:durableId="517931155">
    <w:abstractNumId w:val="6"/>
  </w:num>
  <w:num w:numId="14" w16cid:durableId="321544167">
    <w:abstractNumId w:val="5"/>
  </w:num>
  <w:num w:numId="15" w16cid:durableId="860974164">
    <w:abstractNumId w:val="5"/>
  </w:num>
  <w:num w:numId="16" w16cid:durableId="1337342322">
    <w:abstractNumId w:val="4"/>
  </w:num>
  <w:num w:numId="17" w16cid:durableId="1193230949">
    <w:abstractNumId w:val="8"/>
  </w:num>
  <w:num w:numId="18" w16cid:durableId="409621520">
    <w:abstractNumId w:val="3"/>
  </w:num>
  <w:num w:numId="19" w16cid:durableId="1292516133">
    <w:abstractNumId w:val="2"/>
  </w:num>
  <w:num w:numId="20" w16cid:durableId="773134619">
    <w:abstractNumId w:val="1"/>
  </w:num>
  <w:num w:numId="21" w16cid:durableId="857739768">
    <w:abstractNumId w:val="0"/>
  </w:num>
  <w:num w:numId="22" w16cid:durableId="2140956433">
    <w:abstractNumId w:val="15"/>
  </w:num>
  <w:num w:numId="23" w16cid:durableId="931082943">
    <w:abstractNumId w:val="15"/>
  </w:num>
  <w:num w:numId="24" w16cid:durableId="2087652042">
    <w:abstractNumId w:val="15"/>
    <w:lvlOverride w:ilvl="0">
      <w:startOverride w:val="1"/>
    </w:lvlOverride>
  </w:num>
  <w:num w:numId="25" w16cid:durableId="283388522">
    <w:abstractNumId w:val="15"/>
  </w:num>
  <w:num w:numId="26" w16cid:durableId="1861889815">
    <w:abstractNumId w:val="15"/>
  </w:num>
  <w:num w:numId="27" w16cid:durableId="259990612">
    <w:abstractNumId w:val="15"/>
  </w:num>
  <w:num w:numId="28" w16cid:durableId="973947714">
    <w:abstractNumId w:val="18"/>
  </w:num>
  <w:num w:numId="29" w16cid:durableId="925384945">
    <w:abstractNumId w:val="15"/>
  </w:num>
  <w:num w:numId="30" w16cid:durableId="1186094112">
    <w:abstractNumId w:val="18"/>
  </w:num>
  <w:num w:numId="31" w16cid:durableId="2091613028">
    <w:abstractNumId w:val="15"/>
  </w:num>
  <w:num w:numId="32" w16cid:durableId="2122869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48"/>
    <w:rsid w:val="000007BF"/>
    <w:rsid w:val="00001281"/>
    <w:rsid w:val="000C7330"/>
    <w:rsid w:val="000D3D22"/>
    <w:rsid w:val="000E0855"/>
    <w:rsid w:val="00102F79"/>
    <w:rsid w:val="00172520"/>
    <w:rsid w:val="00187C52"/>
    <w:rsid w:val="001C710E"/>
    <w:rsid w:val="001E1879"/>
    <w:rsid w:val="001E4BEB"/>
    <w:rsid w:val="001E5AE5"/>
    <w:rsid w:val="0022239D"/>
    <w:rsid w:val="00227F8B"/>
    <w:rsid w:val="00286E46"/>
    <w:rsid w:val="002A2A16"/>
    <w:rsid w:val="002B61A4"/>
    <w:rsid w:val="002C7C01"/>
    <w:rsid w:val="003109E4"/>
    <w:rsid w:val="003251C7"/>
    <w:rsid w:val="00340403"/>
    <w:rsid w:val="003730E0"/>
    <w:rsid w:val="00381E54"/>
    <w:rsid w:val="00393814"/>
    <w:rsid w:val="00395649"/>
    <w:rsid w:val="003B2B42"/>
    <w:rsid w:val="003E3EF1"/>
    <w:rsid w:val="003F48F5"/>
    <w:rsid w:val="00402FD0"/>
    <w:rsid w:val="004D6434"/>
    <w:rsid w:val="004E6B94"/>
    <w:rsid w:val="00514132"/>
    <w:rsid w:val="00523FDA"/>
    <w:rsid w:val="005536E6"/>
    <w:rsid w:val="005B5F2D"/>
    <w:rsid w:val="005F01A0"/>
    <w:rsid w:val="0060027D"/>
    <w:rsid w:val="00601228"/>
    <w:rsid w:val="00622E95"/>
    <w:rsid w:val="006302BC"/>
    <w:rsid w:val="00666B53"/>
    <w:rsid w:val="0069507C"/>
    <w:rsid w:val="006C33B2"/>
    <w:rsid w:val="006F30C7"/>
    <w:rsid w:val="007045D9"/>
    <w:rsid w:val="00705C25"/>
    <w:rsid w:val="00732659"/>
    <w:rsid w:val="0075701D"/>
    <w:rsid w:val="00767B18"/>
    <w:rsid w:val="007837AC"/>
    <w:rsid w:val="00784EAB"/>
    <w:rsid w:val="007C14C4"/>
    <w:rsid w:val="007C4910"/>
    <w:rsid w:val="0081149A"/>
    <w:rsid w:val="00842283"/>
    <w:rsid w:val="008874D0"/>
    <w:rsid w:val="008912FC"/>
    <w:rsid w:val="008925FB"/>
    <w:rsid w:val="008A2BC4"/>
    <w:rsid w:val="00910E67"/>
    <w:rsid w:val="00930776"/>
    <w:rsid w:val="00967C67"/>
    <w:rsid w:val="00993ACA"/>
    <w:rsid w:val="009B113E"/>
    <w:rsid w:val="009B2DB3"/>
    <w:rsid w:val="009B4EB6"/>
    <w:rsid w:val="009E644A"/>
    <w:rsid w:val="009F14A4"/>
    <w:rsid w:val="00A33ED4"/>
    <w:rsid w:val="00A37D4B"/>
    <w:rsid w:val="00A532C9"/>
    <w:rsid w:val="00A62915"/>
    <w:rsid w:val="00A62D36"/>
    <w:rsid w:val="00A648C1"/>
    <w:rsid w:val="00A76214"/>
    <w:rsid w:val="00AA7B48"/>
    <w:rsid w:val="00BD74B9"/>
    <w:rsid w:val="00BF51A9"/>
    <w:rsid w:val="00BF6828"/>
    <w:rsid w:val="00C145EF"/>
    <w:rsid w:val="00C53A45"/>
    <w:rsid w:val="00CA10AB"/>
    <w:rsid w:val="00CA714B"/>
    <w:rsid w:val="00CC019F"/>
    <w:rsid w:val="00CD5ECE"/>
    <w:rsid w:val="00CE0775"/>
    <w:rsid w:val="00CF49DB"/>
    <w:rsid w:val="00CF509F"/>
    <w:rsid w:val="00D208E3"/>
    <w:rsid w:val="00D31935"/>
    <w:rsid w:val="00D53C78"/>
    <w:rsid w:val="00D64716"/>
    <w:rsid w:val="00D745DC"/>
    <w:rsid w:val="00DA1BBE"/>
    <w:rsid w:val="00DB2E19"/>
    <w:rsid w:val="00DB3851"/>
    <w:rsid w:val="00DD28A4"/>
    <w:rsid w:val="00DF5515"/>
    <w:rsid w:val="00DF55B0"/>
    <w:rsid w:val="00E02F7C"/>
    <w:rsid w:val="00E277D5"/>
    <w:rsid w:val="00E33087"/>
    <w:rsid w:val="00EA5C8E"/>
    <w:rsid w:val="00EB1B34"/>
    <w:rsid w:val="00EB5A7F"/>
    <w:rsid w:val="00ED76E4"/>
    <w:rsid w:val="00F04147"/>
    <w:rsid w:val="00F401D6"/>
    <w:rsid w:val="00F42A26"/>
    <w:rsid w:val="00F47E84"/>
    <w:rsid w:val="00F67F8C"/>
    <w:rsid w:val="00FA1151"/>
    <w:rsid w:val="00FB14C2"/>
    <w:rsid w:val="00FC7652"/>
    <w:rsid w:val="00FE2B78"/>
    <w:rsid w:val="00FF4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A1BA"/>
  <w15:chartTrackingRefBased/>
  <w15:docId w15:val="{6A0E5B5C-17D9-4791-AB5B-7CAE9F2B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A7B48"/>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Overskrift1">
    <w:name w:val="heading 1"/>
    <w:basedOn w:val="Normal"/>
    <w:next w:val="Normal"/>
    <w:link w:val="Overskrift1Tegn"/>
    <w:uiPriority w:val="1"/>
    <w:qFormat/>
    <w:rsid w:val="001E4BEB"/>
    <w:pPr>
      <w:keepNext/>
      <w:spacing w:before="400" w:line="320" w:lineRule="atLeast"/>
      <w:contextualSpacing/>
      <w:outlineLvl w:val="0"/>
    </w:pPr>
    <w:rPr>
      <w:rFonts w:asciiTheme="majorHAnsi" w:hAnsiTheme="majorHAnsi"/>
      <w:b/>
      <w:color w:val="6F748A"/>
      <w:sz w:val="32"/>
    </w:rPr>
  </w:style>
  <w:style w:type="paragraph" w:styleId="Overskrift2">
    <w:name w:val="heading 2"/>
    <w:basedOn w:val="Normal"/>
    <w:next w:val="Normal"/>
    <w:link w:val="Overskrift2Tegn"/>
    <w:uiPriority w:val="1"/>
    <w:qFormat/>
    <w:rsid w:val="0081149A"/>
    <w:pPr>
      <w:keepNext/>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spacing w:before="40"/>
      <w:outlineLvl w:val="4"/>
    </w:pPr>
    <w:rPr>
      <w:rFonts w:asciiTheme="majorHAnsi" w:eastAsiaTheme="majorEastAsia" w:hAnsiTheme="majorHAnsi" w:cstheme="majorBidi"/>
      <w:color w:val="3C0B0A" w:themeColor="accent1" w:themeShade="BF"/>
    </w:rPr>
  </w:style>
  <w:style w:type="paragraph" w:styleId="Overskrift6">
    <w:name w:val="heading 6"/>
    <w:basedOn w:val="Normal"/>
    <w:next w:val="Normal"/>
    <w:link w:val="Overskrift6Tegn"/>
    <w:uiPriority w:val="9"/>
    <w:semiHidden/>
    <w:unhideWhenUsed/>
    <w:qFormat/>
    <w:rsid w:val="0081149A"/>
    <w:pPr>
      <w:keepNext/>
      <w:keepLines/>
      <w:spacing w:before="40"/>
      <w:outlineLvl w:val="5"/>
    </w:pPr>
    <w:rPr>
      <w:rFonts w:asciiTheme="majorHAnsi" w:eastAsiaTheme="majorEastAsia" w:hAnsiTheme="majorHAnsi" w:cstheme="majorBidi"/>
      <w:color w:val="280707" w:themeColor="accent1" w:themeShade="7F"/>
    </w:rPr>
  </w:style>
  <w:style w:type="paragraph" w:styleId="Overskrift7">
    <w:name w:val="heading 7"/>
    <w:basedOn w:val="Normal"/>
    <w:next w:val="Normal"/>
    <w:link w:val="Overskrift7Tegn"/>
    <w:uiPriority w:val="9"/>
    <w:semiHidden/>
    <w:unhideWhenUsed/>
    <w:qFormat/>
    <w:rsid w:val="0081149A"/>
    <w:pPr>
      <w:keepNext/>
      <w:keepLines/>
      <w:spacing w:before="40"/>
      <w:outlineLvl w:val="6"/>
    </w:pPr>
    <w:rPr>
      <w:rFonts w:asciiTheme="majorHAnsi" w:eastAsiaTheme="majorEastAsia" w:hAnsiTheme="majorHAnsi" w:cstheme="majorBidi"/>
      <w:i/>
      <w:iCs/>
      <w:color w:val="280707" w:themeColor="accent1" w:themeShade="7F"/>
    </w:rPr>
  </w:style>
  <w:style w:type="paragraph" w:styleId="Overskrift8">
    <w:name w:val="heading 8"/>
    <w:basedOn w:val="Normal"/>
    <w:next w:val="Normal"/>
    <w:link w:val="Overskrift8Tegn"/>
    <w:uiPriority w:val="9"/>
    <w:semiHidden/>
    <w:unhideWhenUsed/>
    <w:qFormat/>
    <w:rsid w:val="008114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DF2C6" w:themeColor="accent6" w:themeTint="66"/>
        <w:left w:val="single" w:sz="4" w:space="0" w:color="FDF2C6" w:themeColor="accent6" w:themeTint="66"/>
        <w:bottom w:val="single" w:sz="4" w:space="0" w:color="FDF2C6" w:themeColor="accent6" w:themeTint="66"/>
        <w:right w:val="single" w:sz="4" w:space="0" w:color="FDF2C6" w:themeColor="accent6" w:themeTint="66"/>
        <w:insideH w:val="single" w:sz="4" w:space="0" w:color="FDF2C6" w:themeColor="accent6" w:themeTint="66"/>
        <w:insideV w:val="single" w:sz="4" w:space="0" w:color="FDF2C6" w:themeColor="accent6" w:themeTint="66"/>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2" w:space="0" w:color="FDECAA"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1E4BEB"/>
    <w:rPr>
      <w:rFonts w:asciiTheme="majorHAnsi" w:eastAsia="Times New Roman" w:hAnsiTheme="majorHAnsi"/>
      <w:b/>
      <w:color w:val="6F748A"/>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A648C1"/>
    <w:rPr>
      <w:color w:val="6F748A"/>
      <w:u w:val="single"/>
    </w:rPr>
  </w:style>
  <w:style w:type="paragraph" w:styleId="Sidefod">
    <w:name w:val="footer"/>
    <w:basedOn w:val="Normal"/>
    <w:link w:val="SidefodTegn"/>
    <w:uiPriority w:val="99"/>
    <w:semiHidden/>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semiHidden/>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szCs w:val="32"/>
    </w:rPr>
  </w:style>
  <w:style w:type="paragraph" w:customStyle="1" w:styleId="Bokstekst">
    <w:name w:val="Bokstekst"/>
    <w:basedOn w:val="Normaludenafstand"/>
    <w:uiPriority w:val="99"/>
    <w:semiHidden/>
    <w:qFormat/>
    <w:rsid w:val="001E4BEB"/>
    <w:rPr>
      <w:rFonts w:eastAsiaTheme="minorHAnsi"/>
      <w:b/>
      <w:color w:val="6F748A"/>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3C0B0A"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280707"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280707"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E3632E"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510F0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510F0E" w:themeColor="accent1"/>
        <w:left w:val="single" w:sz="2" w:space="10" w:color="510F0E" w:themeColor="accent1"/>
        <w:bottom w:val="single" w:sz="2" w:space="10" w:color="510F0E" w:themeColor="accent1"/>
        <w:right w:val="single" w:sz="2" w:space="10" w:color="510F0E" w:themeColor="accent1"/>
      </w:pBdr>
      <w:ind w:left="1152" w:right="1152"/>
    </w:pPr>
    <w:rPr>
      <w:i/>
      <w:iCs/>
      <w:color w:val="510F0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510F0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B8B8" w:themeFill="accent1" w:themeFillTint="33"/>
    </w:tcPr>
    <w:tblStylePr w:type="firstRow">
      <w:rPr>
        <w:b/>
        <w:bCs/>
      </w:rPr>
      <w:tblPr/>
      <w:tcPr>
        <w:shd w:val="clear" w:color="auto" w:fill="E67271" w:themeFill="accent1" w:themeFillTint="66"/>
      </w:tcPr>
    </w:tblStylePr>
    <w:tblStylePr w:type="lastRow">
      <w:rPr>
        <w:b/>
        <w:bCs/>
        <w:color w:val="000000" w:themeColor="text1"/>
      </w:rPr>
      <w:tblPr/>
      <w:tcPr>
        <w:shd w:val="clear" w:color="auto" w:fill="E67271" w:themeFill="accent1" w:themeFillTint="66"/>
      </w:tcPr>
    </w:tblStylePr>
    <w:tblStylePr w:type="firstCol">
      <w:rPr>
        <w:color w:val="FFFFFF" w:themeColor="background1"/>
      </w:rPr>
      <w:tblPr/>
      <w:tcPr>
        <w:shd w:val="clear" w:color="auto" w:fill="3C0B0A" w:themeFill="accent1" w:themeFillShade="BF"/>
      </w:tcPr>
    </w:tblStylePr>
    <w:tblStylePr w:type="lastCol">
      <w:rPr>
        <w:color w:val="FFFFFF" w:themeColor="background1"/>
      </w:rPr>
      <w:tblPr/>
      <w:tcPr>
        <w:shd w:val="clear" w:color="auto" w:fill="3C0B0A" w:themeFill="accent1" w:themeFillShade="BF"/>
      </w:tc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0E5E2" w:themeFill="accent2" w:themeFillTint="33"/>
    </w:tcPr>
    <w:tblStylePr w:type="firstRow">
      <w:rPr>
        <w:b/>
        <w:bCs/>
      </w:rPr>
      <w:tblPr/>
      <w:tcPr>
        <w:shd w:val="clear" w:color="auto" w:fill="C1CAC5" w:themeFill="accent2" w:themeFillTint="66"/>
      </w:tcPr>
    </w:tblStylePr>
    <w:tblStylePr w:type="lastRow">
      <w:rPr>
        <w:b/>
        <w:bCs/>
        <w:color w:val="000000" w:themeColor="text1"/>
      </w:rPr>
      <w:tblPr/>
      <w:tcPr>
        <w:shd w:val="clear" w:color="auto" w:fill="C1CAC5" w:themeFill="accent2" w:themeFillTint="66"/>
      </w:tcPr>
    </w:tblStylePr>
    <w:tblStylePr w:type="firstCol">
      <w:rPr>
        <w:color w:val="FFFFFF" w:themeColor="background1"/>
      </w:rPr>
      <w:tblPr/>
      <w:tcPr>
        <w:shd w:val="clear" w:color="auto" w:fill="4D5B53" w:themeFill="accent2" w:themeFillShade="BF"/>
      </w:tcPr>
    </w:tblStylePr>
    <w:tblStylePr w:type="lastCol">
      <w:rPr>
        <w:color w:val="FFFFFF" w:themeColor="background1"/>
      </w:rPr>
      <w:tblPr/>
      <w:tcPr>
        <w:shd w:val="clear" w:color="auto" w:fill="4D5B53" w:themeFill="accent2" w:themeFillShade="BF"/>
      </w:tc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3DBE2" w:themeFill="accent3" w:themeFillTint="33"/>
    </w:tcPr>
    <w:tblStylePr w:type="firstRow">
      <w:rPr>
        <w:b/>
        <w:bCs/>
      </w:rPr>
      <w:tblPr/>
      <w:tcPr>
        <w:shd w:val="clear" w:color="auto" w:fill="E7B7C6" w:themeFill="accent3" w:themeFillTint="66"/>
      </w:tcPr>
    </w:tblStylePr>
    <w:tblStylePr w:type="lastRow">
      <w:rPr>
        <w:b/>
        <w:bCs/>
        <w:color w:val="000000" w:themeColor="text1"/>
      </w:rPr>
      <w:tblPr/>
      <w:tcPr>
        <w:shd w:val="clear" w:color="auto" w:fill="E7B7C6" w:themeFill="accent3" w:themeFillTint="66"/>
      </w:tcPr>
    </w:tblStylePr>
    <w:tblStylePr w:type="firstCol">
      <w:rPr>
        <w:color w:val="FFFFFF" w:themeColor="background1"/>
      </w:rPr>
      <w:tblPr/>
      <w:tcPr>
        <w:shd w:val="clear" w:color="auto" w:fill="973352" w:themeFill="accent3" w:themeFillShade="BF"/>
      </w:tcPr>
    </w:tblStylePr>
    <w:tblStylePr w:type="lastCol">
      <w:rPr>
        <w:color w:val="FFFFFF" w:themeColor="background1"/>
      </w:rPr>
      <w:tblPr/>
      <w:tcPr>
        <w:shd w:val="clear" w:color="auto" w:fill="973352" w:themeFill="accent3" w:themeFillShade="BF"/>
      </w:tc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3E7" w:themeFill="accent4" w:themeFillTint="33"/>
    </w:tcPr>
    <w:tblStylePr w:type="firstRow">
      <w:rPr>
        <w:b/>
        <w:bCs/>
      </w:rPr>
      <w:tblPr/>
      <w:tcPr>
        <w:shd w:val="clear" w:color="auto" w:fill="C5C7D0" w:themeFill="accent4" w:themeFillTint="66"/>
      </w:tcPr>
    </w:tblStylePr>
    <w:tblStylePr w:type="lastRow">
      <w:rPr>
        <w:b/>
        <w:bCs/>
        <w:color w:val="000000" w:themeColor="text1"/>
      </w:rPr>
      <w:tblPr/>
      <w:tcPr>
        <w:shd w:val="clear" w:color="auto" w:fill="C5C7D0" w:themeFill="accent4" w:themeFillTint="66"/>
      </w:tcPr>
    </w:tblStylePr>
    <w:tblStylePr w:type="firstCol">
      <w:rPr>
        <w:color w:val="FFFFFF" w:themeColor="background1"/>
      </w:rPr>
      <w:tblPr/>
      <w:tcPr>
        <w:shd w:val="clear" w:color="auto" w:fill="535667" w:themeFill="accent4" w:themeFillShade="BF"/>
      </w:tcPr>
    </w:tblStylePr>
    <w:tblStylePr w:type="lastCol">
      <w:rPr>
        <w:color w:val="FFFFFF" w:themeColor="background1"/>
      </w:rPr>
      <w:tblPr/>
      <w:tcPr>
        <w:shd w:val="clear" w:color="auto" w:fill="535667" w:themeFill="accent4" w:themeFillShade="BF"/>
      </w:tc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9DFD4" w:themeFill="accent5" w:themeFillTint="33"/>
    </w:tcPr>
    <w:tblStylePr w:type="firstRow">
      <w:rPr>
        <w:b/>
        <w:bCs/>
      </w:rPr>
      <w:tblPr/>
      <w:tcPr>
        <w:shd w:val="clear" w:color="auto" w:fill="F3C0AB" w:themeFill="accent5" w:themeFillTint="66"/>
      </w:tcPr>
    </w:tblStylePr>
    <w:tblStylePr w:type="lastRow">
      <w:rPr>
        <w:b/>
        <w:bCs/>
        <w:color w:val="000000" w:themeColor="text1"/>
      </w:rPr>
      <w:tblPr/>
      <w:tcPr>
        <w:shd w:val="clear" w:color="auto" w:fill="F3C0AB" w:themeFill="accent5" w:themeFillTint="66"/>
      </w:tcPr>
    </w:tblStylePr>
    <w:tblStylePr w:type="firstCol">
      <w:rPr>
        <w:color w:val="FFFFFF" w:themeColor="background1"/>
      </w:rPr>
      <w:tblPr/>
      <w:tcPr>
        <w:shd w:val="clear" w:color="auto" w:fill="B44518" w:themeFill="accent5" w:themeFillShade="BF"/>
      </w:tcPr>
    </w:tblStylePr>
    <w:tblStylePr w:type="lastCol">
      <w:rPr>
        <w:color w:val="FFFFFF" w:themeColor="background1"/>
      </w:rPr>
      <w:tblPr/>
      <w:tcPr>
        <w:shd w:val="clear" w:color="auto" w:fill="B44518" w:themeFill="accent5" w:themeFillShade="BF"/>
      </w:tc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6" w:themeFillTint="33"/>
    </w:tcPr>
    <w:tblStylePr w:type="firstRow">
      <w:rPr>
        <w:b/>
        <w:bCs/>
      </w:rPr>
      <w:tblPr/>
      <w:tcPr>
        <w:shd w:val="clear" w:color="auto" w:fill="FDF2C6" w:themeFill="accent6" w:themeFillTint="66"/>
      </w:tcPr>
    </w:tblStylePr>
    <w:tblStylePr w:type="lastRow">
      <w:rPr>
        <w:b/>
        <w:bCs/>
        <w:color w:val="000000" w:themeColor="text1"/>
      </w:rPr>
      <w:tblPr/>
      <w:tcPr>
        <w:shd w:val="clear" w:color="auto" w:fill="FDF2C6" w:themeFill="accent6" w:themeFillTint="66"/>
      </w:tcPr>
    </w:tblStylePr>
    <w:tblStylePr w:type="firstCol">
      <w:rPr>
        <w:color w:val="FFFFFF" w:themeColor="background1"/>
      </w:rPr>
      <w:tblPr/>
      <w:tcPr>
        <w:shd w:val="clear" w:color="auto" w:fill="FACB18" w:themeFill="accent6" w:themeFillShade="BF"/>
      </w:tcPr>
    </w:tblStylePr>
    <w:tblStylePr w:type="lastCol">
      <w:rPr>
        <w:color w:val="FFFFFF" w:themeColor="background1"/>
      </w:rPr>
      <w:tblPr/>
      <w:tcPr>
        <w:shd w:val="clear" w:color="auto" w:fill="FACB18" w:themeFill="accent6" w:themeFillShade="BF"/>
      </w:tc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DCDC" w:themeFill="accen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A8A7" w:themeFill="accent1" w:themeFillTint="3F"/>
      </w:tcPr>
    </w:tblStylePr>
    <w:tblStylePr w:type="band1Horz">
      <w:tblPr/>
      <w:tcPr>
        <w:shd w:val="clear" w:color="auto" w:fill="F2B8B8"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EFF2F0" w:themeFill="accent2"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B" w:themeFill="accent2" w:themeFillTint="3F"/>
      </w:tcPr>
    </w:tblStylePr>
    <w:tblStylePr w:type="band1Horz">
      <w:tblPr/>
      <w:tcPr>
        <w:shd w:val="clear" w:color="auto" w:fill="E0E5E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F9EDF0" w:themeFill="accent3" w:themeFillTint="19"/>
    </w:tcPr>
    <w:tblStylePr w:type="firstRow">
      <w:rPr>
        <w:b/>
        <w:bCs/>
        <w:color w:val="FFFFFF" w:themeColor="background1"/>
      </w:rPr>
      <w:tblPr/>
      <w:tcPr>
        <w:tcBorders>
          <w:bottom w:val="single" w:sz="12" w:space="0" w:color="FFFFFF" w:themeColor="background1"/>
        </w:tcBorders>
        <w:shd w:val="clear" w:color="auto" w:fill="585C6E" w:themeFill="accent4" w:themeFillShade="CC"/>
      </w:tcPr>
    </w:tblStylePr>
    <w:tblStylePr w:type="lastRow">
      <w:rPr>
        <w:b/>
        <w:bCs/>
        <w:color w:val="585C6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2DB" w:themeFill="accent3" w:themeFillTint="3F"/>
      </w:tcPr>
    </w:tblStylePr>
    <w:tblStylePr w:type="band1Horz">
      <w:tblPr/>
      <w:tcPr>
        <w:shd w:val="clear" w:color="auto" w:fill="F3DBE2"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0F1F3" w:themeFill="accent4" w:themeFillTint="19"/>
    </w:tcPr>
    <w:tblStylePr w:type="firstRow">
      <w:rPr>
        <w:b/>
        <w:bCs/>
        <w:color w:val="FFFFFF" w:themeColor="background1"/>
      </w:rPr>
      <w:tblPr/>
      <w:tcPr>
        <w:tcBorders>
          <w:bottom w:val="single" w:sz="12" w:space="0" w:color="FFFFFF" w:themeColor="background1"/>
        </w:tcBorders>
        <w:shd w:val="clear" w:color="auto" w:fill="A23658" w:themeFill="accent3" w:themeFillShade="CC"/>
      </w:tcPr>
    </w:tblStylePr>
    <w:tblStylePr w:type="lastRow">
      <w:rPr>
        <w:b/>
        <w:bCs/>
        <w:color w:val="A236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CE2" w:themeFill="accent4" w:themeFillTint="3F"/>
      </w:tcPr>
    </w:tblStylePr>
    <w:tblStylePr w:type="band1Horz">
      <w:tblPr/>
      <w:tcPr>
        <w:shd w:val="clear" w:color="auto" w:fill="E2E3E7"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CEFEA" w:themeFill="accent5" w:themeFillTint="19"/>
    </w:tcPr>
    <w:tblStylePr w:type="firstRow">
      <w:rPr>
        <w:b/>
        <w:bCs/>
        <w:color w:val="FFFFFF" w:themeColor="background1"/>
      </w:rPr>
      <w:tblPr/>
      <w:tcPr>
        <w:tcBorders>
          <w:bottom w:val="single" w:sz="12" w:space="0" w:color="FFFFFF" w:themeColor="background1"/>
        </w:tcBorders>
        <w:shd w:val="clear" w:color="auto" w:fill="FACF2A" w:themeFill="accent6" w:themeFillShade="CC"/>
      </w:tcPr>
    </w:tblStylePr>
    <w:tblStylePr w:type="lastRow">
      <w:rPr>
        <w:b/>
        <w:bCs/>
        <w:color w:val="FACF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B" w:themeFill="accent5" w:themeFillTint="3F"/>
      </w:tcPr>
    </w:tblStylePr>
    <w:tblStylePr w:type="band1Horz">
      <w:tblPr/>
      <w:tcPr>
        <w:shd w:val="clear" w:color="auto" w:fill="F9DFD4"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6" w:themeFillTint="19"/>
    </w:tcPr>
    <w:tblStylePr w:type="firstRow">
      <w:rPr>
        <w:b/>
        <w:bCs/>
        <w:color w:val="FFFFFF" w:themeColor="background1"/>
      </w:rPr>
      <w:tblPr/>
      <w:tcPr>
        <w:tcBorders>
          <w:bottom w:val="single" w:sz="12" w:space="0" w:color="FFFFFF" w:themeColor="background1"/>
        </w:tcBorders>
        <w:shd w:val="clear" w:color="auto" w:fill="C04A19" w:themeFill="accent5" w:themeFillShade="CC"/>
      </w:tcPr>
    </w:tblStylePr>
    <w:tblStylePr w:type="lastRow">
      <w:rPr>
        <w:b/>
        <w:bCs/>
        <w:color w:val="C04A1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6" w:themeFillTint="3F"/>
      </w:tcPr>
    </w:tblStylePr>
    <w:tblStylePr w:type="band1Horz">
      <w:tblPr/>
      <w:tcPr>
        <w:shd w:val="clear" w:color="auto" w:fill="FEF8E2"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510F0E" w:themeColor="accent1"/>
        <w:bottom w:val="single" w:sz="4" w:space="0" w:color="510F0E" w:themeColor="accent1"/>
        <w:right w:val="single" w:sz="4" w:space="0" w:color="510F0E" w:themeColor="accent1"/>
        <w:insideH w:val="single" w:sz="4" w:space="0" w:color="FFFFFF" w:themeColor="background1"/>
        <w:insideV w:val="single" w:sz="4" w:space="0" w:color="FFFFFF" w:themeColor="background1"/>
      </w:tblBorders>
    </w:tblPr>
    <w:tcPr>
      <w:shd w:val="clear" w:color="auto" w:fill="F9DCDC" w:themeFill="accen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808" w:themeFill="accent1" w:themeFillShade="99"/>
      </w:tcPr>
    </w:tblStylePr>
    <w:tblStylePr w:type="firstCol">
      <w:rPr>
        <w:color w:val="FFFFFF" w:themeColor="background1"/>
      </w:rPr>
      <w:tblPr/>
      <w:tcPr>
        <w:tcBorders>
          <w:top w:val="nil"/>
          <w:left w:val="nil"/>
          <w:bottom w:val="nil"/>
          <w:right w:val="nil"/>
          <w:insideH w:val="single" w:sz="4" w:space="0" w:color="300808" w:themeColor="accent1" w:themeShade="99"/>
          <w:insideV w:val="nil"/>
        </w:tcBorders>
        <w:shd w:val="clear" w:color="auto" w:fill="3008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808" w:themeFill="accent1" w:themeFillShade="99"/>
      </w:tcPr>
    </w:tblStylePr>
    <w:tblStylePr w:type="band1Vert">
      <w:tblPr/>
      <w:tcPr>
        <w:shd w:val="clear" w:color="auto" w:fill="E67271" w:themeFill="accent1" w:themeFillTint="66"/>
      </w:tcPr>
    </w:tblStylePr>
    <w:tblStylePr w:type="band1Horz">
      <w:tblPr/>
      <w:tcPr>
        <w:shd w:val="clear" w:color="auto" w:fill="E0504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677A6F" w:themeColor="accent2"/>
        <w:bottom w:val="single" w:sz="4" w:space="0" w:color="677A6F" w:themeColor="accent2"/>
        <w:right w:val="single" w:sz="4" w:space="0" w:color="677A6F" w:themeColor="accent2"/>
        <w:insideH w:val="single" w:sz="4" w:space="0" w:color="FFFFFF" w:themeColor="background1"/>
        <w:insideV w:val="single" w:sz="4" w:space="0" w:color="FFFFFF" w:themeColor="background1"/>
      </w:tblBorders>
    </w:tblPr>
    <w:tcPr>
      <w:shd w:val="clear" w:color="auto" w:fill="EFF2F0" w:themeFill="accent2"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942" w:themeFill="accent2" w:themeFillShade="99"/>
      </w:tcPr>
    </w:tblStylePr>
    <w:tblStylePr w:type="firstCol">
      <w:rPr>
        <w:color w:val="FFFFFF" w:themeColor="background1"/>
      </w:rPr>
      <w:tblPr/>
      <w:tcPr>
        <w:tcBorders>
          <w:top w:val="nil"/>
          <w:left w:val="nil"/>
          <w:bottom w:val="nil"/>
          <w:right w:val="nil"/>
          <w:insideH w:val="single" w:sz="4" w:space="0" w:color="3D4942" w:themeColor="accent2" w:themeShade="99"/>
          <w:insideV w:val="nil"/>
        </w:tcBorders>
        <w:shd w:val="clear" w:color="auto" w:fill="3D494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4942" w:themeFill="accent2" w:themeFillShade="99"/>
      </w:tcPr>
    </w:tblStylePr>
    <w:tblStylePr w:type="band1Vert">
      <w:tblPr/>
      <w:tcPr>
        <w:shd w:val="clear" w:color="auto" w:fill="C1CAC5" w:themeFill="accent2" w:themeFillTint="66"/>
      </w:tcPr>
    </w:tblStylePr>
    <w:tblStylePr w:type="band1Horz">
      <w:tblPr/>
      <w:tcPr>
        <w:shd w:val="clear" w:color="auto" w:fill="B2BEB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48A" w:themeColor="accent4"/>
        <w:left w:val="single" w:sz="4" w:space="0" w:color="C34C72" w:themeColor="accent3"/>
        <w:bottom w:val="single" w:sz="4" w:space="0" w:color="C34C72" w:themeColor="accent3"/>
        <w:right w:val="single" w:sz="4" w:space="0" w:color="C34C72" w:themeColor="accent3"/>
        <w:insideH w:val="single" w:sz="4" w:space="0" w:color="FFFFFF" w:themeColor="background1"/>
        <w:insideV w:val="single" w:sz="4" w:space="0" w:color="FFFFFF" w:themeColor="background1"/>
      </w:tblBorders>
    </w:tblPr>
    <w:tcPr>
      <w:shd w:val="clear" w:color="auto" w:fill="F9EDF0" w:themeFill="accent3" w:themeFillTint="19"/>
    </w:tcPr>
    <w:tblStylePr w:type="firstRow">
      <w:rPr>
        <w:b/>
        <w:bCs/>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842" w:themeFill="accent3" w:themeFillShade="99"/>
      </w:tcPr>
    </w:tblStylePr>
    <w:tblStylePr w:type="firstCol">
      <w:rPr>
        <w:color w:val="FFFFFF" w:themeColor="background1"/>
      </w:rPr>
      <w:tblPr/>
      <w:tcPr>
        <w:tcBorders>
          <w:top w:val="nil"/>
          <w:left w:val="nil"/>
          <w:bottom w:val="nil"/>
          <w:right w:val="nil"/>
          <w:insideH w:val="single" w:sz="4" w:space="0" w:color="792842" w:themeColor="accent3" w:themeShade="99"/>
          <w:insideV w:val="nil"/>
        </w:tcBorders>
        <w:shd w:val="clear" w:color="auto" w:fill="7928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92842" w:themeFill="accent3" w:themeFillShade="99"/>
      </w:tcPr>
    </w:tblStylePr>
    <w:tblStylePr w:type="band1Vert">
      <w:tblPr/>
      <w:tcPr>
        <w:shd w:val="clear" w:color="auto" w:fill="E7B7C6" w:themeFill="accent3" w:themeFillTint="66"/>
      </w:tcPr>
    </w:tblStylePr>
    <w:tblStylePr w:type="band1Horz">
      <w:tblPr/>
      <w:tcPr>
        <w:shd w:val="clear" w:color="auto" w:fill="E1A5B8"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C34C72" w:themeColor="accent3"/>
        <w:left w:val="single" w:sz="4" w:space="0" w:color="6F748A" w:themeColor="accent4"/>
        <w:bottom w:val="single" w:sz="4" w:space="0" w:color="6F748A" w:themeColor="accent4"/>
        <w:right w:val="single" w:sz="4" w:space="0" w:color="6F748A" w:themeColor="accent4"/>
        <w:insideH w:val="single" w:sz="4" w:space="0" w:color="FFFFFF" w:themeColor="background1"/>
        <w:insideV w:val="single" w:sz="4" w:space="0" w:color="FFFFFF" w:themeColor="background1"/>
      </w:tblBorders>
    </w:tblPr>
    <w:tcPr>
      <w:shd w:val="clear" w:color="auto" w:fill="F0F1F3" w:themeFill="accent4" w:themeFillTint="19"/>
    </w:tcPr>
    <w:tblStylePr w:type="firstRow">
      <w:rPr>
        <w:b/>
        <w:bCs/>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552" w:themeFill="accent4" w:themeFillShade="99"/>
      </w:tcPr>
    </w:tblStylePr>
    <w:tblStylePr w:type="firstCol">
      <w:rPr>
        <w:color w:val="FFFFFF" w:themeColor="background1"/>
      </w:rPr>
      <w:tblPr/>
      <w:tcPr>
        <w:tcBorders>
          <w:top w:val="nil"/>
          <w:left w:val="nil"/>
          <w:bottom w:val="nil"/>
          <w:right w:val="nil"/>
          <w:insideH w:val="single" w:sz="4" w:space="0" w:color="424552" w:themeColor="accent4" w:themeShade="99"/>
          <w:insideV w:val="nil"/>
        </w:tcBorders>
        <w:shd w:val="clear" w:color="auto" w:fill="4245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4552" w:themeFill="accent4" w:themeFillShade="99"/>
      </w:tcPr>
    </w:tblStylePr>
    <w:tblStylePr w:type="band1Vert">
      <w:tblPr/>
      <w:tcPr>
        <w:shd w:val="clear" w:color="auto" w:fill="C5C7D0" w:themeFill="accent4" w:themeFillTint="66"/>
      </w:tcPr>
    </w:tblStylePr>
    <w:tblStylePr w:type="band1Horz">
      <w:tblPr/>
      <w:tcPr>
        <w:shd w:val="clear" w:color="auto" w:fill="B6B9C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6"/>
        <w:left w:val="single" w:sz="4" w:space="0" w:color="E3632E" w:themeColor="accent5"/>
        <w:bottom w:val="single" w:sz="4" w:space="0" w:color="E3632E" w:themeColor="accent5"/>
        <w:right w:val="single" w:sz="4" w:space="0" w:color="E3632E" w:themeColor="accent5"/>
        <w:insideH w:val="single" w:sz="4" w:space="0" w:color="FFFFFF" w:themeColor="background1"/>
        <w:insideV w:val="single" w:sz="4" w:space="0" w:color="FFFFFF" w:themeColor="background1"/>
      </w:tblBorders>
    </w:tblPr>
    <w:tcPr>
      <w:shd w:val="clear" w:color="auto" w:fill="FCEFEA" w:themeFill="accent5" w:themeFillTint="19"/>
    </w:tcPr>
    <w:tblStylePr w:type="firstRow">
      <w:rPr>
        <w:b/>
        <w:bCs/>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3713" w:themeFill="accent5" w:themeFillShade="99"/>
      </w:tcPr>
    </w:tblStylePr>
    <w:tblStylePr w:type="firstCol">
      <w:rPr>
        <w:color w:val="FFFFFF" w:themeColor="background1"/>
      </w:rPr>
      <w:tblPr/>
      <w:tcPr>
        <w:tcBorders>
          <w:top w:val="nil"/>
          <w:left w:val="nil"/>
          <w:bottom w:val="nil"/>
          <w:right w:val="nil"/>
          <w:insideH w:val="single" w:sz="4" w:space="0" w:color="903713" w:themeColor="accent5" w:themeShade="99"/>
          <w:insideV w:val="nil"/>
        </w:tcBorders>
        <w:shd w:val="clear" w:color="auto" w:fill="90371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3713" w:themeFill="accent5" w:themeFillShade="99"/>
      </w:tcPr>
    </w:tblStylePr>
    <w:tblStylePr w:type="band1Vert">
      <w:tblPr/>
      <w:tcPr>
        <w:shd w:val="clear" w:color="auto" w:fill="F3C0AB" w:themeFill="accent5" w:themeFillTint="66"/>
      </w:tcPr>
    </w:tblStylePr>
    <w:tblStylePr w:type="band1Horz">
      <w:tblPr/>
      <w:tcPr>
        <w:shd w:val="clear" w:color="auto" w:fill="F1B09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E3632E" w:themeColor="accent5"/>
        <w:left w:val="single" w:sz="4" w:space="0" w:color="FCE073" w:themeColor="accent6"/>
        <w:bottom w:val="single" w:sz="4" w:space="0" w:color="FCE073" w:themeColor="accent6"/>
        <w:right w:val="single" w:sz="4" w:space="0" w:color="FCE073" w:themeColor="accent6"/>
        <w:insideH w:val="single" w:sz="4" w:space="0" w:color="FFFFFF" w:themeColor="background1"/>
        <w:insideV w:val="single" w:sz="4" w:space="0" w:color="FFFFFF" w:themeColor="background1"/>
      </w:tblBorders>
    </w:tblPr>
    <w:tcPr>
      <w:shd w:val="clear" w:color="auto" w:fill="FEFBF0" w:themeFill="accent6" w:themeFillTint="19"/>
    </w:tcPr>
    <w:tblStylePr w:type="firstRow">
      <w:rPr>
        <w:b/>
        <w:bCs/>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6" w:themeFillShade="99"/>
      </w:tcPr>
    </w:tblStylePr>
    <w:tblStylePr w:type="firstCol">
      <w:rPr>
        <w:color w:val="FFFFFF" w:themeColor="background1"/>
      </w:rPr>
      <w:tblPr/>
      <w:tcPr>
        <w:tcBorders>
          <w:top w:val="nil"/>
          <w:left w:val="nil"/>
          <w:bottom w:val="nil"/>
          <w:right w:val="nil"/>
          <w:insideH w:val="single" w:sz="4" w:space="0" w:color="D7AB04" w:themeColor="accent6" w:themeShade="99"/>
          <w:insideV w:val="nil"/>
        </w:tcBorders>
        <w:shd w:val="clear" w:color="auto" w:fill="D7AB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6" w:themeFillShade="99"/>
      </w:tcPr>
    </w:tblStylePr>
    <w:tblStylePr w:type="band1Vert">
      <w:tblPr/>
      <w:tcPr>
        <w:shd w:val="clear" w:color="auto" w:fill="FDF2C6" w:themeFill="accent6" w:themeFillTint="66"/>
      </w:tcPr>
    </w:tblStylePr>
    <w:tblStylePr w:type="band1Horz">
      <w:tblPr/>
      <w:tcPr>
        <w:shd w:val="clear" w:color="auto" w:fill="FDEFB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7271" w:themeColor="accent1" w:themeTint="66"/>
        <w:left w:val="single" w:sz="4" w:space="0" w:color="E67271" w:themeColor="accent1" w:themeTint="66"/>
        <w:bottom w:val="single" w:sz="4" w:space="0" w:color="E67271" w:themeColor="accent1" w:themeTint="66"/>
        <w:right w:val="single" w:sz="4" w:space="0" w:color="E67271" w:themeColor="accent1" w:themeTint="66"/>
        <w:insideH w:val="single" w:sz="4" w:space="0" w:color="E67271" w:themeColor="accent1" w:themeTint="66"/>
        <w:insideV w:val="single" w:sz="4" w:space="0" w:color="E67271" w:themeColor="accent1" w:themeTint="66"/>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2" w:space="0" w:color="DA2C2A"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C1CAC5" w:themeColor="accent2" w:themeTint="66"/>
        <w:left w:val="single" w:sz="4" w:space="0" w:color="C1CAC5" w:themeColor="accent2" w:themeTint="66"/>
        <w:bottom w:val="single" w:sz="4" w:space="0" w:color="C1CAC5" w:themeColor="accent2" w:themeTint="66"/>
        <w:right w:val="single" w:sz="4" w:space="0" w:color="C1CAC5" w:themeColor="accent2" w:themeTint="66"/>
        <w:insideH w:val="single" w:sz="4" w:space="0" w:color="C1CAC5" w:themeColor="accent2" w:themeTint="66"/>
        <w:insideV w:val="single" w:sz="4" w:space="0" w:color="C1CAC5" w:themeColor="accent2" w:themeTint="66"/>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2" w:space="0" w:color="A2B0A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E7B7C6" w:themeColor="accent3" w:themeTint="66"/>
        <w:left w:val="single" w:sz="4" w:space="0" w:color="E7B7C6" w:themeColor="accent3" w:themeTint="66"/>
        <w:bottom w:val="single" w:sz="4" w:space="0" w:color="E7B7C6" w:themeColor="accent3" w:themeTint="66"/>
        <w:right w:val="single" w:sz="4" w:space="0" w:color="E7B7C6" w:themeColor="accent3" w:themeTint="66"/>
        <w:insideH w:val="single" w:sz="4" w:space="0" w:color="E7B7C6" w:themeColor="accent3" w:themeTint="66"/>
        <w:insideV w:val="single" w:sz="4" w:space="0" w:color="E7B7C6" w:themeColor="accent3" w:themeTint="66"/>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2" w:space="0" w:color="DB93A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C5C7D0" w:themeColor="accent4" w:themeTint="66"/>
        <w:left w:val="single" w:sz="4" w:space="0" w:color="C5C7D0" w:themeColor="accent4" w:themeTint="66"/>
        <w:bottom w:val="single" w:sz="4" w:space="0" w:color="C5C7D0" w:themeColor="accent4" w:themeTint="66"/>
        <w:right w:val="single" w:sz="4" w:space="0" w:color="C5C7D0" w:themeColor="accent4" w:themeTint="66"/>
        <w:insideH w:val="single" w:sz="4" w:space="0" w:color="C5C7D0" w:themeColor="accent4" w:themeTint="66"/>
        <w:insideV w:val="single" w:sz="4" w:space="0" w:color="C5C7D0" w:themeColor="accent4" w:themeTint="66"/>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2" w:space="0" w:color="A8ABB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F3C0AB" w:themeColor="accent5" w:themeTint="66"/>
        <w:left w:val="single" w:sz="4" w:space="0" w:color="F3C0AB" w:themeColor="accent5" w:themeTint="66"/>
        <w:bottom w:val="single" w:sz="4" w:space="0" w:color="F3C0AB" w:themeColor="accent5" w:themeTint="66"/>
        <w:right w:val="single" w:sz="4" w:space="0" w:color="F3C0AB" w:themeColor="accent5" w:themeTint="66"/>
        <w:insideH w:val="single" w:sz="4" w:space="0" w:color="F3C0AB" w:themeColor="accent5" w:themeTint="66"/>
        <w:insideV w:val="single" w:sz="4" w:space="0" w:color="F3C0AB" w:themeColor="accent5" w:themeTint="66"/>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2" w:space="0" w:color="EEA181"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A2C2A" w:themeColor="accent1" w:themeTint="99"/>
        <w:bottom w:val="single" w:sz="2" w:space="0" w:color="DA2C2A" w:themeColor="accent1" w:themeTint="99"/>
        <w:insideH w:val="single" w:sz="2" w:space="0" w:color="DA2C2A" w:themeColor="accent1" w:themeTint="99"/>
        <w:insideV w:val="single" w:sz="2" w:space="0" w:color="DA2C2A" w:themeColor="accent1" w:themeTint="99"/>
      </w:tblBorders>
    </w:tblPr>
    <w:tblStylePr w:type="firstRow">
      <w:rPr>
        <w:b/>
        <w:bCs/>
      </w:rPr>
      <w:tblPr/>
      <w:tcPr>
        <w:tcBorders>
          <w:top w:val="nil"/>
          <w:bottom w:val="single" w:sz="12" w:space="0" w:color="DA2C2A" w:themeColor="accent1" w:themeTint="99"/>
          <w:insideH w:val="nil"/>
          <w:insideV w:val="nil"/>
        </w:tcBorders>
        <w:shd w:val="clear" w:color="auto" w:fill="FFFFFF" w:themeFill="background1"/>
      </w:tcPr>
    </w:tblStylePr>
    <w:tblStylePr w:type="lastRow">
      <w:rPr>
        <w:b/>
        <w:bCs/>
      </w:rPr>
      <w:tblPr/>
      <w:tcPr>
        <w:tcBorders>
          <w:top w:val="double" w:sz="2" w:space="0" w:color="DA2C2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A2B0A8" w:themeColor="accent2" w:themeTint="99"/>
        <w:bottom w:val="single" w:sz="2" w:space="0" w:color="A2B0A8" w:themeColor="accent2" w:themeTint="99"/>
        <w:insideH w:val="single" w:sz="2" w:space="0" w:color="A2B0A8" w:themeColor="accent2" w:themeTint="99"/>
        <w:insideV w:val="single" w:sz="2" w:space="0" w:color="A2B0A8" w:themeColor="accent2" w:themeTint="99"/>
      </w:tblBorders>
    </w:tblPr>
    <w:tblStylePr w:type="firstRow">
      <w:rPr>
        <w:b/>
        <w:bCs/>
      </w:rPr>
      <w:tblPr/>
      <w:tcPr>
        <w:tcBorders>
          <w:top w:val="nil"/>
          <w:bottom w:val="single" w:sz="12" w:space="0" w:color="A2B0A8" w:themeColor="accent2" w:themeTint="99"/>
          <w:insideH w:val="nil"/>
          <w:insideV w:val="nil"/>
        </w:tcBorders>
        <w:shd w:val="clear" w:color="auto" w:fill="FFFFFF" w:themeFill="background1"/>
      </w:tcPr>
    </w:tblStylePr>
    <w:tblStylePr w:type="lastRow">
      <w:rPr>
        <w:b/>
        <w:bCs/>
      </w:rPr>
      <w:tblPr/>
      <w:tcPr>
        <w:tcBorders>
          <w:top w:val="double" w:sz="2" w:space="0" w:color="A2B0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DB93AA" w:themeColor="accent3" w:themeTint="99"/>
        <w:bottom w:val="single" w:sz="2" w:space="0" w:color="DB93AA" w:themeColor="accent3" w:themeTint="99"/>
        <w:insideH w:val="single" w:sz="2" w:space="0" w:color="DB93AA" w:themeColor="accent3" w:themeTint="99"/>
        <w:insideV w:val="single" w:sz="2" w:space="0" w:color="DB93AA" w:themeColor="accent3" w:themeTint="99"/>
      </w:tblBorders>
    </w:tblPr>
    <w:tblStylePr w:type="firstRow">
      <w:rPr>
        <w:b/>
        <w:bCs/>
      </w:rPr>
      <w:tblPr/>
      <w:tcPr>
        <w:tcBorders>
          <w:top w:val="nil"/>
          <w:bottom w:val="single" w:sz="12" w:space="0" w:color="DB93AA" w:themeColor="accent3" w:themeTint="99"/>
          <w:insideH w:val="nil"/>
          <w:insideV w:val="nil"/>
        </w:tcBorders>
        <w:shd w:val="clear" w:color="auto" w:fill="FFFFFF" w:themeFill="background1"/>
      </w:tcPr>
    </w:tblStylePr>
    <w:tblStylePr w:type="lastRow">
      <w:rPr>
        <w:b/>
        <w:bCs/>
      </w:rPr>
      <w:tblPr/>
      <w:tcPr>
        <w:tcBorders>
          <w:top w:val="double" w:sz="2" w:space="0" w:color="DB93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A8ABB9" w:themeColor="accent4" w:themeTint="99"/>
        <w:bottom w:val="single" w:sz="2" w:space="0" w:color="A8ABB9" w:themeColor="accent4" w:themeTint="99"/>
        <w:insideH w:val="single" w:sz="2" w:space="0" w:color="A8ABB9" w:themeColor="accent4" w:themeTint="99"/>
        <w:insideV w:val="single" w:sz="2" w:space="0" w:color="A8ABB9" w:themeColor="accent4" w:themeTint="99"/>
      </w:tblBorders>
    </w:tblPr>
    <w:tblStylePr w:type="firstRow">
      <w:rPr>
        <w:b/>
        <w:bCs/>
      </w:rPr>
      <w:tblPr/>
      <w:tcPr>
        <w:tcBorders>
          <w:top w:val="nil"/>
          <w:bottom w:val="single" w:sz="12" w:space="0" w:color="A8ABB9" w:themeColor="accent4" w:themeTint="99"/>
          <w:insideH w:val="nil"/>
          <w:insideV w:val="nil"/>
        </w:tcBorders>
        <w:shd w:val="clear" w:color="auto" w:fill="FFFFFF" w:themeFill="background1"/>
      </w:tcPr>
    </w:tblStylePr>
    <w:tblStylePr w:type="lastRow">
      <w:rPr>
        <w:b/>
        <w:bCs/>
      </w:rPr>
      <w:tblPr/>
      <w:tcPr>
        <w:tcBorders>
          <w:top w:val="double" w:sz="2" w:space="0" w:color="A8ABB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EEA181" w:themeColor="accent5" w:themeTint="99"/>
        <w:bottom w:val="single" w:sz="2" w:space="0" w:color="EEA181" w:themeColor="accent5" w:themeTint="99"/>
        <w:insideH w:val="single" w:sz="2" w:space="0" w:color="EEA181" w:themeColor="accent5" w:themeTint="99"/>
        <w:insideV w:val="single" w:sz="2" w:space="0" w:color="EEA181" w:themeColor="accent5" w:themeTint="99"/>
      </w:tblBorders>
    </w:tblPr>
    <w:tblStylePr w:type="firstRow">
      <w:rPr>
        <w:b/>
        <w:bCs/>
      </w:rPr>
      <w:tblPr/>
      <w:tcPr>
        <w:tcBorders>
          <w:top w:val="nil"/>
          <w:bottom w:val="single" w:sz="12" w:space="0" w:color="EEA181" w:themeColor="accent5" w:themeTint="99"/>
          <w:insideH w:val="nil"/>
          <w:insideV w:val="nil"/>
        </w:tcBorders>
        <w:shd w:val="clear" w:color="auto" w:fill="FFFFFF" w:themeFill="background1"/>
      </w:tcPr>
    </w:tblStylePr>
    <w:tblStylePr w:type="lastRow">
      <w:rPr>
        <w:b/>
        <w:bCs/>
      </w:rPr>
      <w:tblPr/>
      <w:tcPr>
        <w:tcBorders>
          <w:top w:val="double" w:sz="2" w:space="0" w:color="EEA18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DECAA" w:themeColor="accent6" w:themeTint="99"/>
        <w:bottom w:val="single" w:sz="2" w:space="0" w:color="FDECAA" w:themeColor="accent6" w:themeTint="99"/>
        <w:insideH w:val="single" w:sz="2" w:space="0" w:color="FDECAA" w:themeColor="accent6" w:themeTint="99"/>
        <w:insideV w:val="single" w:sz="2" w:space="0" w:color="FDECAA" w:themeColor="accent6" w:themeTint="99"/>
      </w:tblBorders>
    </w:tblPr>
    <w:tblStylePr w:type="firstRow">
      <w:rPr>
        <w:b/>
        <w:bCs/>
      </w:rPr>
      <w:tblPr/>
      <w:tcPr>
        <w:tcBorders>
          <w:top w:val="nil"/>
          <w:bottom w:val="single" w:sz="12" w:space="0" w:color="FDECAA" w:themeColor="accent6" w:themeTint="99"/>
          <w:insideH w:val="nil"/>
          <w:insideV w:val="nil"/>
        </w:tcBorders>
        <w:shd w:val="clear" w:color="auto" w:fill="FFFFFF" w:themeFill="background1"/>
      </w:tcPr>
    </w:tblStylePr>
    <w:tblStylePr w:type="lastRow">
      <w:rPr>
        <w:b/>
        <w:bCs/>
      </w:rPr>
      <w:tblPr/>
      <w:tcPr>
        <w:tcBorders>
          <w:top w:val="double" w:sz="2" w:space="0" w:color="FDECA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insideV w:val="nil"/>
        </w:tcBorders>
        <w:shd w:val="clear" w:color="auto" w:fill="510F0E" w:themeFill="accent1"/>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insideV w:val="nil"/>
        </w:tcBorders>
        <w:shd w:val="clear" w:color="auto" w:fill="677A6F" w:themeFill="accent2"/>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insideV w:val="nil"/>
        </w:tcBorders>
        <w:shd w:val="clear" w:color="auto" w:fill="C34C72" w:themeFill="accent3"/>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insideV w:val="nil"/>
        </w:tcBorders>
        <w:shd w:val="clear" w:color="auto" w:fill="6F748A" w:themeFill="accent4"/>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insideV w:val="nil"/>
        </w:tcBorders>
        <w:shd w:val="clear" w:color="auto" w:fill="E3632E" w:themeFill="accent5"/>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insideV w:val="nil"/>
        </w:tcBorders>
        <w:shd w:val="clear" w:color="auto" w:fill="FCE073" w:themeFill="accent6"/>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B8B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0F0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0F0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0F0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0F0E" w:themeFill="accent1"/>
      </w:tcPr>
    </w:tblStylePr>
    <w:tblStylePr w:type="band1Vert">
      <w:tblPr/>
      <w:tcPr>
        <w:shd w:val="clear" w:color="auto" w:fill="E67271" w:themeFill="accent1" w:themeFillTint="66"/>
      </w:tcPr>
    </w:tblStylePr>
    <w:tblStylePr w:type="band1Horz">
      <w:tblPr/>
      <w:tcPr>
        <w:shd w:val="clear" w:color="auto" w:fill="E67271"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5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7A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7A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7A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7A6F" w:themeFill="accent2"/>
      </w:tcPr>
    </w:tblStylePr>
    <w:tblStylePr w:type="band1Vert">
      <w:tblPr/>
      <w:tcPr>
        <w:shd w:val="clear" w:color="auto" w:fill="C1CAC5" w:themeFill="accent2" w:themeFillTint="66"/>
      </w:tcPr>
    </w:tblStylePr>
    <w:tblStylePr w:type="band1Horz">
      <w:tblPr/>
      <w:tcPr>
        <w:shd w:val="clear" w:color="auto" w:fill="C1CAC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4C7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4C7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4C7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4C72" w:themeFill="accent3"/>
      </w:tcPr>
    </w:tblStylePr>
    <w:tblStylePr w:type="band1Vert">
      <w:tblPr/>
      <w:tcPr>
        <w:shd w:val="clear" w:color="auto" w:fill="E7B7C6" w:themeFill="accent3" w:themeFillTint="66"/>
      </w:tcPr>
    </w:tblStylePr>
    <w:tblStylePr w:type="band1Horz">
      <w:tblPr/>
      <w:tcPr>
        <w:shd w:val="clear" w:color="auto" w:fill="E7B7C6"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4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4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4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48A" w:themeFill="accent4"/>
      </w:tcPr>
    </w:tblStylePr>
    <w:tblStylePr w:type="band1Vert">
      <w:tblPr/>
      <w:tcPr>
        <w:shd w:val="clear" w:color="auto" w:fill="C5C7D0" w:themeFill="accent4" w:themeFillTint="66"/>
      </w:tcPr>
    </w:tblStylePr>
    <w:tblStylePr w:type="band1Horz">
      <w:tblPr/>
      <w:tcPr>
        <w:shd w:val="clear" w:color="auto" w:fill="C5C7D0"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F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632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632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632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632E" w:themeFill="accent5"/>
      </w:tcPr>
    </w:tblStylePr>
    <w:tblStylePr w:type="band1Vert">
      <w:tblPr/>
      <w:tcPr>
        <w:shd w:val="clear" w:color="auto" w:fill="F3C0AB" w:themeFill="accent5" w:themeFillTint="66"/>
      </w:tcPr>
    </w:tblStylePr>
    <w:tblStylePr w:type="band1Horz">
      <w:tblPr/>
      <w:tcPr>
        <w:shd w:val="clear" w:color="auto" w:fill="F3C0AB"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6"/>
      </w:tcPr>
    </w:tblStylePr>
    <w:tblStylePr w:type="band1Vert">
      <w:tblPr/>
      <w:tcPr>
        <w:shd w:val="clear" w:color="auto" w:fill="FDF2C6" w:themeFill="accent6" w:themeFillTint="66"/>
      </w:tcPr>
    </w:tblStylePr>
    <w:tblStylePr w:type="band1Horz">
      <w:tblPr/>
      <w:tcPr>
        <w:shd w:val="clear" w:color="auto" w:fill="FDF2C6"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6-farverig-farve2">
    <w:name w:val="Grid Table 6 Colorful Accent 2"/>
    <w:basedOn w:val="Tabel-Normal"/>
    <w:uiPriority w:val="51"/>
    <w:rsid w:val="0081149A"/>
    <w:rPr>
      <w:rFonts w:eastAsia="Times New Roman"/>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6-farverig-farve3">
    <w:name w:val="Grid Table 6 Colorful Accent 3"/>
    <w:basedOn w:val="Tabel-Normal"/>
    <w:uiPriority w:val="51"/>
    <w:rsid w:val="0081149A"/>
    <w:rPr>
      <w:rFonts w:eastAsia="Times New Roman"/>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6-farverig-farve4">
    <w:name w:val="Grid Table 6 Colorful Accent 4"/>
    <w:basedOn w:val="Tabel-Normal"/>
    <w:uiPriority w:val="51"/>
    <w:rsid w:val="0081149A"/>
    <w:rPr>
      <w:rFonts w:eastAsia="Times New Roman"/>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6-farverig-farve5">
    <w:name w:val="Grid Table 6 Colorful Accent 5"/>
    <w:basedOn w:val="Tabel-Normal"/>
    <w:uiPriority w:val="51"/>
    <w:rsid w:val="0081149A"/>
    <w:rPr>
      <w:rFonts w:eastAsia="Times New Roman"/>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6-farverig-farve6">
    <w:name w:val="Grid Table 6 Colorful Accent 6"/>
    <w:basedOn w:val="Tabel-Normal"/>
    <w:uiPriority w:val="51"/>
    <w:rsid w:val="0081149A"/>
    <w:rPr>
      <w:rFonts w:eastAsia="Times New Roman"/>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ittertabel7-farverig-farve2">
    <w:name w:val="Grid Table 7 Colorful Accent 2"/>
    <w:basedOn w:val="Tabel-Normal"/>
    <w:uiPriority w:val="52"/>
    <w:rsid w:val="0081149A"/>
    <w:rPr>
      <w:rFonts w:eastAsia="Times New Roman"/>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ittertabel7-farverig-farve3">
    <w:name w:val="Grid Table 7 Colorful Accent 3"/>
    <w:basedOn w:val="Tabel-Normal"/>
    <w:uiPriority w:val="52"/>
    <w:rsid w:val="0081149A"/>
    <w:rPr>
      <w:rFonts w:eastAsia="Times New Roman"/>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ittertabel7-farverig-farve4">
    <w:name w:val="Grid Table 7 Colorful Accent 4"/>
    <w:basedOn w:val="Tabel-Normal"/>
    <w:uiPriority w:val="52"/>
    <w:rsid w:val="0081149A"/>
    <w:rPr>
      <w:rFonts w:eastAsia="Times New Roman"/>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ittertabel7-farverig-farve5">
    <w:name w:val="Grid Table 7 Colorful Accent 5"/>
    <w:basedOn w:val="Tabel-Normal"/>
    <w:uiPriority w:val="52"/>
    <w:rsid w:val="0081149A"/>
    <w:rPr>
      <w:rFonts w:eastAsia="Times New Roman"/>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ittertabel7-farverig-farve6">
    <w:name w:val="Grid Table 7 Colorful Accent 6"/>
    <w:basedOn w:val="Tabel-Normal"/>
    <w:uiPriority w:val="52"/>
    <w:rsid w:val="0081149A"/>
    <w:rPr>
      <w:rFonts w:eastAsia="Times New Roman"/>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semiHidden/>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510F0E" w:themeColor="accent1"/>
    </w:rPr>
  </w:style>
  <w:style w:type="character" w:styleId="Kraftighenvisning">
    <w:name w:val="Intense Reference"/>
    <w:basedOn w:val="Standardskrifttypeiafsnit"/>
    <w:uiPriority w:val="32"/>
    <w:semiHidden/>
    <w:qFormat/>
    <w:rsid w:val="0081149A"/>
    <w:rPr>
      <w:b/>
      <w:bCs/>
      <w:smallCaps/>
      <w:color w:val="510F0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99"/>
    <w:semiHidden/>
    <w:qFormat/>
    <w:rsid w:val="008912FC"/>
    <w:pPr>
      <w:tabs>
        <w:tab w:val="clear" w:pos="45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A2C2A" w:themeColor="accent1" w:themeTint="99"/>
        </w:tcBorders>
      </w:tcPr>
    </w:tblStylePr>
    <w:tblStylePr w:type="lastRow">
      <w:rPr>
        <w:b/>
        <w:bCs/>
      </w:rPr>
      <w:tblPr/>
      <w:tcPr>
        <w:tcBorders>
          <w:top w:val="sing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2B0A8" w:themeColor="accent2" w:themeTint="99"/>
        </w:tcBorders>
      </w:tcPr>
    </w:tblStylePr>
    <w:tblStylePr w:type="lastRow">
      <w:rPr>
        <w:b/>
        <w:bCs/>
      </w:rPr>
      <w:tblPr/>
      <w:tcPr>
        <w:tcBorders>
          <w:top w:val="sing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B93AA" w:themeColor="accent3" w:themeTint="99"/>
        </w:tcBorders>
      </w:tcPr>
    </w:tblStylePr>
    <w:tblStylePr w:type="lastRow">
      <w:rPr>
        <w:b/>
        <w:bCs/>
      </w:rPr>
      <w:tblPr/>
      <w:tcPr>
        <w:tcBorders>
          <w:top w:val="sing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BB9" w:themeColor="accent4" w:themeTint="99"/>
        </w:tcBorders>
      </w:tcPr>
    </w:tblStylePr>
    <w:tblStylePr w:type="lastRow">
      <w:rPr>
        <w:b/>
        <w:bCs/>
      </w:rPr>
      <w:tblPr/>
      <w:tcPr>
        <w:tcBorders>
          <w:top w:val="sing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EEA181" w:themeColor="accent5" w:themeTint="99"/>
        </w:tcBorders>
      </w:tcPr>
    </w:tblStylePr>
    <w:tblStylePr w:type="lastRow">
      <w:rPr>
        <w:b/>
        <w:bCs/>
      </w:rPr>
      <w:tblPr/>
      <w:tcPr>
        <w:tcBorders>
          <w:top w:val="sing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6" w:themeTint="99"/>
        </w:tcBorders>
      </w:tcPr>
    </w:tblStylePr>
    <w:tblStylePr w:type="lastRow">
      <w:rPr>
        <w:b/>
        <w:bCs/>
      </w:rPr>
      <w:tblPr/>
      <w:tcPr>
        <w:tcBorders>
          <w:top w:val="sing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A2C2A" w:themeColor="accent1" w:themeTint="99"/>
        <w:bottom w:val="single" w:sz="4" w:space="0" w:color="DA2C2A" w:themeColor="accent1" w:themeTint="99"/>
        <w:insideH w:val="single" w:sz="4" w:space="0" w:color="DA2C2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A2B0A8" w:themeColor="accent2" w:themeTint="99"/>
        <w:bottom w:val="single" w:sz="4" w:space="0" w:color="A2B0A8" w:themeColor="accent2" w:themeTint="99"/>
        <w:insideH w:val="single" w:sz="4" w:space="0" w:color="A2B0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DB93AA" w:themeColor="accent3" w:themeTint="99"/>
        <w:bottom w:val="single" w:sz="4" w:space="0" w:color="DB93AA" w:themeColor="accent3" w:themeTint="99"/>
        <w:insideH w:val="single" w:sz="4" w:space="0" w:color="DB93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A8ABB9" w:themeColor="accent4" w:themeTint="99"/>
        <w:bottom w:val="single" w:sz="4" w:space="0" w:color="A8ABB9" w:themeColor="accent4" w:themeTint="99"/>
        <w:insideH w:val="single" w:sz="4" w:space="0" w:color="A8AB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EEA181" w:themeColor="accent5" w:themeTint="99"/>
        <w:bottom w:val="single" w:sz="4" w:space="0" w:color="EEA181" w:themeColor="accent5" w:themeTint="99"/>
        <w:insideH w:val="single" w:sz="4" w:space="0" w:color="EEA18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DECAA" w:themeColor="accent6" w:themeTint="99"/>
        <w:bottom w:val="single" w:sz="4" w:space="0" w:color="FDECAA" w:themeColor="accent6" w:themeTint="99"/>
        <w:insideH w:val="single" w:sz="4" w:space="0" w:color="FDECA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510F0E" w:themeColor="accent1"/>
        <w:left w:val="single" w:sz="4" w:space="0" w:color="510F0E" w:themeColor="accent1"/>
        <w:bottom w:val="single" w:sz="4" w:space="0" w:color="510F0E" w:themeColor="accent1"/>
        <w:right w:val="single" w:sz="4" w:space="0" w:color="510F0E" w:themeColor="accent1"/>
      </w:tblBorders>
    </w:tblPr>
    <w:tblStylePr w:type="firstRow">
      <w:rPr>
        <w:b/>
        <w:bCs/>
        <w:color w:val="FFFFFF" w:themeColor="background1"/>
      </w:rPr>
      <w:tblPr/>
      <w:tcPr>
        <w:shd w:val="clear" w:color="auto" w:fill="510F0E" w:themeFill="accent1"/>
      </w:tcPr>
    </w:tblStylePr>
    <w:tblStylePr w:type="lastRow">
      <w:rPr>
        <w:b/>
        <w:bCs/>
      </w:rPr>
      <w:tblPr/>
      <w:tcPr>
        <w:tcBorders>
          <w:top w:val="double" w:sz="4" w:space="0" w:color="510F0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0F0E" w:themeColor="accent1"/>
          <w:right w:val="single" w:sz="4" w:space="0" w:color="510F0E" w:themeColor="accent1"/>
        </w:tcBorders>
      </w:tcPr>
    </w:tblStylePr>
    <w:tblStylePr w:type="band1Horz">
      <w:tblPr/>
      <w:tcPr>
        <w:tcBorders>
          <w:top w:val="single" w:sz="4" w:space="0" w:color="510F0E" w:themeColor="accent1"/>
          <w:bottom w:val="single" w:sz="4" w:space="0" w:color="510F0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0F0E" w:themeColor="accent1"/>
          <w:left w:val="nil"/>
        </w:tcBorders>
      </w:tcPr>
    </w:tblStylePr>
    <w:tblStylePr w:type="swCell">
      <w:tblPr/>
      <w:tcPr>
        <w:tcBorders>
          <w:top w:val="double" w:sz="4" w:space="0" w:color="510F0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677A6F" w:themeColor="accent2"/>
        <w:left w:val="single" w:sz="4" w:space="0" w:color="677A6F" w:themeColor="accent2"/>
        <w:bottom w:val="single" w:sz="4" w:space="0" w:color="677A6F" w:themeColor="accent2"/>
        <w:right w:val="single" w:sz="4" w:space="0" w:color="677A6F" w:themeColor="accent2"/>
      </w:tblBorders>
    </w:tblPr>
    <w:tblStylePr w:type="firstRow">
      <w:rPr>
        <w:b/>
        <w:bCs/>
        <w:color w:val="FFFFFF" w:themeColor="background1"/>
      </w:rPr>
      <w:tblPr/>
      <w:tcPr>
        <w:shd w:val="clear" w:color="auto" w:fill="677A6F" w:themeFill="accent2"/>
      </w:tcPr>
    </w:tblStylePr>
    <w:tblStylePr w:type="lastRow">
      <w:rPr>
        <w:b/>
        <w:bCs/>
      </w:rPr>
      <w:tblPr/>
      <w:tcPr>
        <w:tcBorders>
          <w:top w:val="double" w:sz="4" w:space="0" w:color="677A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7A6F" w:themeColor="accent2"/>
          <w:right w:val="single" w:sz="4" w:space="0" w:color="677A6F" w:themeColor="accent2"/>
        </w:tcBorders>
      </w:tcPr>
    </w:tblStylePr>
    <w:tblStylePr w:type="band1Horz">
      <w:tblPr/>
      <w:tcPr>
        <w:tcBorders>
          <w:top w:val="single" w:sz="4" w:space="0" w:color="677A6F" w:themeColor="accent2"/>
          <w:bottom w:val="single" w:sz="4" w:space="0" w:color="677A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7A6F" w:themeColor="accent2"/>
          <w:left w:val="nil"/>
        </w:tcBorders>
      </w:tcPr>
    </w:tblStylePr>
    <w:tblStylePr w:type="swCell">
      <w:tblPr/>
      <w:tcPr>
        <w:tcBorders>
          <w:top w:val="double" w:sz="4" w:space="0" w:color="677A6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C34C72" w:themeColor="accent3"/>
        <w:left w:val="single" w:sz="4" w:space="0" w:color="C34C72" w:themeColor="accent3"/>
        <w:bottom w:val="single" w:sz="4" w:space="0" w:color="C34C72" w:themeColor="accent3"/>
        <w:right w:val="single" w:sz="4" w:space="0" w:color="C34C72" w:themeColor="accent3"/>
      </w:tblBorders>
    </w:tblPr>
    <w:tblStylePr w:type="firstRow">
      <w:rPr>
        <w:b/>
        <w:bCs/>
        <w:color w:val="FFFFFF" w:themeColor="background1"/>
      </w:rPr>
      <w:tblPr/>
      <w:tcPr>
        <w:shd w:val="clear" w:color="auto" w:fill="C34C72" w:themeFill="accent3"/>
      </w:tcPr>
    </w:tblStylePr>
    <w:tblStylePr w:type="lastRow">
      <w:rPr>
        <w:b/>
        <w:bCs/>
      </w:rPr>
      <w:tblPr/>
      <w:tcPr>
        <w:tcBorders>
          <w:top w:val="double" w:sz="4" w:space="0" w:color="C34C7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4C72" w:themeColor="accent3"/>
          <w:right w:val="single" w:sz="4" w:space="0" w:color="C34C72" w:themeColor="accent3"/>
        </w:tcBorders>
      </w:tcPr>
    </w:tblStylePr>
    <w:tblStylePr w:type="band1Horz">
      <w:tblPr/>
      <w:tcPr>
        <w:tcBorders>
          <w:top w:val="single" w:sz="4" w:space="0" w:color="C34C72" w:themeColor="accent3"/>
          <w:bottom w:val="single" w:sz="4" w:space="0" w:color="C34C7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4C72" w:themeColor="accent3"/>
          <w:left w:val="nil"/>
        </w:tcBorders>
      </w:tcPr>
    </w:tblStylePr>
    <w:tblStylePr w:type="swCell">
      <w:tblPr/>
      <w:tcPr>
        <w:tcBorders>
          <w:top w:val="double" w:sz="4" w:space="0" w:color="C34C72"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6F748A" w:themeColor="accent4"/>
        <w:left w:val="single" w:sz="4" w:space="0" w:color="6F748A" w:themeColor="accent4"/>
        <w:bottom w:val="single" w:sz="4" w:space="0" w:color="6F748A" w:themeColor="accent4"/>
        <w:right w:val="single" w:sz="4" w:space="0" w:color="6F748A" w:themeColor="accent4"/>
      </w:tblBorders>
    </w:tblPr>
    <w:tblStylePr w:type="firstRow">
      <w:rPr>
        <w:b/>
        <w:bCs/>
        <w:color w:val="FFFFFF" w:themeColor="background1"/>
      </w:rPr>
      <w:tblPr/>
      <w:tcPr>
        <w:shd w:val="clear" w:color="auto" w:fill="6F748A" w:themeFill="accent4"/>
      </w:tcPr>
    </w:tblStylePr>
    <w:tblStylePr w:type="lastRow">
      <w:rPr>
        <w:b/>
        <w:bCs/>
      </w:rPr>
      <w:tblPr/>
      <w:tcPr>
        <w:tcBorders>
          <w:top w:val="double" w:sz="4" w:space="0" w:color="6F74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48A" w:themeColor="accent4"/>
          <w:right w:val="single" w:sz="4" w:space="0" w:color="6F748A" w:themeColor="accent4"/>
        </w:tcBorders>
      </w:tcPr>
    </w:tblStylePr>
    <w:tblStylePr w:type="band1Horz">
      <w:tblPr/>
      <w:tcPr>
        <w:tcBorders>
          <w:top w:val="single" w:sz="4" w:space="0" w:color="6F748A" w:themeColor="accent4"/>
          <w:bottom w:val="single" w:sz="4" w:space="0" w:color="6F74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48A" w:themeColor="accent4"/>
          <w:left w:val="nil"/>
        </w:tcBorders>
      </w:tcPr>
    </w:tblStylePr>
    <w:tblStylePr w:type="swCell">
      <w:tblPr/>
      <w:tcPr>
        <w:tcBorders>
          <w:top w:val="double" w:sz="4" w:space="0" w:color="6F748A"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E3632E" w:themeColor="accent5"/>
        <w:left w:val="single" w:sz="4" w:space="0" w:color="E3632E" w:themeColor="accent5"/>
        <w:bottom w:val="single" w:sz="4" w:space="0" w:color="E3632E" w:themeColor="accent5"/>
        <w:right w:val="single" w:sz="4" w:space="0" w:color="E3632E" w:themeColor="accent5"/>
      </w:tblBorders>
    </w:tblPr>
    <w:tblStylePr w:type="firstRow">
      <w:rPr>
        <w:b/>
        <w:bCs/>
        <w:color w:val="FFFFFF" w:themeColor="background1"/>
      </w:rPr>
      <w:tblPr/>
      <w:tcPr>
        <w:shd w:val="clear" w:color="auto" w:fill="E3632E" w:themeFill="accent5"/>
      </w:tcPr>
    </w:tblStylePr>
    <w:tblStylePr w:type="lastRow">
      <w:rPr>
        <w:b/>
        <w:bCs/>
      </w:rPr>
      <w:tblPr/>
      <w:tcPr>
        <w:tcBorders>
          <w:top w:val="double" w:sz="4" w:space="0" w:color="E3632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632E" w:themeColor="accent5"/>
          <w:right w:val="single" w:sz="4" w:space="0" w:color="E3632E" w:themeColor="accent5"/>
        </w:tcBorders>
      </w:tcPr>
    </w:tblStylePr>
    <w:tblStylePr w:type="band1Horz">
      <w:tblPr/>
      <w:tcPr>
        <w:tcBorders>
          <w:top w:val="single" w:sz="4" w:space="0" w:color="E3632E" w:themeColor="accent5"/>
          <w:bottom w:val="single" w:sz="4" w:space="0" w:color="E3632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632E" w:themeColor="accent5"/>
          <w:left w:val="nil"/>
        </w:tcBorders>
      </w:tcPr>
    </w:tblStylePr>
    <w:tblStylePr w:type="swCell">
      <w:tblPr/>
      <w:tcPr>
        <w:tcBorders>
          <w:top w:val="double" w:sz="4" w:space="0" w:color="E3632E"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CE073" w:themeColor="accent6"/>
        <w:left w:val="single" w:sz="4" w:space="0" w:color="FCE073" w:themeColor="accent6"/>
        <w:bottom w:val="single" w:sz="4" w:space="0" w:color="FCE073" w:themeColor="accent6"/>
        <w:right w:val="single" w:sz="4" w:space="0" w:color="FCE073" w:themeColor="accent6"/>
      </w:tblBorders>
    </w:tblPr>
    <w:tblStylePr w:type="firstRow">
      <w:rPr>
        <w:b/>
        <w:bCs/>
        <w:color w:val="FFFFFF" w:themeColor="background1"/>
      </w:rPr>
      <w:tblPr/>
      <w:tcPr>
        <w:shd w:val="clear" w:color="auto" w:fill="FCE073" w:themeFill="accent6"/>
      </w:tcPr>
    </w:tblStylePr>
    <w:tblStylePr w:type="lastRow">
      <w:rPr>
        <w:b/>
        <w:bCs/>
      </w:rPr>
      <w:tblPr/>
      <w:tcPr>
        <w:tcBorders>
          <w:top w:val="double" w:sz="4" w:space="0" w:color="FCE0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6"/>
          <w:right w:val="single" w:sz="4" w:space="0" w:color="FCE073" w:themeColor="accent6"/>
        </w:tcBorders>
      </w:tcPr>
    </w:tblStylePr>
    <w:tblStylePr w:type="band1Horz">
      <w:tblPr/>
      <w:tcPr>
        <w:tcBorders>
          <w:top w:val="single" w:sz="4" w:space="0" w:color="FCE073" w:themeColor="accent6"/>
          <w:bottom w:val="single" w:sz="4" w:space="0" w:color="FCE0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6"/>
          <w:left w:val="nil"/>
        </w:tcBorders>
      </w:tcPr>
    </w:tblStylePr>
    <w:tblStylePr w:type="swCell">
      <w:tblPr/>
      <w:tcPr>
        <w:tcBorders>
          <w:top w:val="double" w:sz="4" w:space="0" w:color="FCE073"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tcBorders>
        <w:shd w:val="clear" w:color="auto" w:fill="510F0E" w:themeFill="accent1"/>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tcBorders>
        <w:shd w:val="clear" w:color="auto" w:fill="677A6F" w:themeFill="accent2"/>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tcBorders>
        <w:shd w:val="clear" w:color="auto" w:fill="C34C72" w:themeFill="accent3"/>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tcBorders>
        <w:shd w:val="clear" w:color="auto" w:fill="6F748A" w:themeFill="accent4"/>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tcBorders>
        <w:shd w:val="clear" w:color="auto" w:fill="E3632E" w:themeFill="accent5"/>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tcBorders>
        <w:shd w:val="clear" w:color="auto" w:fill="FCE073" w:themeFill="accent6"/>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510F0E" w:themeColor="accent1"/>
        <w:left w:val="single" w:sz="24" w:space="0" w:color="510F0E" w:themeColor="accent1"/>
        <w:bottom w:val="single" w:sz="24" w:space="0" w:color="510F0E" w:themeColor="accent1"/>
        <w:right w:val="single" w:sz="24" w:space="0" w:color="510F0E" w:themeColor="accent1"/>
      </w:tblBorders>
    </w:tblPr>
    <w:tcPr>
      <w:shd w:val="clear" w:color="auto" w:fill="510F0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677A6F" w:themeColor="accent2"/>
        <w:left w:val="single" w:sz="24" w:space="0" w:color="677A6F" w:themeColor="accent2"/>
        <w:bottom w:val="single" w:sz="24" w:space="0" w:color="677A6F" w:themeColor="accent2"/>
        <w:right w:val="single" w:sz="24" w:space="0" w:color="677A6F" w:themeColor="accent2"/>
      </w:tblBorders>
    </w:tblPr>
    <w:tcPr>
      <w:shd w:val="clear" w:color="auto" w:fill="677A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C34C72" w:themeColor="accent3"/>
        <w:left w:val="single" w:sz="24" w:space="0" w:color="C34C72" w:themeColor="accent3"/>
        <w:bottom w:val="single" w:sz="24" w:space="0" w:color="C34C72" w:themeColor="accent3"/>
        <w:right w:val="single" w:sz="24" w:space="0" w:color="C34C72" w:themeColor="accent3"/>
      </w:tblBorders>
    </w:tblPr>
    <w:tcPr>
      <w:shd w:val="clear" w:color="auto" w:fill="C34C7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6F748A" w:themeColor="accent4"/>
        <w:left w:val="single" w:sz="24" w:space="0" w:color="6F748A" w:themeColor="accent4"/>
        <w:bottom w:val="single" w:sz="24" w:space="0" w:color="6F748A" w:themeColor="accent4"/>
        <w:right w:val="single" w:sz="24" w:space="0" w:color="6F748A" w:themeColor="accent4"/>
      </w:tblBorders>
    </w:tblPr>
    <w:tcPr>
      <w:shd w:val="clear" w:color="auto" w:fill="6F74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E3632E" w:themeColor="accent5"/>
        <w:left w:val="single" w:sz="24" w:space="0" w:color="E3632E" w:themeColor="accent5"/>
        <w:bottom w:val="single" w:sz="24" w:space="0" w:color="E3632E" w:themeColor="accent5"/>
        <w:right w:val="single" w:sz="24" w:space="0" w:color="E3632E" w:themeColor="accent5"/>
      </w:tblBorders>
    </w:tblPr>
    <w:tcPr>
      <w:shd w:val="clear" w:color="auto" w:fill="E3632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6"/>
        <w:left w:val="single" w:sz="24" w:space="0" w:color="FCE073" w:themeColor="accent6"/>
        <w:bottom w:val="single" w:sz="24" w:space="0" w:color="FCE073" w:themeColor="accent6"/>
        <w:right w:val="single" w:sz="24" w:space="0" w:color="FCE073" w:themeColor="accent6"/>
      </w:tblBorders>
    </w:tblPr>
    <w:tcPr>
      <w:shd w:val="clear" w:color="auto" w:fill="FCE0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3C0B0A" w:themeColor="accent1" w:themeShade="BF"/>
    </w:rPr>
    <w:tblPr>
      <w:tblStyleRowBandSize w:val="1"/>
      <w:tblStyleColBandSize w:val="1"/>
      <w:tblBorders>
        <w:top w:val="single" w:sz="4" w:space="0" w:color="510F0E" w:themeColor="accent1"/>
        <w:bottom w:val="single" w:sz="4" w:space="0" w:color="510F0E" w:themeColor="accent1"/>
      </w:tblBorders>
    </w:tblPr>
    <w:tblStylePr w:type="firstRow">
      <w:rPr>
        <w:b/>
        <w:bCs/>
      </w:rPr>
      <w:tblPr/>
      <w:tcPr>
        <w:tcBorders>
          <w:bottom w:val="single" w:sz="4" w:space="0" w:color="510F0E" w:themeColor="accent1"/>
        </w:tcBorders>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6-farverig-farve2">
    <w:name w:val="List Table 6 Colorful Accent 2"/>
    <w:basedOn w:val="Tabel-Normal"/>
    <w:uiPriority w:val="51"/>
    <w:rsid w:val="0081149A"/>
    <w:rPr>
      <w:rFonts w:eastAsia="Times New Roman"/>
      <w:color w:val="4D5B53" w:themeColor="accent2" w:themeShade="BF"/>
    </w:rPr>
    <w:tblPr>
      <w:tblStyleRowBandSize w:val="1"/>
      <w:tblStyleColBandSize w:val="1"/>
      <w:tblBorders>
        <w:top w:val="single" w:sz="4" w:space="0" w:color="677A6F" w:themeColor="accent2"/>
        <w:bottom w:val="single" w:sz="4" w:space="0" w:color="677A6F" w:themeColor="accent2"/>
      </w:tblBorders>
    </w:tblPr>
    <w:tblStylePr w:type="firstRow">
      <w:rPr>
        <w:b/>
        <w:bCs/>
      </w:rPr>
      <w:tblPr/>
      <w:tcPr>
        <w:tcBorders>
          <w:bottom w:val="single" w:sz="4" w:space="0" w:color="677A6F" w:themeColor="accent2"/>
        </w:tcBorders>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6-farverig-farve3">
    <w:name w:val="List Table 6 Colorful Accent 3"/>
    <w:basedOn w:val="Tabel-Normal"/>
    <w:uiPriority w:val="51"/>
    <w:rsid w:val="0081149A"/>
    <w:rPr>
      <w:rFonts w:eastAsia="Times New Roman"/>
      <w:color w:val="973352" w:themeColor="accent3" w:themeShade="BF"/>
    </w:rPr>
    <w:tblPr>
      <w:tblStyleRowBandSize w:val="1"/>
      <w:tblStyleColBandSize w:val="1"/>
      <w:tblBorders>
        <w:top w:val="single" w:sz="4" w:space="0" w:color="C34C72" w:themeColor="accent3"/>
        <w:bottom w:val="single" w:sz="4" w:space="0" w:color="C34C72" w:themeColor="accent3"/>
      </w:tblBorders>
    </w:tblPr>
    <w:tblStylePr w:type="firstRow">
      <w:rPr>
        <w:b/>
        <w:bCs/>
      </w:rPr>
      <w:tblPr/>
      <w:tcPr>
        <w:tcBorders>
          <w:bottom w:val="single" w:sz="4" w:space="0" w:color="C34C72" w:themeColor="accent3"/>
        </w:tcBorders>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6-farverig-farve4">
    <w:name w:val="List Table 6 Colorful Accent 4"/>
    <w:basedOn w:val="Tabel-Normal"/>
    <w:uiPriority w:val="51"/>
    <w:rsid w:val="0081149A"/>
    <w:rPr>
      <w:rFonts w:eastAsia="Times New Roman"/>
      <w:color w:val="535667" w:themeColor="accent4" w:themeShade="BF"/>
    </w:rPr>
    <w:tblPr>
      <w:tblStyleRowBandSize w:val="1"/>
      <w:tblStyleColBandSize w:val="1"/>
      <w:tblBorders>
        <w:top w:val="single" w:sz="4" w:space="0" w:color="6F748A" w:themeColor="accent4"/>
        <w:bottom w:val="single" w:sz="4" w:space="0" w:color="6F748A" w:themeColor="accent4"/>
      </w:tblBorders>
    </w:tblPr>
    <w:tblStylePr w:type="firstRow">
      <w:rPr>
        <w:b/>
        <w:bCs/>
      </w:rPr>
      <w:tblPr/>
      <w:tcPr>
        <w:tcBorders>
          <w:bottom w:val="single" w:sz="4" w:space="0" w:color="6F748A" w:themeColor="accent4"/>
        </w:tcBorders>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6-farverig-farve5">
    <w:name w:val="List Table 6 Colorful Accent 5"/>
    <w:basedOn w:val="Tabel-Normal"/>
    <w:uiPriority w:val="51"/>
    <w:rsid w:val="0081149A"/>
    <w:rPr>
      <w:rFonts w:eastAsia="Times New Roman"/>
      <w:color w:val="B44518" w:themeColor="accent5" w:themeShade="BF"/>
    </w:rPr>
    <w:tblPr>
      <w:tblStyleRowBandSize w:val="1"/>
      <w:tblStyleColBandSize w:val="1"/>
      <w:tblBorders>
        <w:top w:val="single" w:sz="4" w:space="0" w:color="E3632E" w:themeColor="accent5"/>
        <w:bottom w:val="single" w:sz="4" w:space="0" w:color="E3632E" w:themeColor="accent5"/>
      </w:tblBorders>
    </w:tblPr>
    <w:tblStylePr w:type="firstRow">
      <w:rPr>
        <w:b/>
        <w:bCs/>
      </w:rPr>
      <w:tblPr/>
      <w:tcPr>
        <w:tcBorders>
          <w:bottom w:val="single" w:sz="4" w:space="0" w:color="E3632E" w:themeColor="accent5"/>
        </w:tcBorders>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6-farverig-farve6">
    <w:name w:val="List Table 6 Colorful Accent 6"/>
    <w:basedOn w:val="Tabel-Normal"/>
    <w:uiPriority w:val="51"/>
    <w:rsid w:val="0081149A"/>
    <w:rPr>
      <w:rFonts w:eastAsia="Times New Roman"/>
      <w:color w:val="FACB18" w:themeColor="accent6" w:themeShade="BF"/>
    </w:rPr>
    <w:tblPr>
      <w:tblStyleRowBandSize w:val="1"/>
      <w:tblStyleColBandSize w:val="1"/>
      <w:tblBorders>
        <w:top w:val="single" w:sz="4" w:space="0" w:color="FCE073" w:themeColor="accent6"/>
        <w:bottom w:val="single" w:sz="4" w:space="0" w:color="FCE073" w:themeColor="accent6"/>
      </w:tblBorders>
    </w:tblPr>
    <w:tblStylePr w:type="firstRow">
      <w:rPr>
        <w:b/>
        <w:bCs/>
      </w:rPr>
      <w:tblPr/>
      <w:tcPr>
        <w:tcBorders>
          <w:bottom w:val="single" w:sz="4" w:space="0" w:color="FCE073" w:themeColor="accent6"/>
        </w:tcBorders>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3C0B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0F0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0F0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0F0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0F0E" w:themeColor="accent1"/>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4D5B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7A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7A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7A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7A6F" w:themeColor="accent2"/>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9733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4C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4C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4C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4C72" w:themeColor="accent3"/>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53566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4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4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4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48A" w:themeColor="accent4"/>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B445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632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632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632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632E" w:themeColor="accent5"/>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FACB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6"/>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pPr>
        <w:spacing w:before="0" w:after="0" w:line="240" w:lineRule="auto"/>
      </w:pPr>
      <w:rPr>
        <w:b/>
        <w:bCs/>
        <w:color w:val="FFFFFF" w:themeColor="background1"/>
      </w:rPr>
      <w:tblPr/>
      <w:tcPr>
        <w:shd w:val="clear" w:color="auto" w:fill="510F0E" w:themeFill="accent1"/>
      </w:tcPr>
    </w:tblStylePr>
    <w:tblStylePr w:type="lastRow">
      <w:pPr>
        <w:spacing w:before="0" w:after="0" w:line="240" w:lineRule="auto"/>
      </w:pPr>
      <w:rPr>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tcBorders>
      </w:tcPr>
    </w:tblStylePr>
    <w:tblStylePr w:type="firstCol">
      <w:rPr>
        <w:b/>
        <w:bCs/>
      </w:rPr>
    </w:tblStylePr>
    <w:tblStylePr w:type="lastCol">
      <w:rPr>
        <w:b/>
        <w:bCs/>
      </w:r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pPr>
        <w:spacing w:before="0" w:after="0" w:line="240" w:lineRule="auto"/>
      </w:pPr>
      <w:rPr>
        <w:b/>
        <w:bCs/>
        <w:color w:val="FFFFFF" w:themeColor="background1"/>
      </w:rPr>
      <w:tblPr/>
      <w:tcPr>
        <w:shd w:val="clear" w:color="auto" w:fill="677A6F" w:themeFill="accent2"/>
      </w:tcPr>
    </w:tblStylePr>
    <w:tblStylePr w:type="lastRow">
      <w:pPr>
        <w:spacing w:before="0" w:after="0" w:line="240" w:lineRule="auto"/>
      </w:pPr>
      <w:rPr>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tcBorders>
      </w:tcPr>
    </w:tblStylePr>
    <w:tblStylePr w:type="firstCol">
      <w:rPr>
        <w:b/>
        <w:bCs/>
      </w:rPr>
    </w:tblStylePr>
    <w:tblStylePr w:type="lastCol">
      <w:rPr>
        <w:b/>
        <w:bCs/>
      </w:r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pPr>
        <w:spacing w:before="0" w:after="0" w:line="240" w:lineRule="auto"/>
      </w:pPr>
      <w:rPr>
        <w:b/>
        <w:bCs/>
        <w:color w:val="FFFFFF" w:themeColor="background1"/>
      </w:rPr>
      <w:tblPr/>
      <w:tcPr>
        <w:shd w:val="clear" w:color="auto" w:fill="C34C72" w:themeFill="accent3"/>
      </w:tcPr>
    </w:tblStylePr>
    <w:tblStylePr w:type="lastRow">
      <w:pPr>
        <w:spacing w:before="0" w:after="0" w:line="240" w:lineRule="auto"/>
      </w:pPr>
      <w:rPr>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tcBorders>
      </w:tcPr>
    </w:tblStylePr>
    <w:tblStylePr w:type="firstCol">
      <w:rPr>
        <w:b/>
        <w:bCs/>
      </w:rPr>
    </w:tblStylePr>
    <w:tblStylePr w:type="lastCol">
      <w:rPr>
        <w:b/>
        <w:bCs/>
      </w:r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pPr>
        <w:spacing w:before="0" w:after="0" w:line="240" w:lineRule="auto"/>
      </w:pPr>
      <w:rPr>
        <w:b/>
        <w:bCs/>
        <w:color w:val="FFFFFF" w:themeColor="background1"/>
      </w:rPr>
      <w:tblPr/>
      <w:tcPr>
        <w:shd w:val="clear" w:color="auto" w:fill="6F748A" w:themeFill="accent4"/>
      </w:tcPr>
    </w:tblStylePr>
    <w:tblStylePr w:type="lastRow">
      <w:pPr>
        <w:spacing w:before="0" w:after="0" w:line="240" w:lineRule="auto"/>
      </w:pPr>
      <w:rPr>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tcBorders>
      </w:tcPr>
    </w:tblStylePr>
    <w:tblStylePr w:type="firstCol">
      <w:rPr>
        <w:b/>
        <w:bCs/>
      </w:rPr>
    </w:tblStylePr>
    <w:tblStylePr w:type="lastCol">
      <w:rPr>
        <w:b/>
        <w:bCs/>
      </w:r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pPr>
        <w:spacing w:before="0" w:after="0" w:line="240" w:lineRule="auto"/>
      </w:pPr>
      <w:rPr>
        <w:b/>
        <w:bCs/>
        <w:color w:val="FFFFFF" w:themeColor="background1"/>
      </w:rPr>
      <w:tblPr/>
      <w:tcPr>
        <w:shd w:val="clear" w:color="auto" w:fill="E3632E" w:themeFill="accent5"/>
      </w:tcPr>
    </w:tblStylePr>
    <w:tblStylePr w:type="lastRow">
      <w:pPr>
        <w:spacing w:before="0" w:after="0" w:line="240" w:lineRule="auto"/>
      </w:pPr>
      <w:rPr>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tcBorders>
      </w:tcPr>
    </w:tblStylePr>
    <w:tblStylePr w:type="firstCol">
      <w:rPr>
        <w:b/>
        <w:bCs/>
      </w:rPr>
    </w:tblStylePr>
    <w:tblStylePr w:type="lastCol">
      <w:rPr>
        <w:b/>
        <w:bCs/>
      </w:r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pPr>
        <w:spacing w:before="0" w:after="0" w:line="240" w:lineRule="auto"/>
      </w:pPr>
      <w:rPr>
        <w:b/>
        <w:bCs/>
        <w:color w:val="FFFFFF" w:themeColor="background1"/>
      </w:rPr>
      <w:tblPr/>
      <w:tcPr>
        <w:shd w:val="clear" w:color="auto" w:fill="FCE073" w:themeFill="accent6"/>
      </w:tcPr>
    </w:tblStylePr>
    <w:tblStylePr w:type="lastRow">
      <w:pPr>
        <w:spacing w:before="0" w:after="0" w:line="240" w:lineRule="auto"/>
      </w:pPr>
      <w:rPr>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tcBorders>
      </w:tcPr>
    </w:tblStylePr>
    <w:tblStylePr w:type="firstCol">
      <w:rPr>
        <w:b/>
        <w:bCs/>
      </w:rPr>
    </w:tblStylePr>
    <w:tblStylePr w:type="lastCol">
      <w:rPr>
        <w:b/>
        <w:bCs/>
      </w:r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3C0B0A" w:themeColor="accent1" w:themeShade="BF"/>
    </w:rPr>
    <w:tblPr>
      <w:tblStyleRowBandSize w:val="1"/>
      <w:tblStyleColBandSize w:val="1"/>
      <w:tblBorders>
        <w:top w:val="single" w:sz="8" w:space="0" w:color="510F0E" w:themeColor="accent1"/>
        <w:bottom w:val="single" w:sz="8" w:space="0" w:color="510F0E" w:themeColor="accent1"/>
      </w:tblBorders>
    </w:tblPr>
    <w:tblStylePr w:type="fir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la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left w:val="nil"/>
          <w:right w:val="nil"/>
          <w:insideH w:val="nil"/>
          <w:insideV w:val="nil"/>
        </w:tcBorders>
        <w:shd w:val="clear" w:color="auto" w:fill="F0A8A7"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4D5B53" w:themeColor="accent2" w:themeShade="BF"/>
    </w:rPr>
    <w:tblPr>
      <w:tblStyleRowBandSize w:val="1"/>
      <w:tblStyleColBandSize w:val="1"/>
      <w:tblBorders>
        <w:top w:val="single" w:sz="8" w:space="0" w:color="677A6F" w:themeColor="accent2"/>
        <w:bottom w:val="single" w:sz="8" w:space="0" w:color="677A6F" w:themeColor="accent2"/>
      </w:tblBorders>
    </w:tblPr>
    <w:tblStylePr w:type="fir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la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left w:val="nil"/>
          <w:right w:val="nil"/>
          <w:insideH w:val="nil"/>
          <w:insideV w:val="nil"/>
        </w:tcBorders>
        <w:shd w:val="clear" w:color="auto" w:fill="D8DEDB"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973352" w:themeColor="accent3" w:themeShade="BF"/>
    </w:rPr>
    <w:tblPr>
      <w:tblStyleRowBandSize w:val="1"/>
      <w:tblStyleColBandSize w:val="1"/>
      <w:tblBorders>
        <w:top w:val="single" w:sz="8" w:space="0" w:color="C34C72" w:themeColor="accent3"/>
        <w:bottom w:val="single" w:sz="8" w:space="0" w:color="C34C72" w:themeColor="accent3"/>
      </w:tblBorders>
    </w:tblPr>
    <w:tblStylePr w:type="fir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la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left w:val="nil"/>
          <w:right w:val="nil"/>
          <w:insideH w:val="nil"/>
          <w:insideV w:val="nil"/>
        </w:tcBorders>
        <w:shd w:val="clear" w:color="auto" w:fill="F0D2DB"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535667" w:themeColor="accent4" w:themeShade="BF"/>
    </w:rPr>
    <w:tblPr>
      <w:tblStyleRowBandSize w:val="1"/>
      <w:tblStyleColBandSize w:val="1"/>
      <w:tblBorders>
        <w:top w:val="single" w:sz="8" w:space="0" w:color="6F748A" w:themeColor="accent4"/>
        <w:bottom w:val="single" w:sz="8" w:space="0" w:color="6F748A" w:themeColor="accent4"/>
      </w:tblBorders>
    </w:tblPr>
    <w:tblStylePr w:type="fir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la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left w:val="nil"/>
          <w:right w:val="nil"/>
          <w:insideH w:val="nil"/>
          <w:insideV w:val="nil"/>
        </w:tcBorders>
        <w:shd w:val="clear" w:color="auto" w:fill="DBDCE2"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B44518" w:themeColor="accent5" w:themeShade="BF"/>
    </w:rPr>
    <w:tblPr>
      <w:tblStyleRowBandSize w:val="1"/>
      <w:tblStyleColBandSize w:val="1"/>
      <w:tblBorders>
        <w:top w:val="single" w:sz="8" w:space="0" w:color="E3632E" w:themeColor="accent5"/>
        <w:bottom w:val="single" w:sz="8" w:space="0" w:color="E3632E" w:themeColor="accent5"/>
      </w:tblBorders>
    </w:tblPr>
    <w:tblStylePr w:type="fir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la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left w:val="nil"/>
          <w:right w:val="nil"/>
          <w:insideH w:val="nil"/>
          <w:insideV w:val="nil"/>
        </w:tcBorders>
        <w:shd w:val="clear" w:color="auto" w:fill="F8D8CB"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FACB18" w:themeColor="accent6" w:themeShade="BF"/>
    </w:rPr>
    <w:tblPr>
      <w:tblStyleRowBandSize w:val="1"/>
      <w:tblStyleColBandSize w:val="1"/>
      <w:tblBorders>
        <w:top w:val="single" w:sz="8" w:space="0" w:color="FCE073" w:themeColor="accent6"/>
        <w:bottom w:val="single" w:sz="8" w:space="0" w:color="FCE073" w:themeColor="accent6"/>
      </w:tblBorders>
    </w:tblPr>
    <w:tblStylePr w:type="fir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la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left w:val="nil"/>
          <w:right w:val="nil"/>
          <w:insideH w:val="nil"/>
          <w:insideV w:val="nil"/>
        </w:tcBorders>
        <w:shd w:val="clear" w:color="auto" w:fill="FEF7DC"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18" w:space="0" w:color="510F0E" w:themeColor="accent1"/>
          <w:right w:val="single" w:sz="8" w:space="0" w:color="510F0E" w:themeColor="accent1"/>
          <w:insideH w:val="nil"/>
          <w:insideV w:val="single" w:sz="8" w:space="0" w:color="510F0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insideH w:val="nil"/>
          <w:insideV w:val="single" w:sz="8" w:space="0" w:color="510F0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shd w:val="clear" w:color="auto" w:fill="F0A8A7" w:themeFill="accent1" w:themeFillTint="3F"/>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shd w:val="clear" w:color="auto" w:fill="F0A8A7" w:themeFill="accent1" w:themeFillTint="3F"/>
      </w:tcPr>
    </w:tblStylePr>
    <w:tblStylePr w:type="band2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18" w:space="0" w:color="677A6F" w:themeColor="accent2"/>
          <w:right w:val="single" w:sz="8" w:space="0" w:color="677A6F" w:themeColor="accent2"/>
          <w:insideH w:val="nil"/>
          <w:insideV w:val="single" w:sz="8" w:space="0" w:color="677A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insideH w:val="nil"/>
          <w:insideV w:val="single" w:sz="8" w:space="0" w:color="677A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shd w:val="clear" w:color="auto" w:fill="D8DEDB" w:themeFill="accent2" w:themeFillTint="3F"/>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shd w:val="clear" w:color="auto" w:fill="D8DEDB" w:themeFill="accent2" w:themeFillTint="3F"/>
      </w:tcPr>
    </w:tblStylePr>
    <w:tblStylePr w:type="band2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18" w:space="0" w:color="C34C72" w:themeColor="accent3"/>
          <w:right w:val="single" w:sz="8" w:space="0" w:color="C34C72" w:themeColor="accent3"/>
          <w:insideH w:val="nil"/>
          <w:insideV w:val="single" w:sz="8" w:space="0" w:color="C34C7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insideH w:val="nil"/>
          <w:insideV w:val="single" w:sz="8" w:space="0" w:color="C34C7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shd w:val="clear" w:color="auto" w:fill="F0D2DB" w:themeFill="accent3" w:themeFillTint="3F"/>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shd w:val="clear" w:color="auto" w:fill="F0D2DB" w:themeFill="accent3" w:themeFillTint="3F"/>
      </w:tcPr>
    </w:tblStylePr>
    <w:tblStylePr w:type="band2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18" w:space="0" w:color="6F748A" w:themeColor="accent4"/>
          <w:right w:val="single" w:sz="8" w:space="0" w:color="6F748A" w:themeColor="accent4"/>
          <w:insideH w:val="nil"/>
          <w:insideV w:val="single" w:sz="8" w:space="0" w:color="6F74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insideH w:val="nil"/>
          <w:insideV w:val="single" w:sz="8" w:space="0" w:color="6F74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shd w:val="clear" w:color="auto" w:fill="DBDCE2" w:themeFill="accent4" w:themeFillTint="3F"/>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shd w:val="clear" w:color="auto" w:fill="DBDCE2" w:themeFill="accent4" w:themeFillTint="3F"/>
      </w:tcPr>
    </w:tblStylePr>
    <w:tblStylePr w:type="band2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18" w:space="0" w:color="E3632E" w:themeColor="accent5"/>
          <w:right w:val="single" w:sz="8" w:space="0" w:color="E3632E" w:themeColor="accent5"/>
          <w:insideH w:val="nil"/>
          <w:insideV w:val="single" w:sz="8" w:space="0" w:color="E3632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insideH w:val="nil"/>
          <w:insideV w:val="single" w:sz="8" w:space="0" w:color="E3632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shd w:val="clear" w:color="auto" w:fill="F8D8CB" w:themeFill="accent5" w:themeFillTint="3F"/>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shd w:val="clear" w:color="auto" w:fill="F8D8CB" w:themeFill="accent5" w:themeFillTint="3F"/>
      </w:tcPr>
    </w:tblStylePr>
    <w:tblStylePr w:type="band2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18" w:space="0" w:color="FCE073" w:themeColor="accent6"/>
          <w:right w:val="single" w:sz="8" w:space="0" w:color="FCE073" w:themeColor="accent6"/>
          <w:insideH w:val="nil"/>
          <w:insideV w:val="single" w:sz="8" w:space="0" w:color="FCE0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insideH w:val="nil"/>
          <w:insideV w:val="single" w:sz="8" w:space="0" w:color="FCE0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shd w:val="clear" w:color="auto" w:fill="FEF7DC" w:themeFill="accent6" w:themeFillTint="3F"/>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shd w:val="clear" w:color="auto" w:fill="FEF7DC" w:themeFill="accent6" w:themeFillTint="3F"/>
      </w:tcPr>
    </w:tblStylePr>
    <w:tblStylePr w:type="band2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insideV w:val="single" w:sz="8" w:space="0" w:color="A91E1D" w:themeColor="accent1" w:themeTint="BF"/>
      </w:tblBorders>
    </w:tblPr>
    <w:tcPr>
      <w:shd w:val="clear" w:color="auto" w:fill="F0A8A7" w:themeFill="accent1" w:themeFillTint="3F"/>
    </w:tcPr>
    <w:tblStylePr w:type="firstRow">
      <w:rPr>
        <w:b/>
        <w:bCs/>
      </w:rPr>
    </w:tblStylePr>
    <w:tblStylePr w:type="lastRow">
      <w:rPr>
        <w:b/>
        <w:bCs/>
      </w:rPr>
      <w:tblPr/>
      <w:tcPr>
        <w:tcBorders>
          <w:top w:val="single" w:sz="18" w:space="0" w:color="A91E1D" w:themeColor="accent1" w:themeTint="BF"/>
        </w:tcBorders>
      </w:tcPr>
    </w:tblStylePr>
    <w:tblStylePr w:type="firstCol">
      <w:rPr>
        <w:b/>
        <w:bCs/>
      </w:rPr>
    </w:tblStylePr>
    <w:tblStylePr w:type="lastCol">
      <w:rPr>
        <w:b/>
        <w:bCs/>
      </w:r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insideV w:val="single" w:sz="8" w:space="0" w:color="8B9D92" w:themeColor="accent2" w:themeTint="BF"/>
      </w:tblBorders>
    </w:tblPr>
    <w:tcPr>
      <w:shd w:val="clear" w:color="auto" w:fill="D8DEDB" w:themeFill="accent2" w:themeFillTint="3F"/>
    </w:tcPr>
    <w:tblStylePr w:type="firstRow">
      <w:rPr>
        <w:b/>
        <w:bCs/>
      </w:rPr>
    </w:tblStylePr>
    <w:tblStylePr w:type="lastRow">
      <w:rPr>
        <w:b/>
        <w:bCs/>
      </w:rPr>
      <w:tblPr/>
      <w:tcPr>
        <w:tcBorders>
          <w:top w:val="single" w:sz="18" w:space="0" w:color="8B9D92" w:themeColor="accent2" w:themeTint="BF"/>
        </w:tcBorders>
      </w:tcPr>
    </w:tblStylePr>
    <w:tblStylePr w:type="firstCol">
      <w:rPr>
        <w:b/>
        <w:bCs/>
      </w:rPr>
    </w:tblStylePr>
    <w:tblStylePr w:type="lastCol">
      <w:rPr>
        <w:b/>
        <w:bCs/>
      </w:r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insideV w:val="single" w:sz="8" w:space="0" w:color="D27895" w:themeColor="accent3" w:themeTint="BF"/>
      </w:tblBorders>
    </w:tblPr>
    <w:tcPr>
      <w:shd w:val="clear" w:color="auto" w:fill="F0D2DB" w:themeFill="accent3" w:themeFillTint="3F"/>
    </w:tcPr>
    <w:tblStylePr w:type="firstRow">
      <w:rPr>
        <w:b/>
        <w:bCs/>
      </w:rPr>
    </w:tblStylePr>
    <w:tblStylePr w:type="lastRow">
      <w:rPr>
        <w:b/>
        <w:bCs/>
      </w:rPr>
      <w:tblPr/>
      <w:tcPr>
        <w:tcBorders>
          <w:top w:val="single" w:sz="18" w:space="0" w:color="D27895" w:themeColor="accent3" w:themeTint="BF"/>
        </w:tcBorders>
      </w:tcPr>
    </w:tblStylePr>
    <w:tblStylePr w:type="firstCol">
      <w:rPr>
        <w:b/>
        <w:bCs/>
      </w:rPr>
    </w:tblStylePr>
    <w:tblStylePr w:type="lastCol">
      <w:rPr>
        <w:b/>
        <w:bCs/>
      </w:r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insideV w:val="single" w:sz="8" w:space="0" w:color="9296A7" w:themeColor="accent4" w:themeTint="BF"/>
      </w:tblBorders>
    </w:tblPr>
    <w:tcPr>
      <w:shd w:val="clear" w:color="auto" w:fill="DBDCE2" w:themeFill="accent4" w:themeFillTint="3F"/>
    </w:tcPr>
    <w:tblStylePr w:type="firstRow">
      <w:rPr>
        <w:b/>
        <w:bCs/>
      </w:rPr>
    </w:tblStylePr>
    <w:tblStylePr w:type="lastRow">
      <w:rPr>
        <w:b/>
        <w:bCs/>
      </w:rPr>
      <w:tblPr/>
      <w:tcPr>
        <w:tcBorders>
          <w:top w:val="single" w:sz="18" w:space="0" w:color="9296A7" w:themeColor="accent4" w:themeTint="BF"/>
        </w:tcBorders>
      </w:tcPr>
    </w:tblStylePr>
    <w:tblStylePr w:type="firstCol">
      <w:rPr>
        <w:b/>
        <w:bCs/>
      </w:rPr>
    </w:tblStylePr>
    <w:tblStylePr w:type="lastCol">
      <w:rPr>
        <w:b/>
        <w:bCs/>
      </w:r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insideV w:val="single" w:sz="8" w:space="0" w:color="EA8962" w:themeColor="accent5" w:themeTint="BF"/>
      </w:tblBorders>
    </w:tblPr>
    <w:tcPr>
      <w:shd w:val="clear" w:color="auto" w:fill="F8D8CB" w:themeFill="accent5" w:themeFillTint="3F"/>
    </w:tcPr>
    <w:tblStylePr w:type="firstRow">
      <w:rPr>
        <w:b/>
        <w:bCs/>
      </w:rPr>
    </w:tblStylePr>
    <w:tblStylePr w:type="lastRow">
      <w:rPr>
        <w:b/>
        <w:bCs/>
      </w:rPr>
      <w:tblPr/>
      <w:tcPr>
        <w:tcBorders>
          <w:top w:val="single" w:sz="18" w:space="0" w:color="EA8962" w:themeColor="accent5" w:themeTint="BF"/>
        </w:tcBorders>
      </w:tcPr>
    </w:tblStylePr>
    <w:tblStylePr w:type="firstCol">
      <w:rPr>
        <w:b/>
        <w:bCs/>
      </w:rPr>
    </w:tblStylePr>
    <w:tblStylePr w:type="lastCol">
      <w:rPr>
        <w:b/>
        <w:bCs/>
      </w:r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insideV w:val="single" w:sz="8" w:space="0" w:color="FCE795" w:themeColor="accent6" w:themeTint="BF"/>
      </w:tblBorders>
    </w:tblPr>
    <w:tcPr>
      <w:shd w:val="clear" w:color="auto" w:fill="FEF7DC" w:themeFill="accent6" w:themeFillTint="3F"/>
    </w:tcPr>
    <w:tblStylePr w:type="firstRow">
      <w:rPr>
        <w:b/>
        <w:bCs/>
      </w:rPr>
    </w:tblStylePr>
    <w:tblStylePr w:type="lastRow">
      <w:rPr>
        <w:b/>
        <w:bCs/>
      </w:rPr>
      <w:tblPr/>
      <w:tcPr>
        <w:tcBorders>
          <w:top w:val="single" w:sz="18" w:space="0" w:color="FCE795" w:themeColor="accent6" w:themeTint="BF"/>
        </w:tcBorders>
      </w:tcPr>
    </w:tblStylePr>
    <w:tblStylePr w:type="firstCol">
      <w:rPr>
        <w:b/>
        <w:bCs/>
      </w:rPr>
    </w:tblStylePr>
    <w:tblStylePr w:type="lastCol">
      <w:rPr>
        <w:b/>
        <w:bCs/>
      </w:r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cPr>
      <w:shd w:val="clear" w:color="auto" w:fill="F0A8A7" w:themeFill="accent1" w:themeFillTint="3F"/>
    </w:tcPr>
    <w:tblStylePr w:type="firstRow">
      <w:rPr>
        <w:b/>
        <w:bCs/>
        <w:color w:val="000000" w:themeColor="text1"/>
      </w:rPr>
      <w:tblPr/>
      <w:tcPr>
        <w:shd w:val="clear" w:color="auto" w:fill="F9DCD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B8B8" w:themeFill="accent1" w:themeFillTint="33"/>
      </w:tcPr>
    </w:tblStylePr>
    <w:tblStylePr w:type="band1Vert">
      <w:tblPr/>
      <w:tcPr>
        <w:shd w:val="clear" w:color="auto" w:fill="E0504E" w:themeFill="accent1" w:themeFillTint="7F"/>
      </w:tcPr>
    </w:tblStylePr>
    <w:tblStylePr w:type="band1Horz">
      <w:tblPr/>
      <w:tcPr>
        <w:tcBorders>
          <w:insideH w:val="single" w:sz="6" w:space="0" w:color="510F0E" w:themeColor="accent1"/>
          <w:insideV w:val="single" w:sz="6" w:space="0" w:color="510F0E" w:themeColor="accent1"/>
        </w:tcBorders>
        <w:shd w:val="clear" w:color="auto" w:fill="E0504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cPr>
      <w:shd w:val="clear" w:color="auto" w:fill="D8DEDB" w:themeFill="accent2" w:themeFillTint="3F"/>
    </w:tcPr>
    <w:tblStylePr w:type="firstRow">
      <w:rPr>
        <w:b/>
        <w:bCs/>
        <w:color w:val="000000" w:themeColor="text1"/>
      </w:rPr>
      <w:tblPr/>
      <w:tcPr>
        <w:shd w:val="clear" w:color="auto" w:fill="EFF2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5E2" w:themeFill="accent2" w:themeFillTint="33"/>
      </w:tcPr>
    </w:tblStylePr>
    <w:tblStylePr w:type="band1Vert">
      <w:tblPr/>
      <w:tcPr>
        <w:shd w:val="clear" w:color="auto" w:fill="B2BEB7" w:themeFill="accent2" w:themeFillTint="7F"/>
      </w:tcPr>
    </w:tblStylePr>
    <w:tblStylePr w:type="band1Horz">
      <w:tblPr/>
      <w:tcPr>
        <w:tcBorders>
          <w:insideH w:val="single" w:sz="6" w:space="0" w:color="677A6F" w:themeColor="accent2"/>
          <w:insideV w:val="single" w:sz="6" w:space="0" w:color="677A6F" w:themeColor="accent2"/>
        </w:tcBorders>
        <w:shd w:val="clear" w:color="auto" w:fill="B2BEB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cPr>
      <w:shd w:val="clear" w:color="auto" w:fill="F0D2DB" w:themeFill="accent3" w:themeFillTint="3F"/>
    </w:tcPr>
    <w:tblStylePr w:type="firstRow">
      <w:rPr>
        <w:b/>
        <w:bCs/>
        <w:color w:val="000000" w:themeColor="text1"/>
      </w:rPr>
      <w:tblPr/>
      <w:tcPr>
        <w:shd w:val="clear" w:color="auto" w:fill="F9ED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E2" w:themeFill="accent3" w:themeFillTint="33"/>
      </w:tcPr>
    </w:tblStylePr>
    <w:tblStylePr w:type="band1Vert">
      <w:tblPr/>
      <w:tcPr>
        <w:shd w:val="clear" w:color="auto" w:fill="E1A5B8" w:themeFill="accent3" w:themeFillTint="7F"/>
      </w:tcPr>
    </w:tblStylePr>
    <w:tblStylePr w:type="band1Horz">
      <w:tblPr/>
      <w:tcPr>
        <w:tcBorders>
          <w:insideH w:val="single" w:sz="6" w:space="0" w:color="C34C72" w:themeColor="accent3"/>
          <w:insideV w:val="single" w:sz="6" w:space="0" w:color="C34C72" w:themeColor="accent3"/>
        </w:tcBorders>
        <w:shd w:val="clear" w:color="auto" w:fill="E1A5B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cPr>
      <w:shd w:val="clear" w:color="auto" w:fill="DBDCE2" w:themeFill="accent4" w:themeFillTint="3F"/>
    </w:tcPr>
    <w:tblStylePr w:type="firstRow">
      <w:rPr>
        <w:b/>
        <w:bCs/>
        <w:color w:val="000000" w:themeColor="text1"/>
      </w:rPr>
      <w:tblPr/>
      <w:tcPr>
        <w:shd w:val="clear" w:color="auto" w:fill="F0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3E7" w:themeFill="accent4" w:themeFillTint="33"/>
      </w:tcPr>
    </w:tblStylePr>
    <w:tblStylePr w:type="band1Vert">
      <w:tblPr/>
      <w:tcPr>
        <w:shd w:val="clear" w:color="auto" w:fill="B6B9C5" w:themeFill="accent4" w:themeFillTint="7F"/>
      </w:tcPr>
    </w:tblStylePr>
    <w:tblStylePr w:type="band1Horz">
      <w:tblPr/>
      <w:tcPr>
        <w:tcBorders>
          <w:insideH w:val="single" w:sz="6" w:space="0" w:color="6F748A" w:themeColor="accent4"/>
          <w:insideV w:val="single" w:sz="6" w:space="0" w:color="6F748A" w:themeColor="accent4"/>
        </w:tcBorders>
        <w:shd w:val="clear" w:color="auto" w:fill="B6B9C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cPr>
      <w:shd w:val="clear" w:color="auto" w:fill="F8D8CB" w:themeFill="accent5" w:themeFillTint="3F"/>
    </w:tcPr>
    <w:tblStylePr w:type="firstRow">
      <w:rPr>
        <w:b/>
        <w:bCs/>
        <w:color w:val="000000" w:themeColor="text1"/>
      </w:rPr>
      <w:tblPr/>
      <w:tcPr>
        <w:shd w:val="clear" w:color="auto" w:fill="FCEF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FD4" w:themeFill="accent5" w:themeFillTint="33"/>
      </w:tcPr>
    </w:tblStylePr>
    <w:tblStylePr w:type="band1Vert">
      <w:tblPr/>
      <w:tcPr>
        <w:shd w:val="clear" w:color="auto" w:fill="F1B096" w:themeFill="accent5" w:themeFillTint="7F"/>
      </w:tcPr>
    </w:tblStylePr>
    <w:tblStylePr w:type="band1Horz">
      <w:tblPr/>
      <w:tcPr>
        <w:tcBorders>
          <w:insideH w:val="single" w:sz="6" w:space="0" w:color="E3632E" w:themeColor="accent5"/>
          <w:insideV w:val="single" w:sz="6" w:space="0" w:color="E3632E" w:themeColor="accent5"/>
        </w:tcBorders>
        <w:shd w:val="clear" w:color="auto" w:fill="F1B09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cPr>
      <w:shd w:val="clear" w:color="auto" w:fill="FEF7DC" w:themeFill="accent6" w:themeFillTint="3F"/>
    </w:tcPr>
    <w:tblStylePr w:type="firstRow">
      <w:rPr>
        <w:b/>
        <w:bCs/>
        <w:color w:val="000000" w:themeColor="text1"/>
      </w:rPr>
      <w:tblPr/>
      <w:tcPr>
        <w:shd w:val="clear" w:color="auto" w:fill="FE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6" w:themeFillTint="33"/>
      </w:tcPr>
    </w:tblStylePr>
    <w:tblStylePr w:type="band1Vert">
      <w:tblPr/>
      <w:tcPr>
        <w:shd w:val="clear" w:color="auto" w:fill="FDEFB9" w:themeFill="accent6" w:themeFillTint="7F"/>
      </w:tcPr>
    </w:tblStylePr>
    <w:tblStylePr w:type="band1Horz">
      <w:tblPr/>
      <w:tcPr>
        <w:tcBorders>
          <w:insideH w:val="single" w:sz="6" w:space="0" w:color="FCE073" w:themeColor="accent6"/>
          <w:insideV w:val="single" w:sz="6" w:space="0" w:color="FCE073" w:themeColor="accent6"/>
        </w:tcBorders>
        <w:shd w:val="clear" w:color="auto" w:fill="FDEFB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A8A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F0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F0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504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504E"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A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A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E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EB7"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D2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4C7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4C7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A5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A5B8"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C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4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4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9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9C5"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632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632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09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09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4F6F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510F0E" w:themeColor="accent1"/>
        <w:bottom w:val="single" w:sz="8" w:space="0" w:color="510F0E" w:themeColor="accent1"/>
      </w:tblBorders>
    </w:tblPr>
    <w:tblStylePr w:type="firstRow">
      <w:rPr>
        <w:rFonts w:asciiTheme="majorHAnsi" w:eastAsiaTheme="majorEastAsia" w:hAnsiTheme="majorHAnsi" w:cstheme="majorBidi"/>
      </w:rPr>
      <w:tblPr/>
      <w:tcPr>
        <w:tcBorders>
          <w:top w:val="nil"/>
          <w:bottom w:val="single" w:sz="8" w:space="0" w:color="510F0E" w:themeColor="accent1"/>
        </w:tcBorders>
      </w:tcPr>
    </w:tblStylePr>
    <w:tblStylePr w:type="lastRow">
      <w:rPr>
        <w:b/>
        <w:bCs/>
        <w:color w:val="F4F6F5" w:themeColor="text2"/>
      </w:rPr>
      <w:tblPr/>
      <w:tcPr>
        <w:tcBorders>
          <w:top w:val="single" w:sz="8" w:space="0" w:color="510F0E" w:themeColor="accent1"/>
          <w:bottom w:val="single" w:sz="8" w:space="0" w:color="510F0E" w:themeColor="accent1"/>
        </w:tcBorders>
      </w:tcPr>
    </w:tblStylePr>
    <w:tblStylePr w:type="firstCol">
      <w:rPr>
        <w:b/>
        <w:bCs/>
      </w:rPr>
    </w:tblStylePr>
    <w:tblStylePr w:type="lastCol">
      <w:rPr>
        <w:b/>
        <w:bCs/>
      </w:rPr>
      <w:tblPr/>
      <w:tcPr>
        <w:tcBorders>
          <w:top w:val="single" w:sz="8" w:space="0" w:color="510F0E" w:themeColor="accent1"/>
          <w:bottom w:val="single" w:sz="8" w:space="0" w:color="510F0E" w:themeColor="accent1"/>
        </w:tcBorders>
      </w:tcPr>
    </w:tblStylePr>
    <w:tblStylePr w:type="band1Vert">
      <w:tblPr/>
      <w:tcPr>
        <w:shd w:val="clear" w:color="auto" w:fill="F0A8A7" w:themeFill="accent1" w:themeFillTint="3F"/>
      </w:tcPr>
    </w:tblStylePr>
    <w:tblStylePr w:type="band1Horz">
      <w:tblPr/>
      <w:tcPr>
        <w:shd w:val="clear" w:color="auto" w:fill="F0A8A7"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677A6F" w:themeColor="accent2"/>
        <w:bottom w:val="single" w:sz="8" w:space="0" w:color="677A6F" w:themeColor="accent2"/>
      </w:tblBorders>
    </w:tblPr>
    <w:tblStylePr w:type="firstRow">
      <w:rPr>
        <w:rFonts w:asciiTheme="majorHAnsi" w:eastAsiaTheme="majorEastAsia" w:hAnsiTheme="majorHAnsi" w:cstheme="majorBidi"/>
      </w:rPr>
      <w:tblPr/>
      <w:tcPr>
        <w:tcBorders>
          <w:top w:val="nil"/>
          <w:bottom w:val="single" w:sz="8" w:space="0" w:color="677A6F" w:themeColor="accent2"/>
        </w:tcBorders>
      </w:tcPr>
    </w:tblStylePr>
    <w:tblStylePr w:type="lastRow">
      <w:rPr>
        <w:b/>
        <w:bCs/>
        <w:color w:val="F4F6F5" w:themeColor="text2"/>
      </w:rPr>
      <w:tblPr/>
      <w:tcPr>
        <w:tcBorders>
          <w:top w:val="single" w:sz="8" w:space="0" w:color="677A6F" w:themeColor="accent2"/>
          <w:bottom w:val="single" w:sz="8" w:space="0" w:color="677A6F" w:themeColor="accent2"/>
        </w:tcBorders>
      </w:tcPr>
    </w:tblStylePr>
    <w:tblStylePr w:type="firstCol">
      <w:rPr>
        <w:b/>
        <w:bCs/>
      </w:rPr>
    </w:tblStylePr>
    <w:tblStylePr w:type="lastCol">
      <w:rPr>
        <w:b/>
        <w:bCs/>
      </w:rPr>
      <w:tblPr/>
      <w:tcPr>
        <w:tcBorders>
          <w:top w:val="single" w:sz="8" w:space="0" w:color="677A6F" w:themeColor="accent2"/>
          <w:bottom w:val="single" w:sz="8" w:space="0" w:color="677A6F" w:themeColor="accent2"/>
        </w:tcBorders>
      </w:tcPr>
    </w:tblStylePr>
    <w:tblStylePr w:type="band1Vert">
      <w:tblPr/>
      <w:tcPr>
        <w:shd w:val="clear" w:color="auto" w:fill="D8DEDB" w:themeFill="accent2" w:themeFillTint="3F"/>
      </w:tcPr>
    </w:tblStylePr>
    <w:tblStylePr w:type="band1Horz">
      <w:tblPr/>
      <w:tcPr>
        <w:shd w:val="clear" w:color="auto" w:fill="D8DEDB"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C34C72" w:themeColor="accent3"/>
        <w:bottom w:val="single" w:sz="8" w:space="0" w:color="C34C72" w:themeColor="accent3"/>
      </w:tblBorders>
    </w:tblPr>
    <w:tblStylePr w:type="firstRow">
      <w:rPr>
        <w:rFonts w:asciiTheme="majorHAnsi" w:eastAsiaTheme="majorEastAsia" w:hAnsiTheme="majorHAnsi" w:cstheme="majorBidi"/>
      </w:rPr>
      <w:tblPr/>
      <w:tcPr>
        <w:tcBorders>
          <w:top w:val="nil"/>
          <w:bottom w:val="single" w:sz="8" w:space="0" w:color="C34C72" w:themeColor="accent3"/>
        </w:tcBorders>
      </w:tcPr>
    </w:tblStylePr>
    <w:tblStylePr w:type="lastRow">
      <w:rPr>
        <w:b/>
        <w:bCs/>
        <w:color w:val="F4F6F5" w:themeColor="text2"/>
      </w:rPr>
      <w:tblPr/>
      <w:tcPr>
        <w:tcBorders>
          <w:top w:val="single" w:sz="8" w:space="0" w:color="C34C72" w:themeColor="accent3"/>
          <w:bottom w:val="single" w:sz="8" w:space="0" w:color="C34C72" w:themeColor="accent3"/>
        </w:tcBorders>
      </w:tcPr>
    </w:tblStylePr>
    <w:tblStylePr w:type="firstCol">
      <w:rPr>
        <w:b/>
        <w:bCs/>
      </w:rPr>
    </w:tblStylePr>
    <w:tblStylePr w:type="lastCol">
      <w:rPr>
        <w:b/>
        <w:bCs/>
      </w:rPr>
      <w:tblPr/>
      <w:tcPr>
        <w:tcBorders>
          <w:top w:val="single" w:sz="8" w:space="0" w:color="C34C72" w:themeColor="accent3"/>
          <w:bottom w:val="single" w:sz="8" w:space="0" w:color="C34C72" w:themeColor="accent3"/>
        </w:tcBorders>
      </w:tcPr>
    </w:tblStylePr>
    <w:tblStylePr w:type="band1Vert">
      <w:tblPr/>
      <w:tcPr>
        <w:shd w:val="clear" w:color="auto" w:fill="F0D2DB" w:themeFill="accent3" w:themeFillTint="3F"/>
      </w:tcPr>
    </w:tblStylePr>
    <w:tblStylePr w:type="band1Horz">
      <w:tblPr/>
      <w:tcPr>
        <w:shd w:val="clear" w:color="auto" w:fill="F0D2DB"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48A" w:themeColor="accent4"/>
        <w:bottom w:val="single" w:sz="8" w:space="0" w:color="6F748A" w:themeColor="accent4"/>
      </w:tblBorders>
    </w:tblPr>
    <w:tblStylePr w:type="firstRow">
      <w:rPr>
        <w:rFonts w:asciiTheme="majorHAnsi" w:eastAsiaTheme="majorEastAsia" w:hAnsiTheme="majorHAnsi" w:cstheme="majorBidi"/>
      </w:rPr>
      <w:tblPr/>
      <w:tcPr>
        <w:tcBorders>
          <w:top w:val="nil"/>
          <w:bottom w:val="single" w:sz="8" w:space="0" w:color="6F748A" w:themeColor="accent4"/>
        </w:tcBorders>
      </w:tcPr>
    </w:tblStylePr>
    <w:tblStylePr w:type="lastRow">
      <w:rPr>
        <w:b/>
        <w:bCs/>
        <w:color w:val="F4F6F5" w:themeColor="text2"/>
      </w:rPr>
      <w:tblPr/>
      <w:tcPr>
        <w:tcBorders>
          <w:top w:val="single" w:sz="8" w:space="0" w:color="6F748A" w:themeColor="accent4"/>
          <w:bottom w:val="single" w:sz="8" w:space="0" w:color="6F748A" w:themeColor="accent4"/>
        </w:tcBorders>
      </w:tcPr>
    </w:tblStylePr>
    <w:tblStylePr w:type="firstCol">
      <w:rPr>
        <w:b/>
        <w:bCs/>
      </w:rPr>
    </w:tblStylePr>
    <w:tblStylePr w:type="lastCol">
      <w:rPr>
        <w:b/>
        <w:bCs/>
      </w:rPr>
      <w:tblPr/>
      <w:tcPr>
        <w:tcBorders>
          <w:top w:val="single" w:sz="8" w:space="0" w:color="6F748A" w:themeColor="accent4"/>
          <w:bottom w:val="single" w:sz="8" w:space="0" w:color="6F748A" w:themeColor="accent4"/>
        </w:tcBorders>
      </w:tcPr>
    </w:tblStylePr>
    <w:tblStylePr w:type="band1Vert">
      <w:tblPr/>
      <w:tcPr>
        <w:shd w:val="clear" w:color="auto" w:fill="DBDCE2" w:themeFill="accent4" w:themeFillTint="3F"/>
      </w:tcPr>
    </w:tblStylePr>
    <w:tblStylePr w:type="band1Horz">
      <w:tblPr/>
      <w:tcPr>
        <w:shd w:val="clear" w:color="auto" w:fill="DBDCE2"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E3632E" w:themeColor="accent5"/>
        <w:bottom w:val="single" w:sz="8" w:space="0" w:color="E3632E" w:themeColor="accent5"/>
      </w:tblBorders>
    </w:tblPr>
    <w:tblStylePr w:type="firstRow">
      <w:rPr>
        <w:rFonts w:asciiTheme="majorHAnsi" w:eastAsiaTheme="majorEastAsia" w:hAnsiTheme="majorHAnsi" w:cstheme="majorBidi"/>
      </w:rPr>
      <w:tblPr/>
      <w:tcPr>
        <w:tcBorders>
          <w:top w:val="nil"/>
          <w:bottom w:val="single" w:sz="8" w:space="0" w:color="E3632E" w:themeColor="accent5"/>
        </w:tcBorders>
      </w:tcPr>
    </w:tblStylePr>
    <w:tblStylePr w:type="lastRow">
      <w:rPr>
        <w:b/>
        <w:bCs/>
        <w:color w:val="F4F6F5" w:themeColor="text2"/>
      </w:rPr>
      <w:tblPr/>
      <w:tcPr>
        <w:tcBorders>
          <w:top w:val="single" w:sz="8" w:space="0" w:color="E3632E" w:themeColor="accent5"/>
          <w:bottom w:val="single" w:sz="8" w:space="0" w:color="E3632E" w:themeColor="accent5"/>
        </w:tcBorders>
      </w:tcPr>
    </w:tblStylePr>
    <w:tblStylePr w:type="firstCol">
      <w:rPr>
        <w:b/>
        <w:bCs/>
      </w:rPr>
    </w:tblStylePr>
    <w:tblStylePr w:type="lastCol">
      <w:rPr>
        <w:b/>
        <w:bCs/>
      </w:rPr>
      <w:tblPr/>
      <w:tcPr>
        <w:tcBorders>
          <w:top w:val="single" w:sz="8" w:space="0" w:color="E3632E" w:themeColor="accent5"/>
          <w:bottom w:val="single" w:sz="8" w:space="0" w:color="E3632E" w:themeColor="accent5"/>
        </w:tcBorders>
      </w:tcPr>
    </w:tblStylePr>
    <w:tblStylePr w:type="band1Vert">
      <w:tblPr/>
      <w:tcPr>
        <w:shd w:val="clear" w:color="auto" w:fill="F8D8CB" w:themeFill="accent5" w:themeFillTint="3F"/>
      </w:tcPr>
    </w:tblStylePr>
    <w:tblStylePr w:type="band1Horz">
      <w:tblPr/>
      <w:tcPr>
        <w:shd w:val="clear" w:color="auto" w:fill="F8D8CB"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6"/>
        <w:bottom w:val="single" w:sz="8" w:space="0" w:color="FCE073" w:themeColor="accent6"/>
      </w:tblBorders>
    </w:tblPr>
    <w:tblStylePr w:type="firstRow">
      <w:rPr>
        <w:rFonts w:asciiTheme="majorHAnsi" w:eastAsiaTheme="majorEastAsia" w:hAnsiTheme="majorHAnsi" w:cstheme="majorBidi"/>
      </w:rPr>
      <w:tblPr/>
      <w:tcPr>
        <w:tcBorders>
          <w:top w:val="nil"/>
          <w:bottom w:val="single" w:sz="8" w:space="0" w:color="FCE073" w:themeColor="accent6"/>
        </w:tcBorders>
      </w:tcPr>
    </w:tblStylePr>
    <w:tblStylePr w:type="lastRow">
      <w:rPr>
        <w:b/>
        <w:bCs/>
        <w:color w:val="F4F6F5" w:themeColor="text2"/>
      </w:rPr>
      <w:tblPr/>
      <w:tcPr>
        <w:tcBorders>
          <w:top w:val="single" w:sz="8" w:space="0" w:color="FCE073" w:themeColor="accent6"/>
          <w:bottom w:val="single" w:sz="8" w:space="0" w:color="FCE073" w:themeColor="accent6"/>
        </w:tcBorders>
      </w:tcPr>
    </w:tblStylePr>
    <w:tblStylePr w:type="firstCol">
      <w:rPr>
        <w:b/>
        <w:bCs/>
      </w:rPr>
    </w:tblStylePr>
    <w:tblStylePr w:type="lastCol">
      <w:rPr>
        <w:b/>
        <w:bCs/>
      </w:rPr>
      <w:tblPr/>
      <w:tcPr>
        <w:tcBorders>
          <w:top w:val="single" w:sz="8" w:space="0" w:color="FCE073" w:themeColor="accent6"/>
          <w:bottom w:val="single" w:sz="8" w:space="0" w:color="FCE073" w:themeColor="accent6"/>
        </w:tcBorders>
      </w:tcPr>
    </w:tblStylePr>
    <w:tblStylePr w:type="band1Vert">
      <w:tblPr/>
      <w:tcPr>
        <w:shd w:val="clear" w:color="auto" w:fill="FEF7DC" w:themeFill="accent6" w:themeFillTint="3F"/>
      </w:tcPr>
    </w:tblStylePr>
    <w:tblStylePr w:type="band1Horz">
      <w:tblPr/>
      <w:tcPr>
        <w:shd w:val="clear" w:color="auto" w:fill="FEF7DC"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rPr>
        <w:sz w:val="24"/>
        <w:szCs w:val="24"/>
      </w:rPr>
      <w:tblPr/>
      <w:tcPr>
        <w:tcBorders>
          <w:top w:val="nil"/>
          <w:left w:val="nil"/>
          <w:bottom w:val="single" w:sz="24" w:space="0" w:color="510F0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F0E" w:themeColor="accent1"/>
          <w:insideH w:val="nil"/>
          <w:insideV w:val="nil"/>
        </w:tcBorders>
        <w:shd w:val="clear" w:color="auto" w:fill="FFFFFF" w:themeFill="background1"/>
      </w:tcPr>
    </w:tblStylePr>
    <w:tblStylePr w:type="lastCol">
      <w:tblPr/>
      <w:tcPr>
        <w:tcBorders>
          <w:top w:val="nil"/>
          <w:left w:val="single" w:sz="8" w:space="0" w:color="510F0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top w:val="nil"/>
          <w:bottom w:val="nil"/>
          <w:insideH w:val="nil"/>
          <w:insideV w:val="nil"/>
        </w:tcBorders>
        <w:shd w:val="clear" w:color="auto" w:fill="F0A8A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rPr>
        <w:sz w:val="24"/>
        <w:szCs w:val="24"/>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A6F" w:themeColor="accent2"/>
          <w:insideH w:val="nil"/>
          <w:insideV w:val="nil"/>
        </w:tcBorders>
        <w:shd w:val="clear" w:color="auto" w:fill="FFFFFF" w:themeFill="background1"/>
      </w:tcPr>
    </w:tblStylePr>
    <w:tblStylePr w:type="lastCol">
      <w:tblPr/>
      <w:tcPr>
        <w:tcBorders>
          <w:top w:val="nil"/>
          <w:left w:val="single" w:sz="8" w:space="0" w:color="677A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top w:val="nil"/>
          <w:bottom w:val="nil"/>
          <w:insideH w:val="nil"/>
          <w:insideV w:val="nil"/>
        </w:tcBorders>
        <w:shd w:val="clear" w:color="auto" w:fill="D8D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rPr>
        <w:sz w:val="24"/>
        <w:szCs w:val="24"/>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4C72" w:themeColor="accent3"/>
          <w:insideH w:val="nil"/>
          <w:insideV w:val="nil"/>
        </w:tcBorders>
        <w:shd w:val="clear" w:color="auto" w:fill="FFFFFF" w:themeFill="background1"/>
      </w:tcPr>
    </w:tblStylePr>
    <w:tblStylePr w:type="lastCol">
      <w:tblPr/>
      <w:tcPr>
        <w:tcBorders>
          <w:top w:val="nil"/>
          <w:left w:val="single" w:sz="8" w:space="0" w:color="C34C7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top w:val="nil"/>
          <w:bottom w:val="nil"/>
          <w:insideH w:val="nil"/>
          <w:insideV w:val="nil"/>
        </w:tcBorders>
        <w:shd w:val="clear" w:color="auto" w:fill="F0D2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rPr>
        <w:sz w:val="24"/>
        <w:szCs w:val="24"/>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48A" w:themeColor="accent4"/>
          <w:insideH w:val="nil"/>
          <w:insideV w:val="nil"/>
        </w:tcBorders>
        <w:shd w:val="clear" w:color="auto" w:fill="FFFFFF" w:themeFill="background1"/>
      </w:tcPr>
    </w:tblStylePr>
    <w:tblStylePr w:type="lastCol">
      <w:tblPr/>
      <w:tcPr>
        <w:tcBorders>
          <w:top w:val="nil"/>
          <w:left w:val="single" w:sz="8" w:space="0" w:color="6F74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top w:val="nil"/>
          <w:bottom w:val="nil"/>
          <w:insideH w:val="nil"/>
          <w:insideV w:val="nil"/>
        </w:tcBorders>
        <w:shd w:val="clear" w:color="auto" w:fill="DBDC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rPr>
        <w:sz w:val="24"/>
        <w:szCs w:val="24"/>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632E" w:themeColor="accent5"/>
          <w:insideH w:val="nil"/>
          <w:insideV w:val="nil"/>
        </w:tcBorders>
        <w:shd w:val="clear" w:color="auto" w:fill="FFFFFF" w:themeFill="background1"/>
      </w:tcPr>
    </w:tblStylePr>
    <w:tblStylePr w:type="lastCol">
      <w:tblPr/>
      <w:tcPr>
        <w:tcBorders>
          <w:top w:val="nil"/>
          <w:left w:val="single" w:sz="8" w:space="0" w:color="E3632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top w:val="nil"/>
          <w:bottom w:val="nil"/>
          <w:insideH w:val="nil"/>
          <w:insideV w:val="nil"/>
        </w:tcBorders>
        <w:shd w:val="clear" w:color="auto" w:fill="F8D8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rPr>
        <w:sz w:val="24"/>
        <w:szCs w:val="24"/>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6"/>
          <w:insideH w:val="nil"/>
          <w:insideV w:val="nil"/>
        </w:tcBorders>
        <w:shd w:val="clear" w:color="auto" w:fill="FFFFFF" w:themeFill="background1"/>
      </w:tcPr>
    </w:tblStylePr>
    <w:tblStylePr w:type="lastCol">
      <w:tblPr/>
      <w:tcPr>
        <w:tcBorders>
          <w:top w:val="nil"/>
          <w:left w:val="single" w:sz="8" w:space="0" w:color="FCE0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top w:val="nil"/>
          <w:bottom w:val="nil"/>
          <w:insideH w:val="nil"/>
          <w:insideV w:val="nil"/>
        </w:tcBorders>
        <w:shd w:val="clear" w:color="auto" w:fill="FEF7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tblBorders>
    </w:tblPr>
    <w:tblStylePr w:type="firstRow">
      <w:pPr>
        <w:spacing w:before="0" w:after="0" w:line="240" w:lineRule="auto"/>
      </w:pPr>
      <w:rPr>
        <w:b/>
        <w:bCs/>
        <w:color w:val="FFFFFF" w:themeColor="background1"/>
      </w:rPr>
      <w:tblPr/>
      <w:tcPr>
        <w:tc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shd w:val="clear" w:color="auto" w:fill="510F0E" w:themeFill="accent1"/>
      </w:tcPr>
    </w:tblStylePr>
    <w:tblStylePr w:type="lastRow">
      <w:pPr>
        <w:spacing w:before="0" w:after="0" w:line="240" w:lineRule="auto"/>
      </w:pPr>
      <w:rPr>
        <w:b/>
        <w:bCs/>
      </w:rPr>
      <w:tblPr/>
      <w:tcPr>
        <w:tcBorders>
          <w:top w:val="double" w:sz="6"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A8A7" w:themeFill="accent1" w:themeFillTint="3F"/>
      </w:tcPr>
    </w:tblStylePr>
    <w:tblStylePr w:type="band1Horz">
      <w:tblPr/>
      <w:tcPr>
        <w:tcBorders>
          <w:insideH w:val="nil"/>
          <w:insideV w:val="nil"/>
        </w:tcBorders>
        <w:shd w:val="clear" w:color="auto" w:fill="F0A8A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tblBorders>
    </w:tblPr>
    <w:tblStylePr w:type="firstRow">
      <w:pPr>
        <w:spacing w:before="0" w:after="0" w:line="240" w:lineRule="auto"/>
      </w:pPr>
      <w:rPr>
        <w:b/>
        <w:bCs/>
        <w:color w:val="FFFFFF" w:themeColor="background1"/>
      </w:rPr>
      <w:tblPr/>
      <w:tcPr>
        <w:tc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shd w:val="clear" w:color="auto" w:fill="677A6F" w:themeFill="accent2"/>
      </w:tcPr>
    </w:tblStylePr>
    <w:tblStylePr w:type="lastRow">
      <w:pPr>
        <w:spacing w:before="0" w:after="0" w:line="240" w:lineRule="auto"/>
      </w:pPr>
      <w:rPr>
        <w:b/>
        <w:bCs/>
      </w:rPr>
      <w:tblPr/>
      <w:tcPr>
        <w:tcBorders>
          <w:top w:val="double" w:sz="6"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DEDB" w:themeFill="accent2" w:themeFillTint="3F"/>
      </w:tcPr>
    </w:tblStylePr>
    <w:tblStylePr w:type="band1Horz">
      <w:tblPr/>
      <w:tcPr>
        <w:tcBorders>
          <w:insideH w:val="nil"/>
          <w:insideV w:val="nil"/>
        </w:tcBorders>
        <w:shd w:val="clear" w:color="auto" w:fill="D8DED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tblBorders>
    </w:tblPr>
    <w:tblStylePr w:type="firstRow">
      <w:pPr>
        <w:spacing w:before="0" w:after="0" w:line="240" w:lineRule="auto"/>
      </w:pPr>
      <w:rPr>
        <w:b/>
        <w:bCs/>
        <w:color w:val="FFFFFF" w:themeColor="background1"/>
      </w:rPr>
      <w:tblPr/>
      <w:tcPr>
        <w:tc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shd w:val="clear" w:color="auto" w:fill="C34C72" w:themeFill="accent3"/>
      </w:tcPr>
    </w:tblStylePr>
    <w:tblStylePr w:type="lastRow">
      <w:pPr>
        <w:spacing w:before="0" w:after="0" w:line="240" w:lineRule="auto"/>
      </w:pPr>
      <w:rPr>
        <w:b/>
        <w:bCs/>
      </w:rPr>
      <w:tblPr/>
      <w:tcPr>
        <w:tcBorders>
          <w:top w:val="double" w:sz="6"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D2DB" w:themeFill="accent3" w:themeFillTint="3F"/>
      </w:tcPr>
    </w:tblStylePr>
    <w:tblStylePr w:type="band1Horz">
      <w:tblPr/>
      <w:tcPr>
        <w:tcBorders>
          <w:insideH w:val="nil"/>
          <w:insideV w:val="nil"/>
        </w:tcBorders>
        <w:shd w:val="clear" w:color="auto" w:fill="F0D2D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tblBorders>
    </w:tblPr>
    <w:tblStylePr w:type="firstRow">
      <w:pPr>
        <w:spacing w:before="0" w:after="0" w:line="240" w:lineRule="auto"/>
      </w:pPr>
      <w:rPr>
        <w:b/>
        <w:bCs/>
        <w:color w:val="FFFFFF" w:themeColor="background1"/>
      </w:rPr>
      <w:tblPr/>
      <w:tcPr>
        <w:tc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shd w:val="clear" w:color="auto" w:fill="6F748A" w:themeFill="accent4"/>
      </w:tcPr>
    </w:tblStylePr>
    <w:tblStylePr w:type="lastRow">
      <w:pPr>
        <w:spacing w:before="0" w:after="0" w:line="240" w:lineRule="auto"/>
      </w:pPr>
      <w:rPr>
        <w:b/>
        <w:bCs/>
      </w:rPr>
      <w:tblPr/>
      <w:tcPr>
        <w:tcBorders>
          <w:top w:val="double" w:sz="6"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BDCE2" w:themeFill="accent4" w:themeFillTint="3F"/>
      </w:tcPr>
    </w:tblStylePr>
    <w:tblStylePr w:type="band1Horz">
      <w:tblPr/>
      <w:tcPr>
        <w:tcBorders>
          <w:insideH w:val="nil"/>
          <w:insideV w:val="nil"/>
        </w:tcBorders>
        <w:shd w:val="clear" w:color="auto" w:fill="DBDCE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tblBorders>
    </w:tblPr>
    <w:tblStylePr w:type="firstRow">
      <w:pPr>
        <w:spacing w:before="0" w:after="0" w:line="240" w:lineRule="auto"/>
      </w:pPr>
      <w:rPr>
        <w:b/>
        <w:bCs/>
        <w:color w:val="FFFFFF" w:themeColor="background1"/>
      </w:rPr>
      <w:tblPr/>
      <w:tcPr>
        <w:tc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shd w:val="clear" w:color="auto" w:fill="E3632E" w:themeFill="accent5"/>
      </w:tcPr>
    </w:tblStylePr>
    <w:tblStylePr w:type="lastRow">
      <w:pPr>
        <w:spacing w:before="0" w:after="0" w:line="240" w:lineRule="auto"/>
      </w:pPr>
      <w:rPr>
        <w:b/>
        <w:bCs/>
      </w:rPr>
      <w:tblPr/>
      <w:tcPr>
        <w:tcBorders>
          <w:top w:val="double" w:sz="6"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8CB" w:themeFill="accent5" w:themeFillTint="3F"/>
      </w:tcPr>
    </w:tblStylePr>
    <w:tblStylePr w:type="band1Horz">
      <w:tblPr/>
      <w:tcPr>
        <w:tcBorders>
          <w:insideH w:val="nil"/>
          <w:insideV w:val="nil"/>
        </w:tcBorders>
        <w:shd w:val="clear" w:color="auto" w:fill="F8D8CB"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tblBorders>
    </w:tblPr>
    <w:tblStylePr w:type="firstRow">
      <w:pPr>
        <w:spacing w:before="0" w:after="0" w:line="240" w:lineRule="auto"/>
      </w:pPr>
      <w:rPr>
        <w:b/>
        <w:bCs/>
        <w:color w:val="FFFFFF" w:themeColor="background1"/>
      </w:rPr>
      <w:tblPr/>
      <w:tcPr>
        <w:tc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shd w:val="clear" w:color="auto" w:fill="FCE073" w:themeFill="accent6"/>
      </w:tcPr>
    </w:tblStylePr>
    <w:tblStylePr w:type="lastRow">
      <w:pPr>
        <w:spacing w:before="0" w:after="0" w:line="240" w:lineRule="auto"/>
      </w:pPr>
      <w:rPr>
        <w:b/>
        <w:bCs/>
      </w:rPr>
      <w:tblPr/>
      <w:tcPr>
        <w:tcBorders>
          <w:top w:val="double" w:sz="6"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6" w:themeFillTint="3F"/>
      </w:tcPr>
    </w:tblStylePr>
    <w:tblStylePr w:type="band1Horz">
      <w:tblPr/>
      <w:tcPr>
        <w:tcBorders>
          <w:insideH w:val="nil"/>
          <w:insideV w:val="nil"/>
        </w:tcBorders>
        <w:shd w:val="clear" w:color="auto" w:fill="FEF7D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0F0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10F0E" w:themeFill="accent1"/>
      </w:tcPr>
    </w:tblStylePr>
    <w:tblStylePr w:type="lastCol">
      <w:rPr>
        <w:b/>
        <w:bCs/>
        <w:color w:val="FFFFFF" w:themeColor="background1"/>
      </w:rPr>
      <w:tblPr/>
      <w:tcPr>
        <w:tcBorders>
          <w:left w:val="nil"/>
          <w:right w:val="nil"/>
          <w:insideH w:val="nil"/>
          <w:insideV w:val="nil"/>
        </w:tcBorders>
        <w:shd w:val="clear" w:color="auto" w:fill="510F0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A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77A6F" w:themeFill="accent2"/>
      </w:tcPr>
    </w:tblStylePr>
    <w:tblStylePr w:type="lastCol">
      <w:rPr>
        <w:b/>
        <w:bCs/>
        <w:color w:val="FFFFFF" w:themeColor="background1"/>
      </w:rPr>
      <w:tblPr/>
      <w:tcPr>
        <w:tcBorders>
          <w:left w:val="nil"/>
          <w:right w:val="nil"/>
          <w:insideH w:val="nil"/>
          <w:insideV w:val="nil"/>
        </w:tcBorders>
        <w:shd w:val="clear" w:color="auto" w:fill="677A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4C7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4C72" w:themeFill="accent3"/>
      </w:tcPr>
    </w:tblStylePr>
    <w:tblStylePr w:type="lastCol">
      <w:rPr>
        <w:b/>
        <w:bCs/>
        <w:color w:val="FFFFFF" w:themeColor="background1"/>
      </w:rPr>
      <w:tblPr/>
      <w:tcPr>
        <w:tcBorders>
          <w:left w:val="nil"/>
          <w:right w:val="nil"/>
          <w:insideH w:val="nil"/>
          <w:insideV w:val="nil"/>
        </w:tcBorders>
        <w:shd w:val="clear" w:color="auto" w:fill="C34C7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4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48A" w:themeFill="accent4"/>
      </w:tcPr>
    </w:tblStylePr>
    <w:tblStylePr w:type="lastCol">
      <w:rPr>
        <w:b/>
        <w:bCs/>
        <w:color w:val="FFFFFF" w:themeColor="background1"/>
      </w:rPr>
      <w:tblPr/>
      <w:tcPr>
        <w:tcBorders>
          <w:left w:val="nil"/>
          <w:right w:val="nil"/>
          <w:insideH w:val="nil"/>
          <w:insideV w:val="nil"/>
        </w:tcBorders>
        <w:shd w:val="clear" w:color="auto" w:fill="6F74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632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632E" w:themeFill="accent5"/>
      </w:tcPr>
    </w:tblStylePr>
    <w:tblStylePr w:type="lastCol">
      <w:rPr>
        <w:b/>
        <w:bCs/>
        <w:color w:val="FFFFFF" w:themeColor="background1"/>
      </w:rPr>
      <w:tblPr/>
      <w:tcPr>
        <w:tcBorders>
          <w:left w:val="nil"/>
          <w:right w:val="nil"/>
          <w:insideH w:val="nil"/>
          <w:insideV w:val="nil"/>
        </w:tcBorders>
        <w:shd w:val="clear" w:color="auto" w:fill="E3632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6"/>
      </w:tcPr>
    </w:tblStylePr>
    <w:tblStylePr w:type="lastCol">
      <w:rPr>
        <w:b/>
        <w:bCs/>
        <w:color w:val="FFFFFF" w:themeColor="background1"/>
      </w:rPr>
      <w:tblPr/>
      <w:tcPr>
        <w:tcBorders>
          <w:left w:val="nil"/>
          <w:right w:val="nil"/>
          <w:insideH w:val="nil"/>
          <w:insideV w:val="nil"/>
        </w:tcBorders>
        <w:shd w:val="clear" w:color="auto" w:fill="FCE0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10F0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B0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B0A" w:themeFill="accent1" w:themeFillShade="BF"/>
      </w:tcPr>
    </w:tblStylePr>
    <w:tblStylePr w:type="band1Vert">
      <w:tblPr/>
      <w:tcPr>
        <w:tcBorders>
          <w:top w:val="nil"/>
          <w:left w:val="nil"/>
          <w:bottom w:val="nil"/>
          <w:right w:val="nil"/>
          <w:insideH w:val="nil"/>
          <w:insideV w:val="nil"/>
        </w:tcBorders>
        <w:shd w:val="clear" w:color="auto" w:fill="3C0B0A" w:themeFill="accent1" w:themeFillShade="BF"/>
      </w:tcPr>
    </w:tblStylePr>
    <w:tblStylePr w:type="band1Horz">
      <w:tblPr/>
      <w:tcPr>
        <w:tcBorders>
          <w:top w:val="nil"/>
          <w:left w:val="nil"/>
          <w:bottom w:val="nil"/>
          <w:right w:val="nil"/>
          <w:insideH w:val="nil"/>
          <w:insideV w:val="nil"/>
        </w:tcBorders>
        <w:shd w:val="clear" w:color="auto" w:fill="3C0B0A"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77A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C3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D5B5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D5B53" w:themeFill="accent2" w:themeFillShade="BF"/>
      </w:tcPr>
    </w:tblStylePr>
    <w:tblStylePr w:type="band1Vert">
      <w:tblPr/>
      <w:tcPr>
        <w:tcBorders>
          <w:top w:val="nil"/>
          <w:left w:val="nil"/>
          <w:bottom w:val="nil"/>
          <w:right w:val="nil"/>
          <w:insideH w:val="nil"/>
          <w:insideV w:val="nil"/>
        </w:tcBorders>
        <w:shd w:val="clear" w:color="auto" w:fill="4D5B53" w:themeFill="accent2" w:themeFillShade="BF"/>
      </w:tcPr>
    </w:tblStylePr>
    <w:tblStylePr w:type="band1Horz">
      <w:tblPr/>
      <w:tcPr>
        <w:tcBorders>
          <w:top w:val="nil"/>
          <w:left w:val="nil"/>
          <w:bottom w:val="nil"/>
          <w:right w:val="nil"/>
          <w:insideH w:val="nil"/>
          <w:insideV w:val="nil"/>
        </w:tcBorders>
        <w:shd w:val="clear" w:color="auto" w:fill="4D5B53"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34C7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22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733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73352" w:themeFill="accent3" w:themeFillShade="BF"/>
      </w:tcPr>
    </w:tblStylePr>
    <w:tblStylePr w:type="band1Vert">
      <w:tblPr/>
      <w:tcPr>
        <w:tcBorders>
          <w:top w:val="nil"/>
          <w:left w:val="nil"/>
          <w:bottom w:val="nil"/>
          <w:right w:val="nil"/>
          <w:insideH w:val="nil"/>
          <w:insideV w:val="nil"/>
        </w:tcBorders>
        <w:shd w:val="clear" w:color="auto" w:fill="973352" w:themeFill="accent3" w:themeFillShade="BF"/>
      </w:tcPr>
    </w:tblStylePr>
    <w:tblStylePr w:type="band1Horz">
      <w:tblPr/>
      <w:tcPr>
        <w:tcBorders>
          <w:top w:val="nil"/>
          <w:left w:val="nil"/>
          <w:bottom w:val="nil"/>
          <w:right w:val="nil"/>
          <w:insideH w:val="nil"/>
          <w:insideV w:val="nil"/>
        </w:tcBorders>
        <w:shd w:val="clear" w:color="auto" w:fill="9733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4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9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56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5667" w:themeFill="accent4" w:themeFillShade="BF"/>
      </w:tcPr>
    </w:tblStylePr>
    <w:tblStylePr w:type="band1Vert">
      <w:tblPr/>
      <w:tcPr>
        <w:tcBorders>
          <w:top w:val="nil"/>
          <w:left w:val="nil"/>
          <w:bottom w:val="nil"/>
          <w:right w:val="nil"/>
          <w:insideH w:val="nil"/>
          <w:insideV w:val="nil"/>
        </w:tcBorders>
        <w:shd w:val="clear" w:color="auto" w:fill="535667" w:themeFill="accent4" w:themeFillShade="BF"/>
      </w:tcPr>
    </w:tblStylePr>
    <w:tblStylePr w:type="band1Horz">
      <w:tblPr/>
      <w:tcPr>
        <w:tcBorders>
          <w:top w:val="nil"/>
          <w:left w:val="nil"/>
          <w:bottom w:val="nil"/>
          <w:right w:val="nil"/>
          <w:insideH w:val="nil"/>
          <w:insideV w:val="nil"/>
        </w:tcBorders>
        <w:shd w:val="clear" w:color="auto" w:fill="535667"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E3632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E1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445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44518" w:themeFill="accent5" w:themeFillShade="BF"/>
      </w:tcPr>
    </w:tblStylePr>
    <w:tblStylePr w:type="band1Vert">
      <w:tblPr/>
      <w:tcPr>
        <w:tcBorders>
          <w:top w:val="nil"/>
          <w:left w:val="nil"/>
          <w:bottom w:val="nil"/>
          <w:right w:val="nil"/>
          <w:insideH w:val="nil"/>
          <w:insideV w:val="nil"/>
        </w:tcBorders>
        <w:shd w:val="clear" w:color="auto" w:fill="B44518" w:themeFill="accent5" w:themeFillShade="BF"/>
      </w:tcPr>
    </w:tblStylePr>
    <w:tblStylePr w:type="band1Horz">
      <w:tblPr/>
      <w:tcPr>
        <w:tcBorders>
          <w:top w:val="nil"/>
          <w:left w:val="nil"/>
          <w:bottom w:val="nil"/>
          <w:right w:val="nil"/>
          <w:insideH w:val="nil"/>
          <w:insideV w:val="nil"/>
        </w:tcBorders>
        <w:shd w:val="clear" w:color="auto" w:fill="B4451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6" w:themeFillShade="BF"/>
      </w:tcPr>
    </w:tblStylePr>
    <w:tblStylePr w:type="band1Vert">
      <w:tblPr/>
      <w:tcPr>
        <w:tcBorders>
          <w:top w:val="nil"/>
          <w:left w:val="nil"/>
          <w:bottom w:val="nil"/>
          <w:right w:val="nil"/>
          <w:insideH w:val="nil"/>
          <w:insideV w:val="nil"/>
        </w:tcBorders>
        <w:shd w:val="clear" w:color="auto" w:fill="FACB18" w:themeFill="accent6" w:themeFillShade="BF"/>
      </w:tcPr>
    </w:tblStylePr>
    <w:tblStylePr w:type="band1Horz">
      <w:tblPr/>
      <w:tcPr>
        <w:tcBorders>
          <w:top w:val="nil"/>
          <w:left w:val="nil"/>
          <w:bottom w:val="nil"/>
          <w:right w:val="nil"/>
          <w:insideH w:val="nil"/>
          <w:insideV w:val="nil"/>
        </w:tcBorders>
        <w:shd w:val="clear" w:color="auto" w:fill="FACB18"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10"/>
    <w:qFormat/>
    <w:rsid w:val="001E4BEB"/>
    <w:pPr>
      <w:numPr>
        <w:numId w:val="30"/>
      </w:numPr>
      <w:spacing w:before="0" w:after="0"/>
      <w:contextualSpacing w:val="0"/>
    </w:pPr>
  </w:style>
  <w:style w:type="paragraph" w:customStyle="1" w:styleId="Punktlistemedluft">
    <w:name w:val="Punktliste med luft"/>
    <w:basedOn w:val="Punktlisteudenluft"/>
    <w:uiPriority w:val="7"/>
    <w:qFormat/>
    <w:rsid w:val="001E4BEB"/>
    <w:pPr>
      <w:numPr>
        <w:numId w:val="31"/>
      </w:numPr>
      <w:spacing w:before="240" w:after="24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F4F6F5" w:themeColor="text2"/>
      </w:tblBorders>
      <w:tblCellMar>
        <w:left w:w="57" w:type="dxa"/>
        <w:right w:w="57" w:type="dxa"/>
      </w:tblCellMar>
    </w:tblPr>
    <w:tcPr>
      <w:shd w:val="clear" w:color="auto" w:fill="auto"/>
    </w:tcPr>
    <w:tblStylePr w:type="firstRow">
      <w:tblPr/>
      <w:tcPr>
        <w:shd w:val="clear" w:color="auto" w:fill="510F0E" w:themeFill="accent1"/>
      </w:tcPr>
    </w:tblStylePr>
    <w:tblStylePr w:type="lastRow">
      <w:rPr>
        <w:b/>
      </w:rPr>
    </w:tblStylePr>
    <w:tblStylePr w:type="band1Vert">
      <w:tblPr/>
      <w:tcPr>
        <w:shd w:val="clear" w:color="auto" w:fill="49574F"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510F0E" w:themeColor="accent1"/>
        <w:bottom w:val="single" w:sz="4" w:space="10" w:color="510F0E" w:themeColor="accent1"/>
      </w:pBdr>
      <w:spacing w:before="360" w:after="360"/>
      <w:ind w:left="864" w:right="864"/>
      <w:jc w:val="center"/>
    </w:pPr>
    <w:rPr>
      <w:i/>
      <w:iCs/>
      <w:color w:val="510F0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510F0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qFormat/>
    <w:rsid w:val="00BF51A9"/>
    <w:pPr>
      <w:spacing w:after="360" w:line="600" w:lineRule="exact"/>
      <w:contextualSpacing/>
    </w:pPr>
    <w:rPr>
      <w:rFonts w:asciiTheme="majorHAnsi" w:eastAsiaTheme="majorEastAsia" w:hAnsiTheme="majorHAnsi" w:cstheme="majorBidi"/>
      <w:b/>
      <w:kern w:val="28"/>
      <w:sz w:val="60"/>
      <w:szCs w:val="56"/>
    </w:rPr>
  </w:style>
  <w:style w:type="character" w:customStyle="1" w:styleId="TitelTegn">
    <w:name w:val="Titel Tegn"/>
    <w:basedOn w:val="Standardskrifttypeiafsnit"/>
    <w:link w:val="Titel"/>
    <w:rsid w:val="00BF51A9"/>
    <w:rPr>
      <w:rFonts w:asciiTheme="majorHAnsi" w:eastAsiaTheme="majorEastAsia" w:hAnsiTheme="majorHAnsi" w:cstheme="majorBidi"/>
      <w:b/>
      <w:color w:val="000000" w:themeColor="text1"/>
      <w:kern w:val="28"/>
      <w:sz w:val="60"/>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510F0E" w:themeColor="accent1"/>
    </w:rPr>
  </w:style>
  <w:style w:type="paragraph" w:styleId="Undertitel">
    <w:name w:val="Subtitle"/>
    <w:basedOn w:val="Normal"/>
    <w:next w:val="Normal"/>
    <w:link w:val="UndertitelTegn"/>
    <w:qFormat/>
    <w:rsid w:val="00BF51A9"/>
    <w:pPr>
      <w:numPr>
        <w:ilvl w:val="1"/>
      </w:numPr>
      <w:spacing w:line="384" w:lineRule="exact"/>
    </w:pPr>
    <w:rPr>
      <w:caps/>
      <w:spacing w:val="12"/>
      <w:sz w:val="32"/>
    </w:rPr>
  </w:style>
  <w:style w:type="character" w:customStyle="1" w:styleId="UndertitelTegn">
    <w:name w:val="Undertitel Tegn"/>
    <w:basedOn w:val="Standardskrifttypeiafsnit"/>
    <w:link w:val="Undertitel"/>
    <w:rsid w:val="00BF51A9"/>
    <w:rPr>
      <w:rFonts w:asciiTheme="minorHAnsi" w:eastAsia="Times New Roman" w:hAnsiTheme="minorHAnsi"/>
      <w:caps/>
      <w:color w:val="000000" w:themeColor="text1"/>
      <w:spacing w:val="12"/>
      <w:sz w:val="32"/>
      <w:lang w:eastAsia="da-DK"/>
    </w:rPr>
  </w:style>
  <w:style w:type="table" w:customStyle="1" w:styleId="SKItabel-vandrettestreger">
    <w:name w:val="SKI tabel - vandrette streger"/>
    <w:basedOn w:val="Tabel-Normal"/>
    <w:uiPriority w:val="99"/>
    <w:rsid w:val="001E4BEB"/>
    <w:tblPr>
      <w:tblStyleRowBandSize w:val="1"/>
      <w:tblStyleColBandSize w:val="1"/>
      <w:tblBorders>
        <w:bottom w:val="single" w:sz="4" w:space="0" w:color="6F748A"/>
        <w:insideH w:val="single" w:sz="4" w:space="0" w:color="6F748A"/>
      </w:tblBorders>
      <w:tblCellMar>
        <w:top w:w="57" w:type="dxa"/>
        <w:left w:w="142" w:type="dxa"/>
        <w:bottom w:w="57" w:type="dxa"/>
        <w:right w:w="142" w:type="dxa"/>
      </w:tblCellMar>
    </w:tblPr>
    <w:tblStylePr w:type="firstRow">
      <w:tblPr/>
      <w:tcPr>
        <w:shd w:val="clear" w:color="auto" w:fill="6F748A"/>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1E4BEB"/>
    <w:tblPr>
      <w:tblStyleRowBandSize w:val="1"/>
      <w:tblBorders>
        <w:top w:val="single" w:sz="4" w:space="0" w:color="6F748A"/>
        <w:left w:val="single" w:sz="4" w:space="0" w:color="6F748A"/>
        <w:bottom w:val="single" w:sz="4" w:space="0" w:color="6F748A"/>
        <w:right w:val="single" w:sz="4" w:space="0" w:color="6F748A"/>
        <w:insideH w:val="single" w:sz="4" w:space="0" w:color="6F748A"/>
        <w:insideV w:val="single" w:sz="4" w:space="0" w:color="6F748A"/>
      </w:tblBorders>
      <w:tblCellMar>
        <w:top w:w="57" w:type="dxa"/>
        <w:left w:w="142" w:type="dxa"/>
        <w:bottom w:w="57" w:type="dxa"/>
        <w:right w:w="142" w:type="dxa"/>
      </w:tblCellMar>
    </w:tblPr>
    <w:tblStylePr w:type="firstRow">
      <w:tblPr/>
      <w:tcPr>
        <w:shd w:val="clear" w:color="auto" w:fill="6F748A"/>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Punktlisteniv2">
    <w:name w:val="Punktliste niv. 2"/>
    <w:uiPriority w:val="8"/>
    <w:semiHidden/>
    <w:qFormat/>
    <w:rsid w:val="00FC7652"/>
    <w:pPr>
      <w:numPr>
        <w:ilvl w:val="1"/>
        <w:numId w:val="31"/>
      </w:numPr>
      <w:spacing w:before="120" w:after="120" w:line="260" w:lineRule="atLeast"/>
    </w:pPr>
    <w:rPr>
      <w:rFonts w:asciiTheme="minorHAnsi" w:eastAsia="Times New Roman" w:hAnsiTheme="minorHAnsi"/>
      <w:color w:val="000000" w:themeColor="text1"/>
      <w:sz w:val="22"/>
      <w:lang w:eastAsia="da-DK"/>
    </w:rPr>
  </w:style>
  <w:style w:type="paragraph" w:customStyle="1" w:styleId="Punktlisteniv2udenluft">
    <w:name w:val="Punktliste niv. 2 uden luft"/>
    <w:basedOn w:val="Punktlisteniv2"/>
    <w:uiPriority w:val="9"/>
    <w:semiHidden/>
    <w:qFormat/>
    <w:rsid w:val="008912FC"/>
    <w:pPr>
      <w:numPr>
        <w:numId w:val="30"/>
      </w:numPr>
      <w:spacing w:before="0" w:after="0"/>
    </w:pPr>
  </w:style>
  <w:style w:type="paragraph" w:styleId="Korrektur">
    <w:name w:val="Revision"/>
    <w:hidden/>
    <w:uiPriority w:val="99"/>
    <w:semiHidden/>
    <w:rsid w:val="00F67F8C"/>
    <w:rPr>
      <w:rFonts w:asciiTheme="minorHAnsi" w:eastAsia="Times New Roman" w:hAnsiTheme="minorHAnsi"/>
      <w:color w:val="000000" w:themeColor="text1"/>
      <w:sz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h\AppData\Roaming\Microsoft\Skabeloner\Vejledning%20(SK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C64C864194BB0BC7B55B22BCD2AFF"/>
        <w:category>
          <w:name w:val="Generelt"/>
          <w:gallery w:val="placeholder"/>
        </w:category>
        <w:types>
          <w:type w:val="bbPlcHdr"/>
        </w:types>
        <w:behaviors>
          <w:behavior w:val="content"/>
        </w:behaviors>
        <w:guid w:val="{94A19AFC-6202-4737-ACA4-B72853845443}"/>
      </w:docPartPr>
      <w:docPartBody>
        <w:p w:rsidR="00767FA5" w:rsidRDefault="001628E1">
          <w:pPr>
            <w:pStyle w:val="BFCC64C864194BB0BC7B55B22BCD2AFF"/>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D6"/>
    <w:rsid w:val="001628E1"/>
    <w:rsid w:val="001E5AE5"/>
    <w:rsid w:val="003C709C"/>
    <w:rsid w:val="003F3ACD"/>
    <w:rsid w:val="006F05D6"/>
    <w:rsid w:val="00767FA5"/>
    <w:rsid w:val="008925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BFCC64C864194BB0BC7B55B22BCD2AFF">
    <w:name w:val="BFCC64C864194BB0BC7B55B22BCD2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KI tema">
  <a:themeElements>
    <a:clrScheme name="SKI primær">
      <a:dk1>
        <a:sysClr val="windowText" lastClr="000000"/>
      </a:dk1>
      <a:lt1>
        <a:srgbClr val="FFFFFF"/>
      </a:lt1>
      <a:dk2>
        <a:srgbClr val="F4F6F5"/>
      </a:dk2>
      <a:lt2>
        <a:srgbClr val="49574F"/>
      </a:lt2>
      <a:accent1>
        <a:srgbClr val="510F0E"/>
      </a:accent1>
      <a:accent2>
        <a:srgbClr val="677A6F"/>
      </a:accent2>
      <a:accent3>
        <a:srgbClr val="C34C72"/>
      </a:accent3>
      <a:accent4>
        <a:srgbClr val="6F748A"/>
      </a:accent4>
      <a:accent5>
        <a:srgbClr val="E3632E"/>
      </a:accent5>
      <a:accent6>
        <a:srgbClr val="FCE073"/>
      </a:accent6>
      <a:hlink>
        <a:srgbClr val="000000"/>
      </a:hlink>
      <a:folHlink>
        <a:srgbClr val="000000"/>
      </a:folHlink>
    </a:clrScheme>
    <a:fontScheme name="SKI fonte">
      <a:majorFont>
        <a:latin typeface="Arial"/>
        <a:ea typeface=""/>
        <a:cs typeface=""/>
      </a:majorFont>
      <a:minorFont>
        <a:latin typeface="Arial"/>
        <a:ea typeface=""/>
        <a:cs typeface=""/>
      </a:minorFont>
    </a:fontScheme>
    <a:fmtScheme name="SKI">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arve 1">
      <a:srgbClr val="5972C5"/>
    </a:custClr>
    <a:custClr name="Farve 2">
      <a:srgbClr val="528057"/>
    </a:custClr>
    <a:custClr name="Farve 3">
      <a:srgbClr val="8F7228"/>
    </a:custClr>
    <a:custClr name="Farve 4">
      <a:srgbClr val="16838D"/>
    </a:custClr>
    <a:custClr name="Farve 5">
      <a:srgbClr val="E72323"/>
    </a:custClr>
    <a:custClr name="Farve 6">
      <a:srgbClr val="BEC9C4"/>
    </a:custClr>
    <a:custClr name="Farve 7">
      <a:srgbClr val="E6B5C5"/>
    </a:custClr>
    <a:custClr name="Hvid">
      <a:srgbClr val="FFFFFF"/>
    </a:custClr>
    <a:custClr name="Hvid">
      <a:srgbClr val="FFFFFF"/>
    </a:custClr>
    <a:custClr name="Hvid">
      <a:srgbClr val="FFFFFF"/>
    </a:custClr>
    <a:custClr name="Hvid">
      <a:srgbClr val="FFFFFF"/>
    </a:custClr>
    <a:custClr name="Hvid">
      <a:srgbClr val="FFFFFF"/>
    </a:custClr>
  </a:custClrLst>
  <a:extLst>
    <a:ext uri="{05A4C25C-085E-4340-85A3-A5531E510DB2}">
      <thm15:themeFamily xmlns:thm15="http://schemas.microsoft.com/office/thememl/2012/main" name="SKI Præsentation.potx" id="{987FDCC1-C842-46BA-8EFD-496ED0B2BBDA}" vid="{BC74FE18-72A4-4089-BC03-0FC73481A1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514c04-27f5-4d67-9eca-eccf165d74f6" xsi:nil="true"/>
    <lcf76f155ced4ddcb4097134ff3c332f xmlns="0e42ee27-9792-46c9-92b0-e2b81c61b507">
      <Terms xmlns="http://schemas.microsoft.com/office/infopath/2007/PartnerControls"/>
    </lcf76f155ced4ddcb4097134ff3c332f>
    <Brevomkommendeleverand_x00f8_rbes_x00f8_g xmlns="0e42ee27-9792-46c9-92b0-e2b81c61b507" xsi:nil="true"/>
    <Kommentar xmlns="0e42ee27-9792-46c9-92b0-e2b81c61b5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7CB874CB670647A9C2459B2B96B5AF" ma:contentTypeVersion="20" ma:contentTypeDescription="Opret et nyt dokument." ma:contentTypeScope="" ma:versionID="823cc24fc5b886e02cfa498a724140a3">
  <xsd:schema xmlns:xsd="http://www.w3.org/2001/XMLSchema" xmlns:xs="http://www.w3.org/2001/XMLSchema" xmlns:p="http://schemas.microsoft.com/office/2006/metadata/properties" xmlns:ns2="0e42ee27-9792-46c9-92b0-e2b81c61b507" xmlns:ns3="11514c04-27f5-4d67-9eca-eccf165d74f6" targetNamespace="http://schemas.microsoft.com/office/2006/metadata/properties" ma:root="true" ma:fieldsID="bc923849a58376528cc28ab43061b947" ns2:_="" ns3:_="">
    <xsd:import namespace="0e42ee27-9792-46c9-92b0-e2b81c61b507"/>
    <xsd:import namespace="11514c04-27f5-4d67-9eca-eccf165d7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Brevomkommendeleverand_x00f8_rbes_x00f8_g" minOccurs="0"/>
                <xsd:element ref="ns2:Komment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ee27-9792-46c9-92b0-e2b81c61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Brevomkommendeleverand_x00f8_rbes_x00f8_g" ma:index="25" nillable="true" ma:displayName="Forklarende tekst" ma:format="Dropdown" ma:internalName="Brevomkommendeleverand_x00f8_rbes_x00f8_g">
      <xsd:simpleType>
        <xsd:restriction base="dms:Text">
          <xsd:maxLength value="255"/>
        </xsd:restriction>
      </xsd:simpleType>
    </xsd:element>
    <xsd:element name="Kommentar" ma:index="26" nillable="true" ma:displayName="Kommentar" ma:format="Dropdown" ma:internalName="Kommentar">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514c04-27f5-4d67-9eca-eccf165d74f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2c425cc-96c7-4cd2-a63c-665a00670d35}" ma:internalName="TaxCatchAll" ma:showField="CatchAllData" ma:web="11514c04-27f5-4d67-9eca-eccf165d7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16413-839D-47C0-A850-C63BB7D723EB}">
  <ds:schemaRefs>
    <ds:schemaRef ds:uri="http://schemas.microsoft.com/sharepoint/v3/contenttype/forms"/>
  </ds:schemaRefs>
</ds:datastoreItem>
</file>

<file path=customXml/itemProps2.xml><?xml version="1.0" encoding="utf-8"?>
<ds:datastoreItem xmlns:ds="http://schemas.openxmlformats.org/officeDocument/2006/customXml" ds:itemID="{AEC0362B-99A6-4ABF-8183-3EF1D7BE6127}">
  <ds:schemaRefs>
    <ds:schemaRef ds:uri="http://schemas.microsoft.com/office/2006/metadata/properties"/>
    <ds:schemaRef ds:uri="http://schemas.microsoft.com/office/infopath/2007/PartnerControls"/>
    <ds:schemaRef ds:uri="fafbf760-5663-437a-96f4-9c78fae4ef65"/>
    <ds:schemaRef ds:uri="77e34123-9af6-40dc-b27e-09aea03a3560"/>
    <ds:schemaRef ds:uri="11514c04-27f5-4d67-9eca-eccf165d74f6"/>
    <ds:schemaRef ds:uri="0e42ee27-9792-46c9-92b0-e2b81c61b507"/>
  </ds:schemaRefs>
</ds:datastoreItem>
</file>

<file path=customXml/itemProps3.xml><?xml version="1.0" encoding="utf-8"?>
<ds:datastoreItem xmlns:ds="http://schemas.openxmlformats.org/officeDocument/2006/customXml" ds:itemID="{AC0F17D7-7B8B-4680-B076-2C7B1FCA7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2ee27-9792-46c9-92b0-e2b81c61b507"/>
    <ds:schemaRef ds:uri="11514c04-27f5-4d67-9eca-eccf165d7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Vejledning (SKI)</Template>
  <TotalTime>1</TotalTime>
  <Pages>12</Pages>
  <Words>2497</Words>
  <Characters>15238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Maria Werner</dc:creator>
  <cp:keywords/>
  <dc:description/>
  <cp:lastModifiedBy>Indkøb Bruger 3</cp:lastModifiedBy>
  <cp:revision>2</cp:revision>
  <dcterms:created xsi:type="dcterms:W3CDTF">2024-08-01T08:16:00Z</dcterms:created>
  <dcterms:modified xsi:type="dcterms:W3CDTF">2024-08-01T08:16:00Z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0x0101002AEF97E4CF57C54390EF35C0E8B66AC7</vt:lpwstr>
  </property>
  <property fmtid="{D5CDD505-2E9C-101B-9397-08002B2CF9AE}" pid="3" name="MediaServiceImageTags">
    <vt:lpwstr/>
  </property>
</Properties>
</file>