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Ind w:w="108" w:type="dxa"/>
        <w:tblLook w:val="01E0" w:firstRow="1" w:lastRow="1" w:firstColumn="1" w:lastColumn="1" w:noHBand="0" w:noVBand="0"/>
      </w:tblPr>
      <w:tblGrid>
        <w:gridCol w:w="7302"/>
        <w:gridCol w:w="4758"/>
      </w:tblGrid>
      <w:tr w:rsidR="001C468B" w:rsidRPr="008A5C4C" w14:paraId="28B7B07B" w14:textId="77777777" w:rsidTr="000F1EE3">
        <w:tc>
          <w:tcPr>
            <w:tcW w:w="7302" w:type="dxa"/>
            <w:vMerge w:val="restart"/>
          </w:tcPr>
          <w:p w14:paraId="6AD7123E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Navn</w:t>
            </w:r>
            <w:r>
              <w:rPr>
                <w:rFonts w:cs="Arial"/>
              </w:rPr>
              <w:fldChar w:fldCharType="end"/>
            </w:r>
          </w:p>
          <w:p w14:paraId="57E3B867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Adresse</w:t>
            </w:r>
            <w:r>
              <w:rPr>
                <w:rFonts w:cs="Arial"/>
              </w:rPr>
              <w:fldChar w:fldCharType="end"/>
            </w:r>
          </w:p>
          <w:p w14:paraId="56262634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nr. By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Postnr. By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758" w:type="dxa"/>
          </w:tcPr>
          <w:p w14:paraId="10946A1E" w14:textId="77777777" w:rsidR="001C468B" w:rsidRPr="008A5C4C" w:rsidRDefault="001C468B" w:rsidP="000F1EE3">
            <w:pPr>
              <w:tabs>
                <w:tab w:val="left" w:pos="6480"/>
              </w:tabs>
              <w:ind w:left="-108"/>
              <w:rPr>
                <w:b/>
                <w:bCs/>
              </w:rPr>
            </w:pPr>
          </w:p>
        </w:tc>
      </w:tr>
      <w:tr w:rsidR="001C468B" w:rsidRPr="0039570F" w14:paraId="264E76EF" w14:textId="77777777" w:rsidTr="000F1EE3">
        <w:tc>
          <w:tcPr>
            <w:tcW w:w="7302" w:type="dxa"/>
            <w:vMerge/>
          </w:tcPr>
          <w:p w14:paraId="29FA1F46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7B8E89EE" w14:textId="37764170" w:rsidR="001C468B" w:rsidRPr="000F1EE3" w:rsidRDefault="0057151B" w:rsidP="000F1EE3">
            <w:pPr>
              <w:tabs>
                <w:tab w:val="left" w:pos="6480"/>
              </w:tabs>
              <w:ind w:left="-108"/>
              <w:rPr>
                <w:bCs/>
              </w:rPr>
            </w:pPr>
            <w:r w:rsidRPr="000F1EE3">
              <w:rPr>
                <w:bCs/>
              </w:rPr>
              <w:fldChar w:fldCharType="begin"/>
            </w:r>
            <w:r w:rsidR="001C468B" w:rsidRPr="000F1EE3">
              <w:rPr>
                <w:bCs/>
              </w:rPr>
              <w:instrText xml:space="preserve"> TIME \@ "d. MMMM yyyy" </w:instrText>
            </w:r>
            <w:r w:rsidRPr="000F1EE3">
              <w:rPr>
                <w:bCs/>
              </w:rPr>
              <w:fldChar w:fldCharType="separate"/>
            </w:r>
            <w:r w:rsidR="003474EB">
              <w:rPr>
                <w:bCs/>
                <w:noProof/>
              </w:rPr>
              <w:t>20. juni 2024</w:t>
            </w:r>
            <w:r w:rsidRPr="000F1EE3">
              <w:rPr>
                <w:bCs/>
              </w:rPr>
              <w:fldChar w:fldCharType="end"/>
            </w:r>
          </w:p>
        </w:tc>
      </w:tr>
      <w:tr w:rsidR="001C468B" w:rsidRPr="0039570F" w14:paraId="1DFA9D97" w14:textId="77777777" w:rsidTr="000F1EE3">
        <w:trPr>
          <w:trHeight w:val="20"/>
        </w:trPr>
        <w:tc>
          <w:tcPr>
            <w:tcW w:w="7302" w:type="dxa"/>
            <w:vMerge/>
          </w:tcPr>
          <w:p w14:paraId="2B3571E3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3C5EDABF" w14:textId="77777777" w:rsidR="001C468B" w:rsidRPr="001C468B" w:rsidRDefault="001C468B" w:rsidP="008A5C4C">
            <w:pPr>
              <w:tabs>
                <w:tab w:val="left" w:pos="6480"/>
              </w:tabs>
              <w:ind w:left="-108"/>
              <w:rPr>
                <w:bCs/>
              </w:rPr>
            </w:pPr>
            <w:r>
              <w:rPr>
                <w:bCs/>
              </w:rPr>
              <w:t>Cpr.</w:t>
            </w:r>
            <w:r w:rsidR="008A5C4C">
              <w:rPr>
                <w:bCs/>
              </w:rPr>
              <w:t xml:space="preserve">: </w:t>
            </w:r>
            <w:bookmarkStart w:id="0" w:name="Tekst1"/>
            <w:r w:rsidR="0057151B">
              <w:fldChar w:fldCharType="begin">
                <w:ffData>
                  <w:name w:val="Tekst1"/>
                  <w:enabled/>
                  <w:calcOnExit w:val="0"/>
                  <w:textInput>
                    <w:default w:val="cpr. nr."/>
                  </w:textInput>
                </w:ffData>
              </w:fldChar>
            </w:r>
            <w:r w:rsidR="008A5C4C">
              <w:instrText xml:space="preserve"> FORMTEXT </w:instrText>
            </w:r>
            <w:r w:rsidR="0057151B">
              <w:fldChar w:fldCharType="separate"/>
            </w:r>
            <w:r w:rsidR="008A5C4C">
              <w:rPr>
                <w:noProof/>
              </w:rPr>
              <w:t>cpr. nr.</w:t>
            </w:r>
            <w:r w:rsidR="0057151B">
              <w:fldChar w:fldCharType="end"/>
            </w:r>
            <w:bookmarkEnd w:id="0"/>
          </w:p>
        </w:tc>
      </w:tr>
    </w:tbl>
    <w:p w14:paraId="327C7948" w14:textId="77777777" w:rsidR="001C468B" w:rsidRDefault="001C468B" w:rsidP="001C468B">
      <w:pPr>
        <w:rPr>
          <w:sz w:val="28"/>
          <w:szCs w:val="28"/>
        </w:rPr>
      </w:pPr>
    </w:p>
    <w:p w14:paraId="6C45874F" w14:textId="77777777" w:rsidR="001C468B" w:rsidRPr="00162134" w:rsidRDefault="001C468B" w:rsidP="001C468B">
      <w:pPr>
        <w:rPr>
          <w:sz w:val="28"/>
          <w:szCs w:val="28"/>
        </w:rPr>
      </w:pPr>
    </w:p>
    <w:p w14:paraId="4264DED4" w14:textId="77777777" w:rsidR="001C468B" w:rsidRPr="00162134" w:rsidRDefault="001C468B" w:rsidP="001C468B">
      <w:pPr>
        <w:rPr>
          <w:sz w:val="28"/>
          <w:szCs w:val="28"/>
        </w:rPr>
      </w:pPr>
    </w:p>
    <w:p w14:paraId="32C5520B" w14:textId="77777777" w:rsidR="001C468B" w:rsidRPr="00162134" w:rsidRDefault="001C468B" w:rsidP="001C468B">
      <w:pPr>
        <w:rPr>
          <w:sz w:val="28"/>
          <w:szCs w:val="28"/>
        </w:rPr>
      </w:pPr>
    </w:p>
    <w:p w14:paraId="56E94078" w14:textId="77777777" w:rsidR="001C468B" w:rsidRPr="00162134" w:rsidRDefault="001C468B" w:rsidP="001C468B">
      <w:pPr>
        <w:rPr>
          <w:sz w:val="28"/>
          <w:szCs w:val="28"/>
        </w:rPr>
      </w:pPr>
    </w:p>
    <w:p w14:paraId="4D5B1894" w14:textId="77777777" w:rsidR="001C468B" w:rsidRPr="00162134" w:rsidRDefault="001C468B" w:rsidP="001C468B">
      <w:pPr>
        <w:rPr>
          <w:sz w:val="28"/>
          <w:szCs w:val="28"/>
        </w:rPr>
      </w:pPr>
    </w:p>
    <w:p w14:paraId="3ACACF91" w14:textId="77777777" w:rsidR="001C468B" w:rsidRPr="00162134" w:rsidRDefault="001C468B" w:rsidP="001C468B">
      <w:pPr>
        <w:rPr>
          <w:sz w:val="28"/>
          <w:szCs w:val="28"/>
        </w:rPr>
      </w:pPr>
    </w:p>
    <w:p w14:paraId="1189B370" w14:textId="77777777" w:rsidR="001C468B" w:rsidRDefault="001C468B" w:rsidP="001C468B">
      <w:pPr>
        <w:sectPr w:rsidR="001C468B" w:rsidSect="000F1E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2285" w:right="1417" w:bottom="1440" w:left="1440" w:header="539" w:footer="709" w:gutter="0"/>
          <w:cols w:space="708"/>
          <w:formProt w:val="0"/>
          <w:noEndnote/>
          <w:titlePg/>
        </w:sectPr>
      </w:pPr>
    </w:p>
    <w:p w14:paraId="6AB58748" w14:textId="77777777" w:rsidR="001C468B" w:rsidRDefault="001C468B" w:rsidP="001C468B">
      <w:pPr>
        <w:pStyle w:val="Default"/>
      </w:pPr>
    </w:p>
    <w:p w14:paraId="5113CCD1" w14:textId="4F32BDAB" w:rsidR="001C468B" w:rsidRPr="001C468B" w:rsidRDefault="001C468B" w:rsidP="001C468B">
      <w:pPr>
        <w:pStyle w:val="Default"/>
        <w:rPr>
          <w:rFonts w:ascii="Arial" w:hAnsi="Arial" w:cs="Arial"/>
          <w:sz w:val="26"/>
          <w:szCs w:val="26"/>
        </w:rPr>
      </w:pPr>
      <w:r w:rsidRPr="001C468B">
        <w:rPr>
          <w:rFonts w:ascii="Arial" w:hAnsi="Arial" w:cs="Arial"/>
          <w:b/>
          <w:bCs/>
          <w:sz w:val="26"/>
          <w:szCs w:val="26"/>
        </w:rPr>
        <w:t xml:space="preserve">Anmodning om </w:t>
      </w:r>
      <w:r w:rsidR="008833B5">
        <w:rPr>
          <w:rFonts w:ascii="Arial" w:hAnsi="Arial" w:cs="Arial"/>
          <w:b/>
          <w:bCs/>
          <w:sz w:val="26"/>
          <w:szCs w:val="26"/>
        </w:rPr>
        <w:t>Varigheds</w:t>
      </w:r>
      <w:r w:rsidR="00371381">
        <w:rPr>
          <w:rFonts w:ascii="Arial" w:hAnsi="Arial" w:cs="Arial"/>
          <w:b/>
          <w:bCs/>
          <w:sz w:val="26"/>
          <w:szCs w:val="26"/>
        </w:rPr>
        <w:t>attest</w:t>
      </w:r>
      <w:r w:rsidRPr="001C468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FA54AD5" w14:textId="77777777" w:rsidR="001C468B" w:rsidRPr="001C468B" w:rsidRDefault="001C468B" w:rsidP="001C468B">
      <w:pPr>
        <w:pStyle w:val="Default"/>
        <w:rPr>
          <w:rFonts w:ascii="Arial" w:hAnsi="Arial" w:cs="Arial"/>
        </w:rPr>
      </w:pPr>
    </w:p>
    <w:p w14:paraId="0334D694" w14:textId="204770AB" w:rsidR="001C468B" w:rsidRPr="001C468B" w:rsidRDefault="001C468B" w:rsidP="000F67AD">
      <w:pPr>
        <w:pStyle w:val="Default"/>
        <w:jc w:val="both"/>
        <w:rPr>
          <w:rFonts w:ascii="Arial" w:hAnsi="Arial" w:cs="Arial"/>
        </w:rPr>
      </w:pPr>
      <w:r w:rsidRPr="001C468B">
        <w:rPr>
          <w:rFonts w:ascii="Arial" w:hAnsi="Arial" w:cs="Arial"/>
        </w:rPr>
        <w:t xml:space="preserve">Du har </w:t>
      </w:r>
      <w:r w:rsidR="008833B5">
        <w:rPr>
          <w:rFonts w:ascii="Arial" w:hAnsi="Arial" w:cs="Arial"/>
        </w:rPr>
        <w:t xml:space="preserve">været syg siden den </w:t>
      </w:r>
      <w:r w:rsidR="00153119" w:rsidRPr="0015311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o"/>
            </w:textInput>
          </w:ffData>
        </w:fldChar>
      </w:r>
      <w:r w:rsidR="00153119" w:rsidRPr="00153119">
        <w:rPr>
          <w:rFonts w:ascii="Arial" w:hAnsi="Arial" w:cs="Arial"/>
        </w:rPr>
        <w:instrText xml:space="preserve"> FORMTEXT </w:instrText>
      </w:r>
      <w:r w:rsidR="00153119" w:rsidRPr="00153119">
        <w:rPr>
          <w:rFonts w:ascii="Arial" w:hAnsi="Arial" w:cs="Arial"/>
        </w:rPr>
      </w:r>
      <w:r w:rsidR="00153119" w:rsidRPr="00153119">
        <w:rPr>
          <w:rFonts w:ascii="Arial" w:hAnsi="Arial" w:cs="Arial"/>
        </w:rPr>
        <w:fldChar w:fldCharType="separate"/>
      </w:r>
      <w:r w:rsidR="00153119" w:rsidRPr="00153119">
        <w:rPr>
          <w:rFonts w:ascii="Arial" w:hAnsi="Arial" w:cs="Arial"/>
          <w:noProof/>
        </w:rPr>
        <w:t>dato</w:t>
      </w:r>
      <w:r w:rsidR="00153119" w:rsidRPr="00153119">
        <w:rPr>
          <w:rFonts w:ascii="Arial" w:hAnsi="Arial" w:cs="Arial"/>
        </w:rPr>
        <w:fldChar w:fldCharType="end"/>
      </w:r>
      <w:r w:rsidRPr="001C468B">
        <w:rPr>
          <w:rFonts w:ascii="Arial" w:hAnsi="Arial" w:cs="Arial"/>
        </w:rPr>
        <w:t xml:space="preserve">. </w:t>
      </w:r>
    </w:p>
    <w:p w14:paraId="1D188F5C" w14:textId="77777777" w:rsidR="001C468B" w:rsidRDefault="001C468B" w:rsidP="000F67AD">
      <w:pPr>
        <w:pStyle w:val="Default"/>
        <w:jc w:val="both"/>
        <w:rPr>
          <w:rFonts w:ascii="Arial" w:hAnsi="Arial" w:cs="Arial"/>
        </w:rPr>
      </w:pPr>
    </w:p>
    <w:p w14:paraId="52407A9D" w14:textId="0ED8EF2B" w:rsidR="001C468B" w:rsidRPr="001C468B" w:rsidRDefault="00D631E6" w:rsidP="000F67A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at få en prognose for </w:t>
      </w:r>
      <w:r w:rsidR="003C1AD5">
        <w:rPr>
          <w:rFonts w:ascii="Arial" w:hAnsi="Arial" w:cs="Arial"/>
        </w:rPr>
        <w:t>det fortsatte fravær</w:t>
      </w:r>
      <w:r>
        <w:rPr>
          <w:rFonts w:ascii="Arial" w:hAnsi="Arial" w:cs="Arial"/>
        </w:rPr>
        <w:t xml:space="preserve">, </w:t>
      </w:r>
      <w:r w:rsidR="001C468B">
        <w:rPr>
          <w:rFonts w:ascii="Arial" w:hAnsi="Arial" w:cs="Arial"/>
        </w:rPr>
        <w:t>anmodes</w:t>
      </w:r>
      <w:r w:rsidR="001C468B" w:rsidRPr="001C4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 en varighedsattest</w:t>
      </w:r>
      <w:r w:rsidR="001C468B" w:rsidRPr="001C468B">
        <w:rPr>
          <w:rFonts w:ascii="Arial" w:hAnsi="Arial" w:cs="Arial"/>
        </w:rPr>
        <w:t xml:space="preserve"> fra din læge</w:t>
      </w:r>
      <w:r>
        <w:rPr>
          <w:rFonts w:ascii="Arial" w:hAnsi="Arial" w:cs="Arial"/>
        </w:rPr>
        <w:t xml:space="preserve"> </w:t>
      </w:r>
      <w:r w:rsidRPr="00D631E6">
        <w:rPr>
          <w:rFonts w:ascii="Arial" w:hAnsi="Arial" w:cs="Arial"/>
          <w:highlight w:val="yellow"/>
        </w:rPr>
        <w:t>evt. speciallæge</w:t>
      </w:r>
      <w:r w:rsidR="001C468B" w:rsidRPr="001C468B">
        <w:rPr>
          <w:rFonts w:ascii="Arial" w:hAnsi="Arial" w:cs="Arial"/>
        </w:rPr>
        <w:t xml:space="preserve">. </w:t>
      </w:r>
    </w:p>
    <w:p w14:paraId="0EACC0BD" w14:textId="77777777" w:rsidR="001C468B" w:rsidRDefault="001C468B" w:rsidP="000F67AD">
      <w:pPr>
        <w:pStyle w:val="Default"/>
        <w:jc w:val="both"/>
        <w:rPr>
          <w:rFonts w:ascii="Arial" w:hAnsi="Arial" w:cs="Arial"/>
        </w:rPr>
      </w:pPr>
    </w:p>
    <w:p w14:paraId="5C11AF7C" w14:textId="3A2C1155" w:rsidR="001C468B" w:rsidRDefault="00371381" w:rsidP="000F67A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Attesten</w:t>
      </w:r>
      <w:r w:rsidR="001C468B" w:rsidRPr="001C468B">
        <w:rPr>
          <w:rFonts w:ascii="Arial" w:hAnsi="Arial" w:cs="Arial"/>
        </w:rPr>
        <w:t xml:space="preserve"> fra din læge skal være </w:t>
      </w:r>
      <w:r w:rsidR="000F1EE3">
        <w:rPr>
          <w:rFonts w:ascii="Arial" w:hAnsi="Arial" w:cs="Arial"/>
        </w:rPr>
        <w:t>Jammerbugt Kommune</w:t>
      </w:r>
      <w:r w:rsidR="001C468B" w:rsidRPr="001C468B">
        <w:rPr>
          <w:rFonts w:ascii="Arial" w:hAnsi="Arial" w:cs="Arial"/>
        </w:rPr>
        <w:t xml:space="preserve"> i hænde senest </w:t>
      </w:r>
      <w:r w:rsidR="000F1EE3">
        <w:rPr>
          <w:rFonts w:ascii="Arial" w:hAnsi="Arial" w:cs="Arial"/>
        </w:rPr>
        <w:t>6</w:t>
      </w:r>
      <w:r w:rsidR="001C468B" w:rsidRPr="001C468B">
        <w:rPr>
          <w:rFonts w:ascii="Arial" w:hAnsi="Arial" w:cs="Arial"/>
        </w:rPr>
        <w:t xml:space="preserve"> hverdage fra brevets dato. </w:t>
      </w:r>
    </w:p>
    <w:p w14:paraId="2D861AD7" w14:textId="77777777" w:rsidR="00D164E8" w:rsidRDefault="00D164E8" w:rsidP="000F67AD">
      <w:pPr>
        <w:pStyle w:val="Default"/>
        <w:jc w:val="both"/>
        <w:rPr>
          <w:rFonts w:ascii="Arial" w:hAnsi="Arial" w:cs="Arial"/>
        </w:rPr>
      </w:pPr>
    </w:p>
    <w:p w14:paraId="0CC06813" w14:textId="3206F005" w:rsidR="000F1EE3" w:rsidRDefault="00371381" w:rsidP="000F67AD">
      <w:pPr>
        <w:jc w:val="both"/>
        <w:rPr>
          <w:rFonts w:cs="Arial"/>
        </w:rPr>
      </w:pPr>
      <w:r>
        <w:t>Attesten</w:t>
      </w:r>
      <w:r w:rsidR="000F1EE3">
        <w:t xml:space="preserve"> betales af Jammerbugt Kommune og bedes fremsendt til </w:t>
      </w:r>
      <w:r w:rsidR="0057151B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vn og adresse"/>
            </w:textInput>
          </w:ffData>
        </w:fldChar>
      </w:r>
      <w:r w:rsidR="000F1EE3">
        <w:rPr>
          <w:rFonts w:cs="Arial"/>
        </w:rPr>
        <w:instrText xml:space="preserve"> FORMTEXT </w:instrText>
      </w:r>
      <w:r w:rsidR="0057151B">
        <w:rPr>
          <w:rFonts w:cs="Arial"/>
        </w:rPr>
      </w:r>
      <w:r w:rsidR="0057151B">
        <w:rPr>
          <w:rFonts w:cs="Arial"/>
        </w:rPr>
        <w:fldChar w:fldCharType="separate"/>
      </w:r>
      <w:r w:rsidR="000F1EE3">
        <w:rPr>
          <w:rFonts w:cs="Arial"/>
          <w:noProof/>
        </w:rPr>
        <w:t>navn og adresse</w:t>
      </w:r>
      <w:r w:rsidR="0057151B">
        <w:rPr>
          <w:rFonts w:cs="Arial"/>
        </w:rPr>
        <w:fldChar w:fldCharType="end"/>
      </w:r>
      <w:r w:rsidR="000F1EE3">
        <w:rPr>
          <w:rFonts w:cs="Arial"/>
        </w:rPr>
        <w:t>.</w:t>
      </w:r>
    </w:p>
    <w:p w14:paraId="4C655CB2" w14:textId="77777777" w:rsidR="000F1EE3" w:rsidRDefault="000F1EE3" w:rsidP="000F67AD">
      <w:pPr>
        <w:jc w:val="both"/>
      </w:pPr>
    </w:p>
    <w:p w14:paraId="67A1F08E" w14:textId="77777777" w:rsidR="000F1EE3" w:rsidRDefault="000F1EE3" w:rsidP="000F67AD">
      <w:pPr>
        <w:jc w:val="both"/>
      </w:pPr>
      <w:r>
        <w:t xml:space="preserve">I forbindelse med lægens regningsudskrivning bedes EAN-nummer </w:t>
      </w:r>
      <w:r w:rsidR="0057151B">
        <w:fldChar w:fldCharType="begin">
          <w:ffData>
            <w:name w:val="Tekst2"/>
            <w:enabled/>
            <w:calcOnExit w:val="0"/>
            <w:textInput>
              <w:default w:val="EAN nr."/>
            </w:textInput>
          </w:ffData>
        </w:fldChar>
      </w:r>
      <w:bookmarkStart w:id="1" w:name="Tekst2"/>
      <w:r>
        <w:instrText xml:space="preserve"> FORMTEXT </w:instrText>
      </w:r>
      <w:r w:rsidR="0057151B">
        <w:fldChar w:fldCharType="separate"/>
      </w:r>
      <w:r>
        <w:rPr>
          <w:noProof/>
        </w:rPr>
        <w:t>EAN nr.</w:t>
      </w:r>
      <w:r w:rsidR="0057151B">
        <w:fldChar w:fldCharType="end"/>
      </w:r>
      <w:bookmarkEnd w:id="1"/>
      <w:r>
        <w:t xml:space="preserve"> opgivet.</w:t>
      </w:r>
    </w:p>
    <w:p w14:paraId="4A9653E6" w14:textId="77777777" w:rsidR="001C468B" w:rsidRDefault="001C468B" w:rsidP="000F67AD">
      <w:pPr>
        <w:pStyle w:val="Default"/>
        <w:jc w:val="both"/>
        <w:rPr>
          <w:rFonts w:ascii="Arial" w:hAnsi="Arial" w:cs="Arial"/>
        </w:rPr>
      </w:pPr>
    </w:p>
    <w:p w14:paraId="041D7001" w14:textId="6BAEE78A" w:rsidR="001C468B" w:rsidRPr="001C468B" w:rsidRDefault="00A1385B" w:rsidP="000F67A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Brevet kan udleveres til din læge.</w:t>
      </w:r>
    </w:p>
    <w:p w14:paraId="785E9AD8" w14:textId="77777777" w:rsidR="001C468B" w:rsidRDefault="001C468B" w:rsidP="000F67AD">
      <w:pPr>
        <w:jc w:val="both"/>
        <w:rPr>
          <w:rFonts w:cs="Arial"/>
        </w:rPr>
      </w:pPr>
    </w:p>
    <w:p w14:paraId="6067516B" w14:textId="77777777" w:rsidR="001C468B" w:rsidRDefault="001C468B" w:rsidP="000F67AD">
      <w:pPr>
        <w:jc w:val="both"/>
        <w:rPr>
          <w:rFonts w:cs="Arial"/>
        </w:rPr>
      </w:pPr>
    </w:p>
    <w:p w14:paraId="76AB66EF" w14:textId="77777777" w:rsidR="001C468B" w:rsidRDefault="001C468B" w:rsidP="001C468B">
      <w:pPr>
        <w:rPr>
          <w:rFonts w:cs="Arial"/>
        </w:rPr>
      </w:pPr>
    </w:p>
    <w:p w14:paraId="2898E2B3" w14:textId="77777777" w:rsidR="001C468B" w:rsidRPr="001C468B" w:rsidRDefault="001C468B" w:rsidP="001C468B">
      <w:pPr>
        <w:rPr>
          <w:rFonts w:cs="Arial"/>
        </w:rPr>
      </w:pPr>
      <w:r w:rsidRPr="001C468B">
        <w:rPr>
          <w:rFonts w:cs="Arial"/>
        </w:rPr>
        <w:t>Med venlig hilsen</w:t>
      </w:r>
    </w:p>
    <w:p w14:paraId="0C3DBAE2" w14:textId="77777777" w:rsidR="001C468B" w:rsidRDefault="001C468B" w:rsidP="001C468B">
      <w:pPr>
        <w:rPr>
          <w:rFonts w:cs="Arial"/>
        </w:rPr>
      </w:pPr>
    </w:p>
    <w:p w14:paraId="37371903" w14:textId="77777777" w:rsidR="008A5C4C" w:rsidRPr="001C468B" w:rsidRDefault="008A5C4C" w:rsidP="001C468B">
      <w:pPr>
        <w:rPr>
          <w:rFonts w:cs="Arial"/>
        </w:rPr>
      </w:pPr>
    </w:p>
    <w:p w14:paraId="57C768AC" w14:textId="77777777" w:rsidR="001C468B" w:rsidRPr="001C468B" w:rsidRDefault="0057151B" w:rsidP="001C468B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Underskrift"/>
            </w:textInput>
          </w:ffData>
        </w:fldChar>
      </w:r>
      <w:r w:rsidR="008A5C4C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8A5C4C">
        <w:rPr>
          <w:rFonts w:cs="Arial"/>
          <w:noProof/>
        </w:rPr>
        <w:t>Underskrift</w:t>
      </w:r>
      <w:r>
        <w:rPr>
          <w:rFonts w:cs="Arial"/>
        </w:rPr>
        <w:fldChar w:fldCharType="end"/>
      </w:r>
    </w:p>
    <w:sectPr w:rsidR="001C468B" w:rsidRPr="001C468B" w:rsidSect="000F1EE3">
      <w:type w:val="continuous"/>
      <w:pgSz w:w="11907" w:h="16840" w:code="9"/>
      <w:pgMar w:top="2285" w:right="1417" w:bottom="2696" w:left="1440" w:header="540" w:footer="709" w:gutter="0"/>
      <w:pgNumType w:start="1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2381" w14:textId="77777777" w:rsidR="002376C1" w:rsidRDefault="002376C1" w:rsidP="009F516B">
      <w:r>
        <w:separator/>
      </w:r>
    </w:p>
  </w:endnote>
  <w:endnote w:type="continuationSeparator" w:id="0">
    <w:p w14:paraId="113B64C9" w14:textId="77777777" w:rsidR="002376C1" w:rsidRDefault="002376C1" w:rsidP="009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0C85" w14:textId="77777777" w:rsidR="000F1EE3" w:rsidRDefault="0057151B" w:rsidP="000F1EE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F1EE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B5419BE" w14:textId="77777777" w:rsidR="000F1EE3" w:rsidRDefault="000F1EE3" w:rsidP="000F1EE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F97A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4D99A432" w14:textId="77777777" w:rsidR="000F1EE3" w:rsidRDefault="000F1EE3" w:rsidP="000F1EE3">
    <w:pPr>
      <w:pStyle w:val="Sidefod"/>
      <w:rPr>
        <w:sz w:val="15"/>
        <w:szCs w:val="15"/>
      </w:rPr>
    </w:pPr>
  </w:p>
  <w:p w14:paraId="1A3CFB11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  <w:p w14:paraId="30787A0B" w14:textId="77777777" w:rsidR="000F1EE3" w:rsidRPr="00C66EDC" w:rsidRDefault="0057151B" w:rsidP="000F1EE3">
    <w:pPr>
      <w:pStyle w:val="Sidefod"/>
      <w:jc w:val="right"/>
      <w:rPr>
        <w:sz w:val="15"/>
        <w:szCs w:val="15"/>
      </w:rPr>
    </w:pPr>
    <w:r w:rsidRPr="00B30D3B">
      <w:rPr>
        <w:sz w:val="15"/>
        <w:szCs w:val="15"/>
      </w:rPr>
      <w:fldChar w:fldCharType="begin"/>
    </w:r>
    <w:r w:rsidR="000F1EE3" w:rsidRPr="00B30D3B">
      <w:rPr>
        <w:sz w:val="15"/>
        <w:szCs w:val="15"/>
      </w:rPr>
      <w:instrText xml:space="preserve"> PAGE   \* MERGEFORMAT </w:instrText>
    </w:r>
    <w:r w:rsidRPr="00B30D3B">
      <w:rPr>
        <w:sz w:val="15"/>
        <w:szCs w:val="15"/>
      </w:rPr>
      <w:fldChar w:fldCharType="separate"/>
    </w:r>
    <w:r w:rsidR="00E162F6">
      <w:rPr>
        <w:noProof/>
        <w:sz w:val="15"/>
        <w:szCs w:val="15"/>
      </w:rPr>
      <w:t>2</w:t>
    </w:r>
    <w:r w:rsidRPr="00B30D3B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B61F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4756C364" w14:textId="77777777" w:rsidR="000F1EE3" w:rsidRDefault="000F1EE3" w:rsidP="000F1EE3">
    <w:pPr>
      <w:pStyle w:val="Sidefod"/>
      <w:rPr>
        <w:sz w:val="15"/>
        <w:szCs w:val="15"/>
      </w:rPr>
    </w:pPr>
  </w:p>
  <w:p w14:paraId="66929E08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C6D0" w14:textId="77777777" w:rsidR="002376C1" w:rsidRDefault="002376C1" w:rsidP="009F516B">
      <w:r>
        <w:separator/>
      </w:r>
    </w:p>
  </w:footnote>
  <w:footnote w:type="continuationSeparator" w:id="0">
    <w:p w14:paraId="09FDBBD3" w14:textId="77777777" w:rsidR="002376C1" w:rsidRDefault="002376C1" w:rsidP="009F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4861" w14:textId="1AFCF1C9" w:rsidR="000F1EE3" w:rsidRDefault="000F67AD" w:rsidP="000F1EE3">
    <w:pPr>
      <w:pStyle w:val="Sidehoved"/>
      <w:jc w:val="right"/>
    </w:pPr>
    <w:r>
      <w:rPr>
        <w:noProof/>
      </w:rPr>
      <w:drawing>
        <wp:inline distT="0" distB="0" distL="0" distR="0" wp14:anchorId="128DEC7C" wp14:editId="61B940EF">
          <wp:extent cx="1028700" cy="88582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9861" w14:textId="343929E3" w:rsidR="000F1EE3" w:rsidRDefault="000F67AD" w:rsidP="000F1EE3">
    <w:pPr>
      <w:pStyle w:val="Sidehoved"/>
      <w:ind w:right="261"/>
      <w:jc w:val="right"/>
    </w:pPr>
    <w:r>
      <w:rPr>
        <w:noProof/>
      </w:rPr>
      <w:drawing>
        <wp:inline distT="0" distB="0" distL="0" distR="0" wp14:anchorId="69B60B44" wp14:editId="4E051666">
          <wp:extent cx="1028700" cy="8858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D"/>
    <w:rsid w:val="000F1EE3"/>
    <w:rsid w:val="000F67AD"/>
    <w:rsid w:val="00153119"/>
    <w:rsid w:val="001C468B"/>
    <w:rsid w:val="002022B9"/>
    <w:rsid w:val="002118CD"/>
    <w:rsid w:val="002262A6"/>
    <w:rsid w:val="002376C1"/>
    <w:rsid w:val="003474EB"/>
    <w:rsid w:val="00371381"/>
    <w:rsid w:val="003C1AD5"/>
    <w:rsid w:val="0054053C"/>
    <w:rsid w:val="0057151B"/>
    <w:rsid w:val="005F2F6F"/>
    <w:rsid w:val="007A3A15"/>
    <w:rsid w:val="008833B5"/>
    <w:rsid w:val="00884F3F"/>
    <w:rsid w:val="008A5C4C"/>
    <w:rsid w:val="009C37DD"/>
    <w:rsid w:val="009F516B"/>
    <w:rsid w:val="00A1385B"/>
    <w:rsid w:val="00A57A73"/>
    <w:rsid w:val="00AB4319"/>
    <w:rsid w:val="00B52388"/>
    <w:rsid w:val="00CF03C6"/>
    <w:rsid w:val="00D164E8"/>
    <w:rsid w:val="00D631E6"/>
    <w:rsid w:val="00D84BE2"/>
    <w:rsid w:val="00DB4BBD"/>
    <w:rsid w:val="00E162F6"/>
    <w:rsid w:val="00F0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0423E"/>
  <w15:docId w15:val="{973D8D1B-3BBC-4032-A446-7D75C677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4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46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1C468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C468B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1C46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468B"/>
    <w:rPr>
      <w:rFonts w:ascii="Arial" w:eastAsia="Times New Roman" w:hAnsi="Arial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1C468B"/>
  </w:style>
  <w:style w:type="paragraph" w:customStyle="1" w:styleId="Default">
    <w:name w:val="Default"/>
    <w:rsid w:val="001C46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jb\Local%20Settings\Temporary%20Internet%20Files\Content.Outlook\EVCIB7FS\Dokumentation%20lovligt%20forfal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 lovligt forfald</Template>
  <TotalTime>11</TotalTime>
  <Pages>1</Pages>
  <Words>100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</dc:creator>
  <cp:keywords/>
  <dc:description/>
  <cp:lastModifiedBy>Susanne Mortensen</cp:lastModifiedBy>
  <cp:revision>8</cp:revision>
  <cp:lastPrinted>2010-03-18T15:36:00Z</cp:lastPrinted>
  <dcterms:created xsi:type="dcterms:W3CDTF">2024-06-20T08:20:00Z</dcterms:created>
  <dcterms:modified xsi:type="dcterms:W3CDTF">2024-06-20T08:31:00Z</dcterms:modified>
</cp:coreProperties>
</file>