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B1379" w14:textId="77777777" w:rsidR="001C468B" w:rsidRDefault="001C468B" w:rsidP="001C468B">
      <w:pPr>
        <w:pStyle w:val="Default"/>
      </w:pPr>
    </w:p>
    <w:p w14:paraId="5175465E" w14:textId="77777777" w:rsidR="0008320A" w:rsidRDefault="0008320A" w:rsidP="0008320A">
      <w:pPr>
        <w:tabs>
          <w:tab w:val="left" w:pos="3945"/>
        </w:tabs>
        <w:rPr>
          <w:rFonts w:cs="Arial"/>
          <w:color w:val="FF0000"/>
          <w:sz w:val="20"/>
        </w:rPr>
      </w:pPr>
      <w:r w:rsidRPr="00430E8E">
        <w:rPr>
          <w:rFonts w:cs="Arial"/>
          <w:sz w:val="48"/>
          <w:szCs w:val="48"/>
        </w:rPr>
        <w:t xml:space="preserve">Mødereferat </w:t>
      </w:r>
      <w:r w:rsidRPr="00925339">
        <w:rPr>
          <w:rFonts w:cs="Arial"/>
          <w:color w:val="FF0000"/>
          <w:sz w:val="20"/>
        </w:rPr>
        <w:t xml:space="preserve">Tab </w:t>
      </w:r>
      <w:r>
        <w:rPr>
          <w:rFonts w:cs="Arial"/>
          <w:color w:val="FF0000"/>
          <w:sz w:val="20"/>
        </w:rPr>
        <w:t xml:space="preserve">til felter </w:t>
      </w:r>
      <w:r w:rsidRPr="00925339">
        <w:rPr>
          <w:rFonts w:cs="Arial"/>
          <w:color w:val="FF0000"/>
          <w:sz w:val="20"/>
        </w:rPr>
        <w:t>via 11</w:t>
      </w:r>
    </w:p>
    <w:p w14:paraId="1B197717" w14:textId="77777777" w:rsidR="0008320A" w:rsidRPr="00925339" w:rsidRDefault="0008320A" w:rsidP="0008320A">
      <w:pPr>
        <w:tabs>
          <w:tab w:val="left" w:pos="3945"/>
        </w:tabs>
        <w:rPr>
          <w:rFonts w:cs="Arial"/>
          <w:color w:val="FF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6873"/>
      </w:tblGrid>
      <w:tr w:rsidR="0008320A" w:rsidRPr="00430E8E" w14:paraId="537DAD78" w14:textId="77777777" w:rsidTr="00E70483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A7942" w14:textId="77777777" w:rsidR="0008320A" w:rsidRPr="00430E8E" w:rsidRDefault="0008320A" w:rsidP="00E70483">
            <w:pPr>
              <w:rPr>
                <w:rFonts w:cs="Arial"/>
                <w:b/>
                <w:szCs w:val="22"/>
              </w:rPr>
            </w:pPr>
            <w:r w:rsidRPr="00430E8E">
              <w:rPr>
                <w:rFonts w:cs="Arial"/>
                <w:b/>
                <w:sz w:val="22"/>
                <w:szCs w:val="22"/>
              </w:rPr>
              <w:t>Emne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B2E4" w14:textId="30FEC5FC" w:rsidR="0008320A" w:rsidRPr="00430E8E" w:rsidRDefault="0008320A" w:rsidP="00E70483">
            <w:pPr>
              <w:rPr>
                <w:rFonts w:cs="Arial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Opfølgende samtale</w:t>
            </w:r>
          </w:p>
        </w:tc>
      </w:tr>
      <w:tr w:rsidR="0008320A" w:rsidRPr="00430E8E" w14:paraId="6E4339B1" w14:textId="77777777" w:rsidTr="00E70483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4A9DD" w14:textId="77777777" w:rsidR="0008320A" w:rsidRPr="00430E8E" w:rsidRDefault="0008320A" w:rsidP="00E70483">
            <w:pPr>
              <w:rPr>
                <w:rFonts w:cs="Arial"/>
                <w:b/>
                <w:szCs w:val="22"/>
              </w:rPr>
            </w:pPr>
            <w:r w:rsidRPr="00430E8E">
              <w:rPr>
                <w:rFonts w:cs="Arial"/>
                <w:b/>
                <w:sz w:val="22"/>
                <w:szCs w:val="22"/>
              </w:rPr>
              <w:t>Medarbejder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551E2" w14:textId="77777777" w:rsidR="0008320A" w:rsidRPr="004C1568" w:rsidRDefault="0008320A" w:rsidP="00E70483">
            <w:pPr>
              <w:tabs>
                <w:tab w:val="left" w:pos="2268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vn"/>
                  </w:textInput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Navn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4C1568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darbejdernr."/>
                  </w:textInput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Medarbejdernr.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08320A" w:rsidRPr="00430E8E" w14:paraId="4291E458" w14:textId="77777777" w:rsidTr="00E70483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93F67" w14:textId="77777777" w:rsidR="0008320A" w:rsidRPr="00430E8E" w:rsidRDefault="0008320A" w:rsidP="00E70483">
            <w:pPr>
              <w:rPr>
                <w:rFonts w:cs="Arial"/>
                <w:b/>
                <w:szCs w:val="22"/>
              </w:rPr>
            </w:pPr>
            <w:r w:rsidRPr="00430E8E">
              <w:rPr>
                <w:rFonts w:cs="Arial"/>
                <w:b/>
                <w:sz w:val="22"/>
                <w:szCs w:val="22"/>
              </w:rPr>
              <w:t>Dato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20EE3" w14:textId="77777777" w:rsidR="0008320A" w:rsidRPr="00430E8E" w:rsidRDefault="0008320A" w:rsidP="00E70483">
            <w:pPr>
              <w:rPr>
                <w:rFonts w:cs="Arial"/>
                <w:szCs w:val="22"/>
              </w:rPr>
            </w:pPr>
            <w:r w:rsidRPr="00430E8E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ato"/>
                  </w:textInput>
                </w:ffData>
              </w:fldChar>
            </w:r>
            <w:r w:rsidRPr="00430E8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30E8E">
              <w:rPr>
                <w:rFonts w:cs="Arial"/>
                <w:sz w:val="22"/>
                <w:szCs w:val="22"/>
              </w:rPr>
            </w:r>
            <w:r w:rsidRPr="00430E8E">
              <w:rPr>
                <w:rFonts w:cs="Arial"/>
                <w:sz w:val="22"/>
                <w:szCs w:val="22"/>
              </w:rPr>
              <w:fldChar w:fldCharType="separate"/>
            </w:r>
            <w:r w:rsidRPr="00430E8E">
              <w:rPr>
                <w:rFonts w:cs="Arial"/>
                <w:noProof/>
                <w:sz w:val="22"/>
                <w:szCs w:val="22"/>
              </w:rPr>
              <w:t>Dato</w:t>
            </w:r>
            <w:r w:rsidRPr="00430E8E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08320A" w:rsidRPr="00430E8E" w14:paraId="6FAF35EF" w14:textId="77777777" w:rsidTr="00E70483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1E18D" w14:textId="77777777" w:rsidR="0008320A" w:rsidRPr="00430E8E" w:rsidRDefault="0008320A" w:rsidP="00E70483">
            <w:pPr>
              <w:rPr>
                <w:rFonts w:cs="Arial"/>
                <w:b/>
                <w:szCs w:val="22"/>
              </w:rPr>
            </w:pPr>
            <w:r w:rsidRPr="00430E8E">
              <w:rPr>
                <w:rFonts w:cs="Arial"/>
                <w:b/>
                <w:sz w:val="22"/>
                <w:szCs w:val="22"/>
              </w:rPr>
              <w:t>Deltagere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D967" w14:textId="77777777" w:rsidR="0008320A" w:rsidRPr="00430E8E" w:rsidRDefault="0008320A" w:rsidP="00E70483">
            <w:pPr>
              <w:rPr>
                <w:rFonts w:cs="Arial"/>
                <w:szCs w:val="22"/>
              </w:rPr>
            </w:pPr>
            <w:r w:rsidRPr="00430E8E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vne på deltagere"/>
                  </w:textInput>
                </w:ffData>
              </w:fldChar>
            </w:r>
            <w:r w:rsidRPr="00430E8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30E8E">
              <w:rPr>
                <w:rFonts w:cs="Arial"/>
                <w:sz w:val="22"/>
                <w:szCs w:val="22"/>
              </w:rPr>
            </w:r>
            <w:r w:rsidRPr="00430E8E">
              <w:rPr>
                <w:rFonts w:cs="Arial"/>
                <w:sz w:val="22"/>
                <w:szCs w:val="22"/>
              </w:rPr>
              <w:fldChar w:fldCharType="separate"/>
            </w:r>
            <w:r w:rsidRPr="00430E8E">
              <w:rPr>
                <w:rFonts w:cs="Arial"/>
                <w:noProof/>
                <w:sz w:val="22"/>
                <w:szCs w:val="22"/>
              </w:rPr>
              <w:t>Navne på deltagere</w:t>
            </w:r>
            <w:r w:rsidRPr="00430E8E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08320A" w:rsidRPr="00430E8E" w14:paraId="6EDB22B4" w14:textId="77777777" w:rsidTr="00E70483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4F2C8" w14:textId="77777777" w:rsidR="0008320A" w:rsidRPr="00430E8E" w:rsidRDefault="0008320A" w:rsidP="00E70483">
            <w:pPr>
              <w:rPr>
                <w:rFonts w:cs="Arial"/>
                <w:b/>
                <w:szCs w:val="22"/>
              </w:rPr>
            </w:pPr>
            <w:r w:rsidRPr="00430E8E">
              <w:rPr>
                <w:rFonts w:cs="Arial"/>
                <w:b/>
                <w:sz w:val="22"/>
                <w:szCs w:val="22"/>
              </w:rPr>
              <w:t>Udarbejdet af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2BE4B" w14:textId="77777777" w:rsidR="0008320A" w:rsidRPr="00430E8E" w:rsidRDefault="0008320A" w:rsidP="00E70483">
            <w:pPr>
              <w:rPr>
                <w:rFonts w:cs="Arial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vn på referent"/>
                  </w:textInput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Navn på referent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67CF3CF6" w14:textId="77777777" w:rsidR="0008320A" w:rsidRDefault="0008320A" w:rsidP="0008320A">
      <w:pPr>
        <w:rPr>
          <w:rFonts w:cs="Arial"/>
          <w:sz w:val="22"/>
          <w:szCs w:val="22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6835"/>
      </w:tblGrid>
      <w:tr w:rsidR="0008320A" w:rsidRPr="0068184B" w14:paraId="66E1466C" w14:textId="77777777" w:rsidTr="00E7048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A706" w14:textId="77777777" w:rsidR="0008320A" w:rsidRPr="00EE1B73" w:rsidRDefault="0008320A" w:rsidP="00E70483">
            <w:pPr>
              <w:rPr>
                <w:rFonts w:cs="Arial"/>
                <w:b/>
                <w:szCs w:val="22"/>
              </w:rPr>
            </w:pPr>
            <w:r w:rsidRPr="00EE1B73">
              <w:rPr>
                <w:rFonts w:cs="Arial"/>
                <w:b/>
                <w:szCs w:val="22"/>
              </w:rPr>
              <w:t>Faktiske forhold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5C1C" w14:textId="77777777" w:rsidR="0008320A" w:rsidRPr="00EE1B73" w:rsidRDefault="0008320A" w:rsidP="00E70483">
            <w:pPr>
              <w:rPr>
                <w:rFonts w:cs="Arial"/>
                <w:szCs w:val="22"/>
              </w:rPr>
            </w:pPr>
            <w:r w:rsidRPr="00EE1B73">
              <w:rPr>
                <w:rFonts w:cs="Arial"/>
                <w:szCs w:val="22"/>
              </w:rPr>
              <w:t xml:space="preserve">I forlængelse af tidligere afholdt omsorgssamtale er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vn"/>
                  </w:textInput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Navn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EE1B73">
              <w:rPr>
                <w:rFonts w:cs="Arial"/>
                <w:szCs w:val="22"/>
              </w:rPr>
              <w:t xml:space="preserve"> indkaldt til samtale. </w:t>
            </w:r>
          </w:p>
          <w:p w14:paraId="67106A39" w14:textId="77777777" w:rsidR="0008320A" w:rsidRDefault="0008320A" w:rsidP="00E70483">
            <w:pPr>
              <w:rPr>
                <w:rFonts w:cs="Arial"/>
                <w:szCs w:val="22"/>
              </w:rPr>
            </w:pPr>
          </w:p>
          <w:p w14:paraId="7BC7F48E" w14:textId="77777777" w:rsidR="0008320A" w:rsidRPr="00EE1B73" w:rsidRDefault="0008320A" w:rsidP="00E70483">
            <w:pPr>
              <w:rPr>
                <w:rFonts w:cs="Arial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vn"/>
                  </w:textInput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Navn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EE1B73">
              <w:rPr>
                <w:rFonts w:cs="Arial"/>
                <w:szCs w:val="22"/>
              </w:rPr>
              <w:t>er i brevet orienteret om, at der ved samtalen er mulighed for at lade sig bisidde af en medarbejderrepræsentant eller anden person.</w:t>
            </w:r>
          </w:p>
          <w:p w14:paraId="40FDE259" w14:textId="77777777" w:rsidR="0008320A" w:rsidRPr="00EE1B73" w:rsidRDefault="0008320A" w:rsidP="00E70483">
            <w:pPr>
              <w:rPr>
                <w:rFonts w:cs="Arial"/>
                <w:szCs w:val="22"/>
              </w:rPr>
            </w:pPr>
          </w:p>
        </w:tc>
      </w:tr>
      <w:tr w:rsidR="0008320A" w:rsidRPr="0068184B" w14:paraId="67E26465" w14:textId="77777777" w:rsidTr="00E7048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921F" w14:textId="77777777" w:rsidR="0008320A" w:rsidRPr="00EE1B73" w:rsidRDefault="0008320A" w:rsidP="00E70483">
            <w:pPr>
              <w:rPr>
                <w:rFonts w:cs="Arial"/>
                <w:b/>
                <w:szCs w:val="22"/>
              </w:rPr>
            </w:pPr>
            <w:r w:rsidRPr="00EE1B73">
              <w:rPr>
                <w:rFonts w:cs="Arial"/>
                <w:b/>
                <w:szCs w:val="22"/>
              </w:rPr>
              <w:t>Formålet med samtalen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96E4" w14:textId="77777777" w:rsidR="0008320A" w:rsidRPr="00EE1B73" w:rsidRDefault="0008320A" w:rsidP="00E70483">
            <w:pPr>
              <w:rPr>
                <w:rFonts w:cs="Arial"/>
                <w:szCs w:val="22"/>
              </w:rPr>
            </w:pPr>
            <w:r w:rsidRPr="00EE1B73">
              <w:rPr>
                <w:rFonts w:cs="Arial"/>
                <w:szCs w:val="22"/>
              </w:rPr>
              <w:t xml:space="preserve">At få en status og drøfte </w:t>
            </w:r>
            <w:r w:rsidRPr="00EE1B73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er anføres det der skrevet i indkaldelsen"/>
                  </w:textInput>
                </w:ffData>
              </w:fldChar>
            </w:r>
            <w:r w:rsidRPr="00EE1B73">
              <w:rPr>
                <w:rFonts w:cs="Arial"/>
                <w:szCs w:val="22"/>
              </w:rPr>
              <w:instrText xml:space="preserve"> FORMTEXT </w:instrText>
            </w:r>
            <w:r w:rsidRPr="00EE1B73">
              <w:rPr>
                <w:rFonts w:cs="Arial"/>
                <w:szCs w:val="22"/>
              </w:rPr>
            </w:r>
            <w:r w:rsidRPr="00EE1B73">
              <w:rPr>
                <w:rFonts w:cs="Arial"/>
                <w:szCs w:val="22"/>
              </w:rPr>
              <w:fldChar w:fldCharType="separate"/>
            </w:r>
            <w:r w:rsidRPr="00EE1B73">
              <w:rPr>
                <w:rFonts w:cs="Arial"/>
                <w:szCs w:val="22"/>
              </w:rPr>
              <w:t>her anføres det der skrevet i indkaldelsen</w:t>
            </w:r>
            <w:r w:rsidRPr="00EE1B73">
              <w:rPr>
                <w:rFonts w:cs="Arial"/>
                <w:szCs w:val="22"/>
              </w:rPr>
              <w:fldChar w:fldCharType="end"/>
            </w:r>
            <w:r w:rsidRPr="00EE1B73">
              <w:rPr>
                <w:rFonts w:cs="Arial"/>
                <w:szCs w:val="22"/>
              </w:rPr>
              <w:t xml:space="preserve"> </w:t>
            </w:r>
          </w:p>
        </w:tc>
      </w:tr>
      <w:tr w:rsidR="0008320A" w:rsidRPr="0068184B" w14:paraId="4A2634DF" w14:textId="77777777" w:rsidTr="00E7048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600A" w14:textId="77777777" w:rsidR="0008320A" w:rsidRPr="00EE1B73" w:rsidRDefault="0008320A" w:rsidP="00E70483">
            <w:pPr>
              <w:rPr>
                <w:rFonts w:cs="Arial"/>
                <w:b/>
                <w:szCs w:val="22"/>
              </w:rPr>
            </w:pPr>
            <w:r w:rsidRPr="00EE1B73">
              <w:rPr>
                <w:rFonts w:cs="Arial"/>
                <w:b/>
                <w:szCs w:val="22"/>
              </w:rPr>
              <w:t>Samtalen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484E" w14:textId="77777777" w:rsidR="0008320A" w:rsidRPr="00EE1B73" w:rsidRDefault="0008320A" w:rsidP="00E70483">
            <w:pPr>
              <w:rPr>
                <w:rFonts w:cs="Arial"/>
                <w:szCs w:val="22"/>
              </w:rPr>
            </w:pPr>
            <w:r w:rsidRPr="00EE1B73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er refereres samtalen – husk både leders og medarbejders udtalelser. "/>
                  </w:textInput>
                </w:ffData>
              </w:fldChar>
            </w:r>
            <w:r w:rsidRPr="00EE1B73">
              <w:rPr>
                <w:rFonts w:cs="Arial"/>
                <w:szCs w:val="22"/>
              </w:rPr>
              <w:instrText xml:space="preserve"> FORMTEXT </w:instrText>
            </w:r>
            <w:r w:rsidRPr="00EE1B73">
              <w:rPr>
                <w:rFonts w:cs="Arial"/>
                <w:szCs w:val="22"/>
              </w:rPr>
            </w:r>
            <w:r w:rsidRPr="00EE1B73">
              <w:rPr>
                <w:rFonts w:cs="Arial"/>
                <w:szCs w:val="22"/>
              </w:rPr>
              <w:fldChar w:fldCharType="separate"/>
            </w:r>
            <w:r w:rsidRPr="00EE1B73">
              <w:rPr>
                <w:rFonts w:cs="Arial"/>
                <w:szCs w:val="22"/>
              </w:rPr>
              <w:t xml:space="preserve">Her refereres samtalen – husk både leders og medarbejders udtalelser. </w:t>
            </w:r>
            <w:r w:rsidRPr="00EE1B73">
              <w:rPr>
                <w:rFonts w:cs="Arial"/>
                <w:szCs w:val="22"/>
              </w:rPr>
              <w:fldChar w:fldCharType="end"/>
            </w:r>
            <w:r w:rsidRPr="00EE1B73">
              <w:rPr>
                <w:rFonts w:cs="Arial"/>
                <w:szCs w:val="22"/>
              </w:rPr>
              <w:t xml:space="preserve"> </w:t>
            </w:r>
          </w:p>
          <w:p w14:paraId="5631CF19" w14:textId="77777777" w:rsidR="0008320A" w:rsidRPr="00EE1B73" w:rsidRDefault="0008320A" w:rsidP="00E70483">
            <w:pPr>
              <w:rPr>
                <w:rFonts w:cs="Arial"/>
                <w:szCs w:val="22"/>
              </w:rPr>
            </w:pPr>
          </w:p>
          <w:p w14:paraId="4FE2C82D" w14:textId="77777777" w:rsidR="0008320A" w:rsidRPr="00EE1B73" w:rsidRDefault="0008320A" w:rsidP="00E70483">
            <w:pPr>
              <w:rPr>
                <w:rFonts w:cs="Arial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vn"/>
                  </w:textInput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Navn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EE1B73">
              <w:rPr>
                <w:rFonts w:cs="Arial"/>
                <w:szCs w:val="22"/>
              </w:rPr>
              <w:t xml:space="preserve">blev oplyst om, at referatet bliver sendt </w:t>
            </w:r>
            <w:r>
              <w:rPr>
                <w:rFonts w:cs="Arial"/>
                <w:szCs w:val="22"/>
              </w:rPr>
              <w:t xml:space="preserve">via </w:t>
            </w:r>
            <w:r w:rsidRPr="00EE1B73">
              <w:rPr>
                <w:rFonts w:cs="Arial"/>
                <w:szCs w:val="22"/>
              </w:rPr>
              <w:t>Digital Post og at der vil være mulighed for - inden for 5 dage efter modtagelsen - at fremsende eventuelle kommentarer til referatet, som vil blive journaliseret på personalesagen sammen med referatet.</w:t>
            </w:r>
          </w:p>
        </w:tc>
      </w:tr>
      <w:tr w:rsidR="0008320A" w:rsidRPr="0068184B" w14:paraId="609EADEB" w14:textId="77777777" w:rsidTr="00E7048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36A3" w14:textId="77777777" w:rsidR="0008320A" w:rsidRPr="0068184B" w:rsidRDefault="0008320A" w:rsidP="00E70483">
            <w:pPr>
              <w:rPr>
                <w:rFonts w:cs="Arial"/>
                <w:b/>
                <w:szCs w:val="22"/>
              </w:rPr>
            </w:pPr>
            <w:r w:rsidRPr="00EE1B73">
              <w:rPr>
                <w:rFonts w:cs="Arial"/>
                <w:b/>
                <w:szCs w:val="22"/>
              </w:rPr>
              <w:t xml:space="preserve">Konklusion 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ED13" w14:textId="77777777" w:rsidR="0008320A" w:rsidRPr="00EE1B73" w:rsidRDefault="0008320A" w:rsidP="00E70483">
            <w:pPr>
              <w:numPr>
                <w:ilvl w:val="0"/>
                <w:numId w:val="1"/>
              </w:numPr>
              <w:rPr>
                <w:rFonts w:cs="Arial"/>
                <w:szCs w:val="22"/>
              </w:rPr>
            </w:pPr>
            <w:r w:rsidRPr="00EE1B73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er anføres konklusionen"/>
                  </w:textInput>
                </w:ffData>
              </w:fldChar>
            </w:r>
            <w:r w:rsidRPr="00EE1B73">
              <w:rPr>
                <w:rFonts w:cs="Arial"/>
                <w:szCs w:val="22"/>
              </w:rPr>
              <w:instrText xml:space="preserve"> FORMTEXT </w:instrText>
            </w:r>
            <w:r w:rsidRPr="00EE1B73">
              <w:rPr>
                <w:rFonts w:cs="Arial"/>
                <w:szCs w:val="22"/>
              </w:rPr>
            </w:r>
            <w:r w:rsidRPr="00EE1B73">
              <w:rPr>
                <w:rFonts w:cs="Arial"/>
                <w:szCs w:val="22"/>
              </w:rPr>
              <w:fldChar w:fldCharType="separate"/>
            </w:r>
            <w:r w:rsidRPr="00EE1B73">
              <w:rPr>
                <w:rFonts w:cs="Arial"/>
                <w:szCs w:val="22"/>
              </w:rPr>
              <w:t>Her anføres konklusionen</w:t>
            </w:r>
            <w:r w:rsidRPr="00EE1B73">
              <w:rPr>
                <w:rFonts w:cs="Arial"/>
                <w:szCs w:val="22"/>
              </w:rPr>
              <w:fldChar w:fldCharType="end"/>
            </w:r>
          </w:p>
        </w:tc>
      </w:tr>
    </w:tbl>
    <w:p w14:paraId="4282FD2B" w14:textId="77777777" w:rsidR="0008320A" w:rsidRPr="00430E8E" w:rsidRDefault="0008320A" w:rsidP="0008320A">
      <w:pPr>
        <w:rPr>
          <w:rFonts w:cs="Arial"/>
          <w:sz w:val="22"/>
          <w:szCs w:val="22"/>
        </w:rPr>
      </w:pPr>
    </w:p>
    <w:p w14:paraId="56462FFF" w14:textId="5DCFFC20" w:rsidR="001C468B" w:rsidRPr="001C468B" w:rsidRDefault="001C468B" w:rsidP="0008320A">
      <w:pPr>
        <w:rPr>
          <w:rFonts w:cs="Arial"/>
        </w:rPr>
      </w:pPr>
    </w:p>
    <w:sectPr w:rsidR="001C468B" w:rsidRPr="001C468B" w:rsidSect="000F1EE3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2285" w:right="1417" w:bottom="2696" w:left="1440" w:header="540" w:footer="709" w:gutter="0"/>
      <w:pgNumType w:start="1"/>
      <w:cols w:space="708"/>
      <w:formProt w:val="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E16B1" w14:textId="77777777" w:rsidR="00297A5D" w:rsidRDefault="00297A5D" w:rsidP="009F516B">
      <w:r>
        <w:separator/>
      </w:r>
    </w:p>
  </w:endnote>
  <w:endnote w:type="continuationSeparator" w:id="0">
    <w:p w14:paraId="7BE43A9B" w14:textId="77777777" w:rsidR="00297A5D" w:rsidRDefault="00297A5D" w:rsidP="009F5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D79DE" w14:textId="77777777" w:rsidR="000F1EE3" w:rsidRDefault="0057151B" w:rsidP="000F1EE3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 w:rsidR="000F1EE3"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2D892BC4" w14:textId="77777777" w:rsidR="000F1EE3" w:rsidRDefault="000F1EE3" w:rsidP="000F1EE3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C0776" w14:textId="77777777" w:rsidR="000F1EE3" w:rsidRDefault="000F1EE3" w:rsidP="000F1EE3">
    <w:pPr>
      <w:pStyle w:val="Sidefod"/>
      <w:pBdr>
        <w:bottom w:val="single" w:sz="6" w:space="1" w:color="auto"/>
      </w:pBdr>
      <w:rPr>
        <w:sz w:val="15"/>
        <w:szCs w:val="15"/>
      </w:rPr>
    </w:pPr>
  </w:p>
  <w:p w14:paraId="57F730A1" w14:textId="77777777" w:rsidR="000F1EE3" w:rsidRDefault="000F1EE3" w:rsidP="000F1EE3">
    <w:pPr>
      <w:pStyle w:val="Sidefod"/>
      <w:rPr>
        <w:sz w:val="15"/>
        <w:szCs w:val="15"/>
      </w:rPr>
    </w:pPr>
  </w:p>
  <w:p w14:paraId="41117D82" w14:textId="77777777" w:rsidR="000F1EE3" w:rsidRPr="00C66EDC" w:rsidRDefault="000F1EE3" w:rsidP="000F1EE3">
    <w:pPr>
      <w:pStyle w:val="Sidefod"/>
      <w:rPr>
        <w:sz w:val="15"/>
        <w:szCs w:val="15"/>
      </w:rPr>
    </w:pPr>
    <w:r>
      <w:rPr>
        <w:sz w:val="15"/>
        <w:szCs w:val="15"/>
      </w:rPr>
      <w:t>Adresse ved personlig henvendelse: Toftevej 43, 9440 Aabybro</w:t>
    </w:r>
  </w:p>
  <w:p w14:paraId="5708C914" w14:textId="77777777" w:rsidR="000F1EE3" w:rsidRPr="00C66EDC" w:rsidRDefault="0057151B" w:rsidP="000F1EE3">
    <w:pPr>
      <w:pStyle w:val="Sidefod"/>
      <w:jc w:val="right"/>
      <w:rPr>
        <w:sz w:val="15"/>
        <w:szCs w:val="15"/>
      </w:rPr>
    </w:pPr>
    <w:r w:rsidRPr="00B30D3B">
      <w:rPr>
        <w:sz w:val="15"/>
        <w:szCs w:val="15"/>
      </w:rPr>
      <w:fldChar w:fldCharType="begin"/>
    </w:r>
    <w:r w:rsidR="000F1EE3" w:rsidRPr="00B30D3B">
      <w:rPr>
        <w:sz w:val="15"/>
        <w:szCs w:val="15"/>
      </w:rPr>
      <w:instrText xml:space="preserve"> PAGE   \* MERGEFORMAT </w:instrText>
    </w:r>
    <w:r w:rsidRPr="00B30D3B">
      <w:rPr>
        <w:sz w:val="15"/>
        <w:szCs w:val="15"/>
      </w:rPr>
      <w:fldChar w:fldCharType="separate"/>
    </w:r>
    <w:r w:rsidR="00A13481">
      <w:rPr>
        <w:noProof/>
        <w:sz w:val="15"/>
        <w:szCs w:val="15"/>
      </w:rPr>
      <w:t>2</w:t>
    </w:r>
    <w:r w:rsidRPr="00B30D3B">
      <w:rPr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BFCD1" w14:textId="77777777" w:rsidR="000F1EE3" w:rsidRDefault="000F1EE3" w:rsidP="000F1EE3">
    <w:pPr>
      <w:pStyle w:val="Sidefod"/>
      <w:pBdr>
        <w:bottom w:val="single" w:sz="6" w:space="1" w:color="auto"/>
      </w:pBdr>
      <w:rPr>
        <w:sz w:val="15"/>
        <w:szCs w:val="15"/>
      </w:rPr>
    </w:pPr>
  </w:p>
  <w:p w14:paraId="6F4ED1FD" w14:textId="77777777" w:rsidR="000F1EE3" w:rsidRDefault="000F1EE3" w:rsidP="000F1EE3">
    <w:pPr>
      <w:pStyle w:val="Sidefod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40E52" w14:textId="77777777" w:rsidR="00297A5D" w:rsidRDefault="00297A5D" w:rsidP="009F516B">
      <w:r>
        <w:separator/>
      </w:r>
    </w:p>
  </w:footnote>
  <w:footnote w:type="continuationSeparator" w:id="0">
    <w:p w14:paraId="1E69584E" w14:textId="77777777" w:rsidR="00297A5D" w:rsidRDefault="00297A5D" w:rsidP="009F5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3DC48" w14:textId="77777777" w:rsidR="000F1EE3" w:rsidRDefault="009612DA" w:rsidP="000F1EE3">
    <w:pPr>
      <w:pStyle w:val="Sidehoved"/>
      <w:jc w:val="right"/>
    </w:pPr>
    <w:r>
      <w:rPr>
        <w:noProof/>
      </w:rPr>
      <w:drawing>
        <wp:inline distT="0" distB="0" distL="0" distR="0" wp14:anchorId="2B299966" wp14:editId="75EEA4DC">
          <wp:extent cx="1028700" cy="885825"/>
          <wp:effectExtent l="0" t="0" r="0" b="9525"/>
          <wp:docPr id="1" name="Billede 1" descr="Vaaben_navnetraek_4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aaben_navnetraek_4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22327" w14:textId="77777777" w:rsidR="000F1EE3" w:rsidRDefault="009612DA" w:rsidP="000F1EE3">
    <w:pPr>
      <w:pStyle w:val="Sidehoved"/>
      <w:ind w:right="261"/>
      <w:jc w:val="right"/>
    </w:pPr>
    <w:r>
      <w:rPr>
        <w:noProof/>
      </w:rPr>
      <w:drawing>
        <wp:inline distT="0" distB="0" distL="0" distR="0" wp14:anchorId="5F377EB6" wp14:editId="6F04F072">
          <wp:extent cx="1028700" cy="885825"/>
          <wp:effectExtent l="0" t="0" r="0" b="9525"/>
          <wp:docPr id="2" name="Billede 2" descr="Vaaben_navnetraek_4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aaben_navnetraek_4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5CF2"/>
    <w:multiLevelType w:val="hybridMultilevel"/>
    <w:tmpl w:val="E95034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867832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7DD"/>
    <w:rsid w:val="0008320A"/>
    <w:rsid w:val="000F1EE3"/>
    <w:rsid w:val="001A16D2"/>
    <w:rsid w:val="001A7124"/>
    <w:rsid w:val="001C23DE"/>
    <w:rsid w:val="001C468B"/>
    <w:rsid w:val="002022B9"/>
    <w:rsid w:val="002118CD"/>
    <w:rsid w:val="002262A6"/>
    <w:rsid w:val="00297A5D"/>
    <w:rsid w:val="0054053C"/>
    <w:rsid w:val="0057151B"/>
    <w:rsid w:val="007A3A15"/>
    <w:rsid w:val="00884F3F"/>
    <w:rsid w:val="008A5C4C"/>
    <w:rsid w:val="009612DA"/>
    <w:rsid w:val="009A6068"/>
    <w:rsid w:val="009C37DD"/>
    <w:rsid w:val="009F516B"/>
    <w:rsid w:val="00A13481"/>
    <w:rsid w:val="00A57295"/>
    <w:rsid w:val="00A57A73"/>
    <w:rsid w:val="00AD61F6"/>
    <w:rsid w:val="00B14A1C"/>
    <w:rsid w:val="00B52388"/>
    <w:rsid w:val="00B67156"/>
    <w:rsid w:val="00CA7871"/>
    <w:rsid w:val="00CF03C6"/>
    <w:rsid w:val="00D164E8"/>
    <w:rsid w:val="00D84BE2"/>
    <w:rsid w:val="00DB4BBD"/>
    <w:rsid w:val="00E1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FE414"/>
  <w15:docId w15:val="{289ACE59-4A2F-4DCF-842C-DCDCAA4AC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68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1C468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1C468B"/>
    <w:rPr>
      <w:rFonts w:ascii="Arial" w:eastAsia="Times New Roman" w:hAnsi="Arial" w:cs="Arial"/>
      <w:b/>
      <w:bCs/>
      <w:kern w:val="32"/>
      <w:sz w:val="32"/>
      <w:szCs w:val="32"/>
      <w:lang w:eastAsia="da-DK"/>
    </w:rPr>
  </w:style>
  <w:style w:type="paragraph" w:styleId="Sidehoved">
    <w:name w:val="header"/>
    <w:basedOn w:val="Normal"/>
    <w:link w:val="SidehovedTegn"/>
    <w:rsid w:val="001C468B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SidehovedTegn">
    <w:name w:val="Sidehoved Tegn"/>
    <w:basedOn w:val="Standardskrifttypeiafsnit"/>
    <w:link w:val="Sidehoved"/>
    <w:rsid w:val="001C468B"/>
    <w:rPr>
      <w:rFonts w:ascii="Arial" w:eastAsia="Times New Roman" w:hAnsi="Arial" w:cs="Times New Roman"/>
      <w:sz w:val="24"/>
      <w:szCs w:val="20"/>
      <w:lang w:eastAsia="da-DK"/>
    </w:rPr>
  </w:style>
  <w:style w:type="paragraph" w:styleId="Sidefod">
    <w:name w:val="footer"/>
    <w:basedOn w:val="Normal"/>
    <w:link w:val="SidefodTegn"/>
    <w:rsid w:val="001C468B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1C468B"/>
    <w:rPr>
      <w:rFonts w:ascii="Arial" w:eastAsia="Times New Roman" w:hAnsi="Arial" w:cs="Times New Roman"/>
      <w:sz w:val="24"/>
      <w:szCs w:val="24"/>
      <w:lang w:eastAsia="da-DK"/>
    </w:rPr>
  </w:style>
  <w:style w:type="character" w:styleId="Sidetal">
    <w:name w:val="page number"/>
    <w:basedOn w:val="Standardskrifttypeiafsnit"/>
    <w:rsid w:val="001C468B"/>
  </w:style>
  <w:style w:type="paragraph" w:customStyle="1" w:styleId="Default">
    <w:name w:val="Default"/>
    <w:rsid w:val="001C468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CUSSidefodNormal">
    <w:name w:val="CUSSidefodNormal"/>
    <w:qFormat/>
    <w:rsid w:val="00B6715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jb\Local%20Settings\Temporary%20Internet%20Files\Content.Outlook\EVCIB7FS\Dokumentation%20lovligt%20forfald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Dokumentation lovligt forfald</Template>
  <TotalTime>2</TotalTime>
  <Pages>1</Pages>
  <Words>145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Jammerbugt Kommune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bjb</dc:creator>
  <cp:keywords/>
  <dc:description/>
  <cp:lastModifiedBy>Susanne Mortensen</cp:lastModifiedBy>
  <cp:revision>4</cp:revision>
  <cp:lastPrinted>2010-03-18T15:36:00Z</cp:lastPrinted>
  <dcterms:created xsi:type="dcterms:W3CDTF">2024-06-25T08:00:00Z</dcterms:created>
  <dcterms:modified xsi:type="dcterms:W3CDTF">2024-06-25T08:29:00Z</dcterms:modified>
</cp:coreProperties>
</file>