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78D6" w14:textId="72A8D50D" w:rsidR="006B3F84" w:rsidRDefault="006B3F84" w:rsidP="001B5FDA">
      <w:pPr>
        <w:pStyle w:val="Overskrift1"/>
      </w:pPr>
      <w:r>
        <w:t>Gennemført tilsyn</w:t>
      </w:r>
      <w:r w:rsidR="00492EBD">
        <w:t xml:space="preserve"> på baggrund af tilsynsrapport</w:t>
      </w:r>
    </w:p>
    <w:p w14:paraId="7D52A73E" w14:textId="2C08832D" w:rsidR="006B3F84" w:rsidRDefault="006B3F84" w:rsidP="00604721">
      <w:r>
        <w:t xml:space="preserve">Afslutning </w:t>
      </w:r>
      <w:r w:rsidR="002B231B">
        <w:t>af</w:t>
      </w:r>
      <w:r>
        <w:t xml:space="preserve"> tilsyn med </w:t>
      </w:r>
      <w:r w:rsidRPr="003D5687">
        <w:rPr>
          <w:highlight w:val="yellow"/>
        </w:rPr>
        <w:t>[</w:t>
      </w:r>
      <w:r w:rsidR="00A01D14">
        <w:rPr>
          <w:highlight w:val="yellow"/>
        </w:rPr>
        <w:t>databehandler</w:t>
      </w:r>
      <w:r w:rsidRPr="003D5687">
        <w:rPr>
          <w:highlight w:val="yellow"/>
        </w:rPr>
        <w:t>]</w:t>
      </w:r>
      <w:r>
        <w:t xml:space="preserve"> for tilsynsperiode</w:t>
      </w:r>
      <w:r w:rsidR="000C5403">
        <w:t>n</w:t>
      </w:r>
      <w:r w:rsidR="00604721">
        <w:t xml:space="preserve"> fra den </w:t>
      </w:r>
      <w:sdt>
        <w:sdtPr>
          <w:id w:val="2063215787"/>
          <w:placeholder>
            <w:docPart w:val="C9E2D15E12D74099B72C9C7383B442AA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="00604721" w:rsidRPr="002C7445">
            <w:rPr>
              <w:rStyle w:val="Pladsholdertekst"/>
              <w:highlight w:val="yellow"/>
            </w:rPr>
            <w:t>Klik eller tryk for at angive en dato.</w:t>
          </w:r>
        </w:sdtContent>
      </w:sdt>
      <w:r w:rsidR="00604721">
        <w:t xml:space="preserve"> til den </w:t>
      </w:r>
      <w:sdt>
        <w:sdtPr>
          <w:id w:val="1841198923"/>
          <w:placeholder>
            <w:docPart w:val="226D8A9B58634478B9BDC0901575F29A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="00604721" w:rsidRPr="002C7445">
            <w:rPr>
              <w:rStyle w:val="Pladsholdertekst"/>
              <w:highlight w:val="yellow"/>
            </w:rPr>
            <w:t>Klik eller tryk for at angive en dato.</w:t>
          </w:r>
        </w:sdtContent>
      </w:sdt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4721" w14:paraId="46DDA1C3" w14:textId="77777777" w:rsidTr="00604721">
        <w:tc>
          <w:tcPr>
            <w:tcW w:w="9061" w:type="dxa"/>
          </w:tcPr>
          <w:p w14:paraId="66E6FF51" w14:textId="77777777" w:rsidR="00604721" w:rsidRPr="002B231B" w:rsidRDefault="00604721" w:rsidP="00604721">
            <w:pPr>
              <w:rPr>
                <w:b/>
                <w:bCs/>
              </w:rPr>
            </w:pPr>
            <w:r w:rsidRPr="002B231B">
              <w:rPr>
                <w:b/>
                <w:bCs/>
              </w:rPr>
              <w:t>For system/systemer:</w:t>
            </w:r>
          </w:p>
        </w:tc>
      </w:tr>
      <w:tr w:rsidR="00604721" w14:paraId="1D65DC15" w14:textId="77777777" w:rsidTr="00604721">
        <w:tc>
          <w:tcPr>
            <w:tcW w:w="9061" w:type="dxa"/>
          </w:tcPr>
          <w:p w14:paraId="3F939FCA" w14:textId="77777777" w:rsidR="00604721" w:rsidRDefault="00604721" w:rsidP="00604721">
            <w:pPr>
              <w:rPr>
                <w:highlight w:val="yellow"/>
              </w:rPr>
            </w:pPr>
          </w:p>
        </w:tc>
      </w:tr>
      <w:tr w:rsidR="00604721" w14:paraId="35D05598" w14:textId="77777777" w:rsidTr="00604721">
        <w:tc>
          <w:tcPr>
            <w:tcW w:w="9061" w:type="dxa"/>
          </w:tcPr>
          <w:p w14:paraId="67B8C0FB" w14:textId="77777777" w:rsidR="00604721" w:rsidRDefault="00604721" w:rsidP="00604721">
            <w:pPr>
              <w:rPr>
                <w:highlight w:val="yellow"/>
              </w:rPr>
            </w:pPr>
          </w:p>
        </w:tc>
      </w:tr>
      <w:tr w:rsidR="00604721" w14:paraId="3AA1F1FA" w14:textId="77777777" w:rsidTr="00604721">
        <w:tc>
          <w:tcPr>
            <w:tcW w:w="9061" w:type="dxa"/>
          </w:tcPr>
          <w:p w14:paraId="14707E17" w14:textId="77777777" w:rsidR="00604721" w:rsidRDefault="00604721" w:rsidP="00604721">
            <w:pPr>
              <w:rPr>
                <w:highlight w:val="yellow"/>
              </w:rPr>
            </w:pPr>
          </w:p>
        </w:tc>
      </w:tr>
    </w:tbl>
    <w:p w14:paraId="71CCD171" w14:textId="2EAD659E" w:rsidR="006B3F84" w:rsidRDefault="002C7445" w:rsidP="00604721">
      <w:pPr>
        <w:rPr>
          <w:b/>
          <w:bCs/>
        </w:rPr>
      </w:pPr>
      <w:r>
        <w:br/>
      </w:r>
      <w:r w:rsidR="00604721" w:rsidRPr="00812CA3">
        <w:rPr>
          <w:b/>
          <w:bCs/>
        </w:rPr>
        <w:t>Kommunen</w:t>
      </w:r>
      <w:r w:rsidR="006B3F84" w:rsidRPr="00812CA3">
        <w:rPr>
          <w:b/>
          <w:bCs/>
        </w:rPr>
        <w:t xml:space="preserve"> kan </w:t>
      </w:r>
      <w:r w:rsidRPr="00812CA3">
        <w:rPr>
          <w:b/>
          <w:bCs/>
        </w:rPr>
        <w:t xml:space="preserve">afslutte tilsynet </w:t>
      </w:r>
      <w:r w:rsidR="006B3F84" w:rsidRPr="00812CA3">
        <w:rPr>
          <w:b/>
          <w:bCs/>
        </w:rPr>
        <w:t xml:space="preserve">med </w:t>
      </w:r>
      <w:r w:rsidR="00B225DB">
        <w:rPr>
          <w:b/>
          <w:bCs/>
        </w:rPr>
        <w:t>databehandleren</w:t>
      </w:r>
      <w:r w:rsidRPr="00812CA3">
        <w:rPr>
          <w:b/>
          <w:bCs/>
        </w:rPr>
        <w:t xml:space="preserve"> på følgende vis</w:t>
      </w:r>
      <w:r w:rsidR="00DD561A" w:rsidRPr="00812CA3">
        <w:rPr>
          <w:b/>
          <w:bCs/>
        </w:rPr>
        <w:t>:</w:t>
      </w:r>
    </w:p>
    <w:p w14:paraId="598BE325" w14:textId="77777777" w:rsidR="00DD6A09" w:rsidRPr="00812CA3" w:rsidRDefault="00DD6A09" w:rsidP="00DD6A09">
      <w:pPr>
        <w:rPr>
          <w:b/>
          <w:bCs/>
        </w:rPr>
      </w:pPr>
      <w:r>
        <w:rPr>
          <w:shd w:val="clear" w:color="auto" w:fill="FFFFFF"/>
        </w:rPr>
        <w:t>Kommunen har fulgt op på egen databehandleraftale </w:t>
      </w:r>
      <w:r>
        <w:rPr>
          <w:bdr w:val="none" w:sz="0" w:space="0" w:color="auto" w:frame="1"/>
          <w:shd w:val="clear" w:color="auto" w:fill="FFFF00"/>
        </w:rPr>
        <w:t>uden bemærkninger/ med følgende bemærkninger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br/>
      </w:r>
    </w:p>
    <w:p w14:paraId="6695EF76" w14:textId="77777777" w:rsidR="002C7445" w:rsidRDefault="0094435E" w:rsidP="002C7445">
      <w:pPr>
        <w:ind w:left="567" w:hanging="567"/>
      </w:pPr>
      <w:r w:rsidRPr="0094435E">
        <w:t>1</w:t>
      </w:r>
      <w:r>
        <w:t xml:space="preserve">. </w:t>
      </w:r>
      <w:sdt>
        <w:sdtPr>
          <w:rPr>
            <w:rFonts w:ascii="MS Gothic" w:eastAsia="MS Gothic" w:hAnsi="MS Gothic"/>
          </w:rPr>
          <w:id w:val="139123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C7445">
        <w:tab/>
        <w:t>Kommunen kan tilslutte sig DBS’ konklusion, og tilsynet er afsluttet</w:t>
      </w:r>
      <w:r w:rsidR="006B3F84">
        <w:t xml:space="preserve"> uden yderligere bemærkninger</w:t>
      </w:r>
      <w:r w:rsidR="002C7445">
        <w:t>.</w:t>
      </w:r>
    </w:p>
    <w:p w14:paraId="211066B9" w14:textId="77777777" w:rsidR="006B3F84" w:rsidRDefault="00A852F7" w:rsidP="00A852F7">
      <w:pPr>
        <w:tabs>
          <w:tab w:val="left" w:pos="709"/>
        </w:tabs>
        <w:ind w:left="709" w:hanging="709"/>
      </w:pPr>
      <w:r>
        <w:t>eller</w:t>
      </w:r>
    </w:p>
    <w:p w14:paraId="0D418D6B" w14:textId="77777777" w:rsidR="006B3F84" w:rsidRDefault="0094435E" w:rsidP="002C7445">
      <w:pPr>
        <w:tabs>
          <w:tab w:val="left" w:pos="567"/>
        </w:tabs>
      </w:pPr>
      <w:r w:rsidRPr="0094435E">
        <w:t>2.</w:t>
      </w:r>
      <w:r>
        <w:t xml:space="preserve"> </w:t>
      </w:r>
      <w:sdt>
        <w:sdtPr>
          <w:id w:val="1204064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C7445">
        <w:tab/>
      </w:r>
      <w:r w:rsidR="006B3F84">
        <w:t xml:space="preserve">Tilsynet </w:t>
      </w:r>
      <w:r w:rsidR="002B231B">
        <w:t xml:space="preserve">er </w:t>
      </w:r>
      <w:r w:rsidR="006B3F84">
        <w:t>afsluttet med bemærkninger og opfølgning</w:t>
      </w:r>
      <w:r w:rsidR="00DD561A">
        <w:t xml:space="preserve"> på nedennævnte punkt/punkter</w:t>
      </w:r>
      <w:r>
        <w:t>.</w:t>
      </w:r>
    </w:p>
    <w:p w14:paraId="26DAFCEB" w14:textId="77777777" w:rsidR="00DD561A" w:rsidRPr="00604721" w:rsidRDefault="00000000" w:rsidP="00DD561A">
      <w:pPr>
        <w:spacing w:after="60" w:line="240" w:lineRule="auto"/>
        <w:rPr>
          <w:rFonts w:cstheme="minorHAnsi"/>
        </w:rPr>
      </w:pPr>
      <w:sdt>
        <w:sdtPr>
          <w:rPr>
            <w:rFonts w:cstheme="minorHAnsi"/>
          </w:rPr>
          <w:id w:val="-52563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53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561A" w:rsidRPr="00604721">
        <w:rPr>
          <w:rFonts w:cstheme="minorHAnsi"/>
        </w:rPr>
        <w:t xml:space="preserve"> Konklusion</w:t>
      </w:r>
    </w:p>
    <w:p w14:paraId="3A257BF1" w14:textId="77777777" w:rsidR="00DD561A" w:rsidRPr="00604721" w:rsidRDefault="00000000" w:rsidP="00DD561A">
      <w:pPr>
        <w:spacing w:after="60" w:line="240" w:lineRule="auto"/>
        <w:rPr>
          <w:rFonts w:cstheme="minorHAnsi"/>
        </w:rPr>
      </w:pPr>
      <w:sdt>
        <w:sdtPr>
          <w:rPr>
            <w:rFonts w:cstheme="minorHAnsi"/>
          </w:rPr>
          <w:id w:val="194595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6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561A" w:rsidRPr="00604721">
        <w:rPr>
          <w:rFonts w:cstheme="minorHAnsi"/>
        </w:rPr>
        <w:t xml:space="preserve"> Opmærksomhedspunkter</w:t>
      </w:r>
    </w:p>
    <w:p w14:paraId="4B10ABB6" w14:textId="77777777" w:rsidR="00DD561A" w:rsidRPr="00604721" w:rsidRDefault="00000000" w:rsidP="00DD561A">
      <w:pPr>
        <w:spacing w:after="60" w:line="240" w:lineRule="auto"/>
        <w:rPr>
          <w:rFonts w:cstheme="minorHAnsi"/>
        </w:rPr>
      </w:pPr>
      <w:sdt>
        <w:sdtPr>
          <w:rPr>
            <w:rFonts w:cstheme="minorHAnsi"/>
          </w:rPr>
          <w:id w:val="-124672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EB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561A" w:rsidRPr="00604721">
        <w:rPr>
          <w:rFonts w:cstheme="minorHAnsi"/>
        </w:rPr>
        <w:t xml:space="preserve"> Forudsætninger</w:t>
      </w:r>
    </w:p>
    <w:p w14:paraId="599832D1" w14:textId="77777777" w:rsidR="00DD561A" w:rsidRPr="00604721" w:rsidRDefault="00000000" w:rsidP="00DD561A">
      <w:pPr>
        <w:spacing w:after="60" w:line="240" w:lineRule="auto"/>
        <w:rPr>
          <w:rFonts w:cstheme="minorHAnsi"/>
        </w:rPr>
      </w:pPr>
      <w:sdt>
        <w:sdtPr>
          <w:rPr>
            <w:rFonts w:cstheme="minorHAnsi"/>
          </w:rPr>
          <w:id w:val="-1034411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6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561A" w:rsidRPr="00604721">
        <w:rPr>
          <w:rFonts w:cstheme="minorHAnsi"/>
        </w:rPr>
        <w:t xml:space="preserve"> Afvigelser</w:t>
      </w:r>
    </w:p>
    <w:p w14:paraId="3EE263A0" w14:textId="77777777" w:rsidR="00DD561A" w:rsidRPr="00604721" w:rsidRDefault="00000000" w:rsidP="00DD561A">
      <w:pPr>
        <w:spacing w:after="60" w:line="240" w:lineRule="auto"/>
        <w:rPr>
          <w:rFonts w:cstheme="minorHAnsi"/>
        </w:rPr>
      </w:pPr>
      <w:sdt>
        <w:sdtPr>
          <w:rPr>
            <w:rFonts w:cstheme="minorHAnsi"/>
          </w:rPr>
          <w:id w:val="339204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6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561A" w:rsidRPr="00604721">
        <w:rPr>
          <w:rFonts w:cstheme="minorHAnsi"/>
        </w:rPr>
        <w:t xml:space="preserve"> Komplementerende kontroller</w:t>
      </w:r>
    </w:p>
    <w:p w14:paraId="0E14D9F4" w14:textId="77777777" w:rsidR="006B3F84" w:rsidRDefault="00DD561A" w:rsidP="00604721">
      <w:r>
        <w:br/>
      </w:r>
      <w:r w:rsidR="006B3F84" w:rsidRPr="00D65EB0">
        <w:rPr>
          <w:highlight w:val="yellow"/>
        </w:rPr>
        <w:t>[Indsæt bemærkninger og opfølgning hvis relevant</w:t>
      </w:r>
      <w:r w:rsidR="00526426">
        <w:rPr>
          <w:highlight w:val="yellow"/>
        </w:rPr>
        <w:t>/Slettes hvis punkt 1 tages i anvendelse</w:t>
      </w:r>
      <w:r w:rsidR="006B3F84" w:rsidRPr="00D65EB0">
        <w:rPr>
          <w:highlight w:val="yellow"/>
        </w:rPr>
        <w:t>]</w:t>
      </w:r>
    </w:p>
    <w:p w14:paraId="50FA1D89" w14:textId="77777777" w:rsidR="006B3F84" w:rsidRDefault="006B3F84" w:rsidP="00604721"/>
    <w:p w14:paraId="264BFDF1" w14:textId="77777777" w:rsidR="006B3F84" w:rsidRDefault="006B3F84" w:rsidP="00604721"/>
    <w:p w14:paraId="4C59D2FA" w14:textId="77777777" w:rsidR="006B3F84" w:rsidRDefault="006B3F84" w:rsidP="00604721">
      <w:r>
        <w:t xml:space="preserve">Tilsynet afsluttet </w:t>
      </w:r>
      <w:r w:rsidR="00DD561A">
        <w:t xml:space="preserve">den </w:t>
      </w:r>
      <w:sdt>
        <w:sdtPr>
          <w:id w:val="-710498864"/>
          <w:placeholder>
            <w:docPart w:val="A09B46B9E45D40A4B84A7DD1E84D090F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="00DD561A" w:rsidRPr="002C7445">
            <w:rPr>
              <w:rStyle w:val="Pladsholdertekst"/>
              <w:highlight w:val="yellow"/>
            </w:rPr>
            <w:t>Klik eller tryk for at angive en dato.</w:t>
          </w:r>
        </w:sdtContent>
      </w:sdt>
      <w:r w:rsidR="002C7445">
        <w:t>.</w:t>
      </w:r>
    </w:p>
    <w:p w14:paraId="2CFFA527" w14:textId="77777777" w:rsidR="00031639" w:rsidRDefault="00DD561A" w:rsidP="00604721">
      <w:r w:rsidRPr="002C7445">
        <w:rPr>
          <w:highlight w:val="yellow"/>
        </w:rPr>
        <w:t xml:space="preserve">[indsæt </w:t>
      </w:r>
      <w:r w:rsidR="002C7445" w:rsidRPr="002C7445">
        <w:rPr>
          <w:highlight w:val="yellow"/>
        </w:rPr>
        <w:t xml:space="preserve">eventuelt </w:t>
      </w:r>
      <w:r w:rsidRPr="002C7445">
        <w:rPr>
          <w:highlight w:val="yellow"/>
        </w:rPr>
        <w:t>navn</w:t>
      </w:r>
      <w:r w:rsidR="002C7445" w:rsidRPr="002C7445">
        <w:rPr>
          <w:highlight w:val="yellow"/>
        </w:rPr>
        <w:t>, afdeling m.m.</w:t>
      </w:r>
      <w:r w:rsidRPr="002C7445">
        <w:rPr>
          <w:highlight w:val="yellow"/>
        </w:rPr>
        <w:t>]</w:t>
      </w:r>
    </w:p>
    <w:sectPr w:rsidR="00031639" w:rsidSect="000316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24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0250" w14:textId="77777777" w:rsidR="0094309C" w:rsidRDefault="0094309C" w:rsidP="00683849">
      <w:pPr>
        <w:spacing w:after="0" w:line="240" w:lineRule="auto"/>
      </w:pPr>
      <w:r>
        <w:separator/>
      </w:r>
    </w:p>
  </w:endnote>
  <w:endnote w:type="continuationSeparator" w:id="0">
    <w:p w14:paraId="59746789" w14:textId="77777777" w:rsidR="0094309C" w:rsidRDefault="0094309C" w:rsidP="0068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1"/>
    </w:tblGrid>
    <w:tr w:rsidR="006B3F84" w14:paraId="141DA5C8" w14:textId="77777777" w:rsidTr="006B3F84">
      <w:tc>
        <w:tcPr>
          <w:tcW w:w="3020" w:type="dxa"/>
        </w:tcPr>
        <w:p w14:paraId="6C830F2A" w14:textId="77777777" w:rsidR="006B3F84" w:rsidRDefault="006B3F84" w:rsidP="000C5403">
          <w:pPr>
            <w:pStyle w:val="Sidefod"/>
            <w:tabs>
              <w:tab w:val="clear" w:pos="4819"/>
              <w:tab w:val="clear" w:pos="9638"/>
              <w:tab w:val="left" w:pos="5290"/>
              <w:tab w:val="right" w:pos="14003"/>
            </w:tabs>
            <w:ind w:right="-173"/>
            <w:jc w:val="center"/>
          </w:pPr>
          <w:r>
            <w:t>Udgivet af: DBS</w:t>
          </w:r>
        </w:p>
      </w:tc>
      <w:tc>
        <w:tcPr>
          <w:tcW w:w="3020" w:type="dxa"/>
        </w:tcPr>
        <w:p w14:paraId="7AE9B8C3" w14:textId="06E2BB35" w:rsidR="006B3F84" w:rsidRDefault="006B3F84" w:rsidP="000C5403">
          <w:pPr>
            <w:pStyle w:val="Sidefod"/>
            <w:tabs>
              <w:tab w:val="clear" w:pos="4819"/>
              <w:tab w:val="clear" w:pos="9638"/>
              <w:tab w:val="left" w:pos="5290"/>
              <w:tab w:val="right" w:pos="14003"/>
            </w:tabs>
            <w:ind w:right="-173"/>
            <w:jc w:val="center"/>
          </w:pPr>
          <w:r>
            <w:t xml:space="preserve">Dato: </w:t>
          </w:r>
          <w:r>
            <w:fldChar w:fldCharType="begin"/>
          </w:r>
          <w:r>
            <w:instrText xml:space="preserve"> SAVEDATE  \@ "dd-MM-yyyy"  \* MERGEFORMAT </w:instrText>
          </w:r>
          <w:r>
            <w:fldChar w:fldCharType="separate"/>
          </w:r>
          <w:r w:rsidR="00AB4462">
            <w:rPr>
              <w:noProof/>
            </w:rPr>
            <w:t>22-05-2024</w:t>
          </w:r>
          <w:r>
            <w:fldChar w:fldCharType="end"/>
          </w:r>
        </w:p>
      </w:tc>
      <w:tc>
        <w:tcPr>
          <w:tcW w:w="3021" w:type="dxa"/>
        </w:tcPr>
        <w:p w14:paraId="73621071" w14:textId="77777777" w:rsidR="006B3F84" w:rsidRDefault="006B3F84" w:rsidP="000C5403">
          <w:pPr>
            <w:pStyle w:val="Sidefod"/>
            <w:tabs>
              <w:tab w:val="clear" w:pos="4819"/>
              <w:tab w:val="clear" w:pos="9638"/>
              <w:tab w:val="center" w:pos="1489"/>
            </w:tabs>
            <w:ind w:right="-173"/>
            <w:jc w:val="center"/>
          </w:pPr>
          <w:r>
            <w:t xml:space="preserve">Version: </w:t>
          </w:r>
          <w:sdt>
            <w:sdtPr>
              <w:alias w:val="Status"/>
              <w:tag w:val=""/>
              <w:id w:val="310682197"/>
              <w:placeholder>
                <w:docPart w:val="C9E2D15E12D74099B72C9C7383B442A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DD6A09">
                <w:t>1.0.1</w:t>
              </w:r>
            </w:sdtContent>
          </w:sdt>
        </w:p>
      </w:tc>
    </w:tr>
  </w:tbl>
  <w:p w14:paraId="506D9E55" w14:textId="77777777" w:rsidR="00683849" w:rsidRDefault="00683849" w:rsidP="006B3F84">
    <w:pPr>
      <w:pStyle w:val="Sidefod"/>
      <w:tabs>
        <w:tab w:val="clear" w:pos="4819"/>
        <w:tab w:val="clear" w:pos="9638"/>
        <w:tab w:val="left" w:pos="5290"/>
        <w:tab w:val="right" w:pos="14003"/>
      </w:tabs>
      <w:ind w:right="-17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9214" w:type="dxa"/>
      <w:tblInd w:w="-5" w:type="dxa"/>
      <w:tblLook w:val="04A0" w:firstRow="1" w:lastRow="0" w:firstColumn="1" w:lastColumn="0" w:noHBand="0" w:noVBand="1"/>
    </w:tblPr>
    <w:tblGrid>
      <w:gridCol w:w="2977"/>
      <w:gridCol w:w="1985"/>
      <w:gridCol w:w="4252"/>
    </w:tblGrid>
    <w:tr w:rsidR="00683849" w14:paraId="442FA393" w14:textId="77777777" w:rsidTr="00CF165A">
      <w:tc>
        <w:tcPr>
          <w:tcW w:w="2977" w:type="dxa"/>
          <w:vAlign w:val="center"/>
        </w:tcPr>
        <w:p w14:paraId="47BB93FC" w14:textId="77777777" w:rsidR="00683849" w:rsidRDefault="00683849" w:rsidP="00FC4C95">
          <w:pPr>
            <w:jc w:val="center"/>
          </w:pPr>
          <w:r>
            <w:t>Udgivet af: DBS</w:t>
          </w:r>
        </w:p>
      </w:tc>
      <w:tc>
        <w:tcPr>
          <w:tcW w:w="1985" w:type="dxa"/>
          <w:vAlign w:val="center"/>
        </w:tcPr>
        <w:p w14:paraId="0229030B" w14:textId="5BEE0CA8" w:rsidR="00683849" w:rsidRDefault="00683849" w:rsidP="00FC4C95">
          <w:pPr>
            <w:jc w:val="center"/>
          </w:pPr>
          <w:r>
            <w:t xml:space="preserve">Dato: </w:t>
          </w:r>
          <w:r>
            <w:fldChar w:fldCharType="begin"/>
          </w:r>
          <w:r>
            <w:instrText xml:space="preserve"> SAVEDATE  \@ "dd-MM-yyyy"  \* MERGEFORMAT </w:instrText>
          </w:r>
          <w:r>
            <w:fldChar w:fldCharType="separate"/>
          </w:r>
          <w:r w:rsidR="00AB4462">
            <w:rPr>
              <w:noProof/>
            </w:rPr>
            <w:t>22-05-2024</w:t>
          </w:r>
          <w:r>
            <w:fldChar w:fldCharType="end"/>
          </w:r>
        </w:p>
      </w:tc>
      <w:tc>
        <w:tcPr>
          <w:tcW w:w="4252" w:type="dxa"/>
          <w:vAlign w:val="center"/>
        </w:tcPr>
        <w:p w14:paraId="7A665DF6" w14:textId="77777777" w:rsidR="00683849" w:rsidRDefault="00683849" w:rsidP="00FC4C95">
          <w:pPr>
            <w:jc w:val="center"/>
          </w:pPr>
          <w:r>
            <w:t xml:space="preserve">Version: </w:t>
          </w:r>
          <w:sdt>
            <w:sdtPr>
              <w:alias w:val="Status"/>
              <w:tag w:val=""/>
              <w:id w:val="-123166021"/>
              <w:placeholder>
                <w:docPart w:val="C9E2D15E12D74099B72C9C7383B442A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DD6A09">
                <w:t>1.0.1</w:t>
              </w:r>
            </w:sdtContent>
          </w:sdt>
        </w:p>
      </w:tc>
    </w:tr>
  </w:tbl>
  <w:p w14:paraId="72A31CE2" w14:textId="77777777" w:rsidR="00683849" w:rsidRDefault="006838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73BA" w14:textId="77777777" w:rsidR="0094309C" w:rsidRDefault="0094309C" w:rsidP="00683849">
      <w:pPr>
        <w:spacing w:after="0" w:line="240" w:lineRule="auto"/>
      </w:pPr>
      <w:r>
        <w:separator/>
      </w:r>
    </w:p>
  </w:footnote>
  <w:footnote w:type="continuationSeparator" w:id="0">
    <w:p w14:paraId="39FEA2F8" w14:textId="77777777" w:rsidR="0094309C" w:rsidRDefault="0094309C" w:rsidP="0068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60F0" w14:textId="1C225BF8" w:rsidR="00CF165A" w:rsidRPr="00B2770F" w:rsidRDefault="00B2770F" w:rsidP="00B2770F">
    <w:pPr>
      <w:pStyle w:val="Sidehoved"/>
    </w:pPr>
    <w:r>
      <w:tab/>
    </w:r>
    <w:r>
      <w:tab/>
    </w:r>
    <w:r>
      <w:rPr>
        <w:noProof/>
      </w:rPr>
      <w:drawing>
        <wp:inline distT="0" distB="0" distL="0" distR="0" wp14:anchorId="6D2EEEBD" wp14:editId="3C89CAF6">
          <wp:extent cx="1228725" cy="479608"/>
          <wp:effectExtent l="0" t="0" r="0" b="0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6758" cy="510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A4D2" w14:textId="77777777" w:rsidR="00780AC3" w:rsidRPr="002718D5" w:rsidRDefault="00E62D49" w:rsidP="002718D5">
    <w:pPr>
      <w:pStyle w:val="Sidehoved"/>
      <w:tabs>
        <w:tab w:val="clear" w:pos="4819"/>
      </w:tabs>
      <w:ind w:right="-173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558C7E" wp14:editId="33FBA015">
              <wp:simplePos x="0" y="0"/>
              <wp:positionH relativeFrom="margin">
                <wp:posOffset>4643154</wp:posOffset>
              </wp:positionH>
              <wp:positionV relativeFrom="paragraph">
                <wp:posOffset>-196249</wp:posOffset>
              </wp:positionV>
              <wp:extent cx="1197143" cy="475247"/>
              <wp:effectExtent l="0" t="0" r="22225" b="20320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7143" cy="4752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FA04095" w14:textId="77777777" w:rsidR="00E62D49" w:rsidRDefault="00E62D49">
                          <w:r>
                            <w:t>Indsæt eget logo her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58C7E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365.6pt;margin-top:-15.45pt;width:94.25pt;height:37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" fillcolor="white [3201]" strokeweight=".5pt">
              <v:textbox>
                <w:txbxContent>
                  <w:p w14:paraId="2FA04095" w14:textId="77777777" w:rsidR="00E62D49" w:rsidRDefault="00E62D49">
                    <w:r>
                      <w:t>Indsæt eget logo her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4"/>
        <w:szCs w:val="24"/>
      </w:rPr>
      <w:t>XXXXXX Kommune</w:t>
    </w:r>
  </w:p>
  <w:p w14:paraId="5ADEE082" w14:textId="77777777" w:rsidR="00780AC3" w:rsidRDefault="00780AC3" w:rsidP="002718D5">
    <w:pPr>
      <w:pStyle w:val="Sidehoved"/>
      <w:pBdr>
        <w:bottom w:val="single" w:sz="4" w:space="1" w:color="auto"/>
      </w:pBdr>
      <w:ind w:right="-17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71C"/>
    <w:multiLevelType w:val="hybridMultilevel"/>
    <w:tmpl w:val="85AEF648"/>
    <w:lvl w:ilvl="0" w:tplc="88D856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C657E"/>
    <w:multiLevelType w:val="hybridMultilevel"/>
    <w:tmpl w:val="A580D1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44FC"/>
    <w:multiLevelType w:val="hybridMultilevel"/>
    <w:tmpl w:val="621659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11CF"/>
    <w:multiLevelType w:val="hybridMultilevel"/>
    <w:tmpl w:val="8F7CFF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C4A1E"/>
    <w:multiLevelType w:val="hybridMultilevel"/>
    <w:tmpl w:val="C1F6A7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6E04"/>
    <w:multiLevelType w:val="hybridMultilevel"/>
    <w:tmpl w:val="7056F6DE"/>
    <w:lvl w:ilvl="0" w:tplc="040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8B65CE"/>
    <w:multiLevelType w:val="hybridMultilevel"/>
    <w:tmpl w:val="E5FA3A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707AF"/>
    <w:multiLevelType w:val="hybridMultilevel"/>
    <w:tmpl w:val="19B2212E"/>
    <w:lvl w:ilvl="0" w:tplc="1CA65A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62DD9"/>
    <w:multiLevelType w:val="hybridMultilevel"/>
    <w:tmpl w:val="77FA19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B0095"/>
    <w:multiLevelType w:val="hybridMultilevel"/>
    <w:tmpl w:val="558645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04B30"/>
    <w:multiLevelType w:val="hybridMultilevel"/>
    <w:tmpl w:val="CDCC9E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334CD"/>
    <w:multiLevelType w:val="hybridMultilevel"/>
    <w:tmpl w:val="18A4C1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91F49"/>
    <w:multiLevelType w:val="hybridMultilevel"/>
    <w:tmpl w:val="78DABA06"/>
    <w:lvl w:ilvl="0" w:tplc="A5E84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005864"/>
    <w:multiLevelType w:val="multilevel"/>
    <w:tmpl w:val="A56CCC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22F563B"/>
    <w:multiLevelType w:val="hybridMultilevel"/>
    <w:tmpl w:val="5F140B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62807"/>
    <w:multiLevelType w:val="hybridMultilevel"/>
    <w:tmpl w:val="03BA41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91196">
    <w:abstractNumId w:val="13"/>
  </w:num>
  <w:num w:numId="2" w16cid:durableId="1259289660">
    <w:abstractNumId w:val="9"/>
  </w:num>
  <w:num w:numId="3" w16cid:durableId="403913517">
    <w:abstractNumId w:val="2"/>
  </w:num>
  <w:num w:numId="4" w16cid:durableId="1268729862">
    <w:abstractNumId w:val="6"/>
  </w:num>
  <w:num w:numId="5" w16cid:durableId="593051686">
    <w:abstractNumId w:val="1"/>
  </w:num>
  <w:num w:numId="6" w16cid:durableId="717096105">
    <w:abstractNumId w:val="11"/>
  </w:num>
  <w:num w:numId="7" w16cid:durableId="540168811">
    <w:abstractNumId w:val="10"/>
  </w:num>
  <w:num w:numId="8" w16cid:durableId="798913243">
    <w:abstractNumId w:val="0"/>
  </w:num>
  <w:num w:numId="9" w16cid:durableId="236401079">
    <w:abstractNumId w:val="15"/>
  </w:num>
  <w:num w:numId="10" w16cid:durableId="1043483814">
    <w:abstractNumId w:val="12"/>
  </w:num>
  <w:num w:numId="11" w16cid:durableId="1827087553">
    <w:abstractNumId w:val="14"/>
  </w:num>
  <w:num w:numId="12" w16cid:durableId="1811167197">
    <w:abstractNumId w:val="3"/>
  </w:num>
  <w:num w:numId="13" w16cid:durableId="853421771">
    <w:abstractNumId w:val="5"/>
  </w:num>
  <w:num w:numId="14" w16cid:durableId="636376655">
    <w:abstractNumId w:val="7"/>
  </w:num>
  <w:num w:numId="15" w16cid:durableId="1159737222">
    <w:abstractNumId w:val="4"/>
  </w:num>
  <w:num w:numId="16" w16cid:durableId="1834055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14"/>
    <w:rsid w:val="0000277C"/>
    <w:rsid w:val="00031639"/>
    <w:rsid w:val="00081401"/>
    <w:rsid w:val="00084F35"/>
    <w:rsid w:val="00090EE4"/>
    <w:rsid w:val="00091B91"/>
    <w:rsid w:val="000C5403"/>
    <w:rsid w:val="000E35EF"/>
    <w:rsid w:val="0017224E"/>
    <w:rsid w:val="001B5FDA"/>
    <w:rsid w:val="00250686"/>
    <w:rsid w:val="002718D5"/>
    <w:rsid w:val="002A4CEF"/>
    <w:rsid w:val="002A6F3A"/>
    <w:rsid w:val="002B231B"/>
    <w:rsid w:val="002C7445"/>
    <w:rsid w:val="002D040B"/>
    <w:rsid w:val="002F405E"/>
    <w:rsid w:val="00314EA5"/>
    <w:rsid w:val="00320ACA"/>
    <w:rsid w:val="00332CF9"/>
    <w:rsid w:val="00337D78"/>
    <w:rsid w:val="00366BAF"/>
    <w:rsid w:val="0037579C"/>
    <w:rsid w:val="003D4ECE"/>
    <w:rsid w:val="00402DF5"/>
    <w:rsid w:val="00492EBD"/>
    <w:rsid w:val="00526426"/>
    <w:rsid w:val="00554FCD"/>
    <w:rsid w:val="0057244B"/>
    <w:rsid w:val="005C59EA"/>
    <w:rsid w:val="00604721"/>
    <w:rsid w:val="006047B6"/>
    <w:rsid w:val="006800C2"/>
    <w:rsid w:val="00683849"/>
    <w:rsid w:val="006B3D2B"/>
    <w:rsid w:val="006B3F84"/>
    <w:rsid w:val="006E047A"/>
    <w:rsid w:val="00780AC3"/>
    <w:rsid w:val="007C6D4C"/>
    <w:rsid w:val="00802C3F"/>
    <w:rsid w:val="00810B8F"/>
    <w:rsid w:val="00812CA3"/>
    <w:rsid w:val="00827CFA"/>
    <w:rsid w:val="0083490B"/>
    <w:rsid w:val="00895F5D"/>
    <w:rsid w:val="00907C3F"/>
    <w:rsid w:val="009239C9"/>
    <w:rsid w:val="00926BAE"/>
    <w:rsid w:val="0094309C"/>
    <w:rsid w:val="0094435E"/>
    <w:rsid w:val="009A3FF7"/>
    <w:rsid w:val="00A01D14"/>
    <w:rsid w:val="00A5328E"/>
    <w:rsid w:val="00A852F7"/>
    <w:rsid w:val="00A903CA"/>
    <w:rsid w:val="00AB4462"/>
    <w:rsid w:val="00AC24DD"/>
    <w:rsid w:val="00AD51FC"/>
    <w:rsid w:val="00AE2C1F"/>
    <w:rsid w:val="00B02BEC"/>
    <w:rsid w:val="00B225DB"/>
    <w:rsid w:val="00B2770F"/>
    <w:rsid w:val="00B36D7F"/>
    <w:rsid w:val="00B730C6"/>
    <w:rsid w:val="00B96B13"/>
    <w:rsid w:val="00BB30EB"/>
    <w:rsid w:val="00BB581A"/>
    <w:rsid w:val="00BC0BB8"/>
    <w:rsid w:val="00BE7810"/>
    <w:rsid w:val="00CF165A"/>
    <w:rsid w:val="00D03B28"/>
    <w:rsid w:val="00D4253B"/>
    <w:rsid w:val="00DA13CB"/>
    <w:rsid w:val="00DD561A"/>
    <w:rsid w:val="00DD6A09"/>
    <w:rsid w:val="00DD7B46"/>
    <w:rsid w:val="00E31981"/>
    <w:rsid w:val="00E35BB6"/>
    <w:rsid w:val="00E62D49"/>
    <w:rsid w:val="00E62D8C"/>
    <w:rsid w:val="00EC172D"/>
    <w:rsid w:val="00F5792D"/>
    <w:rsid w:val="00F74325"/>
    <w:rsid w:val="00F83EFC"/>
    <w:rsid w:val="00FC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86498"/>
  <w15:chartTrackingRefBased/>
  <w15:docId w15:val="{57B50D1F-8FAC-4CFB-A6D3-8A25EF5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4F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54FCD"/>
    <w:pPr>
      <w:keepNext/>
      <w:suppressAutoHyphens/>
      <w:spacing w:after="0" w:line="280" w:lineRule="exact"/>
      <w:outlineLvl w:val="1"/>
    </w:pPr>
    <w:rPr>
      <w:rFonts w:ascii="Arial" w:hAnsi="Arial" w:cs="Times New Roman"/>
      <w:b/>
      <w:sz w:val="19"/>
      <w:szCs w:val="20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14E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normaltextrun">
    <w:name w:val="normaltextrun"/>
    <w:basedOn w:val="Standardskrifttypeiafsnit"/>
    <w:rsid w:val="00554FCD"/>
  </w:style>
  <w:style w:type="character" w:customStyle="1" w:styleId="Overskrift1Tegn">
    <w:name w:val="Overskrift 1 Tegn"/>
    <w:basedOn w:val="Standardskrifttypeiafsnit"/>
    <w:link w:val="Overskrift1"/>
    <w:uiPriority w:val="9"/>
    <w:rsid w:val="00554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54FCD"/>
    <w:rPr>
      <w:rFonts w:ascii="Arial" w:hAnsi="Arial" w:cs="Times New Roman"/>
      <w:b/>
      <w:sz w:val="19"/>
      <w:szCs w:val="20"/>
    </w:rPr>
  </w:style>
  <w:style w:type="paragraph" w:styleId="Listeafsnit">
    <w:name w:val="List Paragraph"/>
    <w:basedOn w:val="Normal"/>
    <w:uiPriority w:val="34"/>
    <w:rsid w:val="00554FCD"/>
    <w:pPr>
      <w:spacing w:after="0" w:line="280" w:lineRule="exact"/>
      <w:ind w:left="720"/>
    </w:pPr>
    <w:rPr>
      <w:rFonts w:ascii="Arial" w:hAnsi="Arial" w:cs="Times New Roman"/>
      <w:sz w:val="19"/>
      <w:szCs w:val="20"/>
    </w:rPr>
  </w:style>
  <w:style w:type="table" w:styleId="Tabel-Gitter">
    <w:name w:val="Table Grid"/>
    <w:basedOn w:val="Tabel-Normal"/>
    <w:uiPriority w:val="39"/>
    <w:rsid w:val="0055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554FCD"/>
    <w:rPr>
      <w:b/>
      <w:bC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14E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683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3849"/>
  </w:style>
  <w:style w:type="paragraph" w:styleId="Sidefod">
    <w:name w:val="footer"/>
    <w:basedOn w:val="Normal"/>
    <w:link w:val="SidefodTegn"/>
    <w:uiPriority w:val="99"/>
    <w:unhideWhenUsed/>
    <w:rsid w:val="00683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3849"/>
  </w:style>
  <w:style w:type="paragraph" w:styleId="Ingenafstand">
    <w:name w:val="No Spacing"/>
    <w:uiPriority w:val="1"/>
    <w:qFormat/>
    <w:rsid w:val="00AE2C1F"/>
    <w:pPr>
      <w:spacing w:after="0" w:line="240" w:lineRule="auto"/>
    </w:pPr>
  </w:style>
  <w:style w:type="character" w:customStyle="1" w:styleId="eop">
    <w:name w:val="eop"/>
    <w:basedOn w:val="Standardskrifttypeiafsnit"/>
    <w:rsid w:val="00AE2C1F"/>
  </w:style>
  <w:style w:type="paragraph" w:customStyle="1" w:styleId="paragraph">
    <w:name w:val="paragraph"/>
    <w:basedOn w:val="Normal"/>
    <w:rsid w:val="00AE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pellingerror">
    <w:name w:val="spellingerror"/>
    <w:basedOn w:val="Standardskrifttypeiafsnit"/>
    <w:rsid w:val="00AE2C1F"/>
  </w:style>
  <w:style w:type="character" w:styleId="Pladsholdertekst">
    <w:name w:val="Placeholder Text"/>
    <w:basedOn w:val="Standardskrifttypeiafsnit"/>
    <w:uiPriority w:val="99"/>
    <w:semiHidden/>
    <w:rsid w:val="006B3F84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B3F8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B3F8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B3F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ekal\Downloads\DBS%20Skabelon%20til%20afslutning%20af%20tilsyn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E2D15E12D74099B72C9C7383B442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3D7F03-8107-40BD-B279-585E5CAB8B94}"/>
      </w:docPartPr>
      <w:docPartBody>
        <w:p w:rsidR="00CB699F" w:rsidRDefault="00000000">
          <w:pPr>
            <w:pStyle w:val="C9E2D15E12D74099B72C9C7383B442AA"/>
          </w:pPr>
          <w:r w:rsidRPr="00AF4AB6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226D8A9B58634478B9BDC0901575F2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D8BC78-DC3C-4C71-9948-3AD374E86114}"/>
      </w:docPartPr>
      <w:docPartBody>
        <w:p w:rsidR="00CB699F" w:rsidRDefault="00000000">
          <w:pPr>
            <w:pStyle w:val="226D8A9B58634478B9BDC0901575F29A"/>
          </w:pPr>
          <w:r w:rsidRPr="00AF4AB6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A09B46B9E45D40A4B84A7DD1E84D09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FD38DB-1101-4FF9-9A3A-A7F575C7ECE9}"/>
      </w:docPartPr>
      <w:docPartBody>
        <w:p w:rsidR="00CB699F" w:rsidRDefault="00000000">
          <w:pPr>
            <w:pStyle w:val="A09B46B9E45D40A4B84A7DD1E84D090F"/>
          </w:pPr>
          <w:r w:rsidRPr="00AF4AB6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74"/>
    <w:rsid w:val="00247555"/>
    <w:rsid w:val="00CB699F"/>
    <w:rsid w:val="00D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9E2D15E12D74099B72C9C7383B442AA">
    <w:name w:val="C9E2D15E12D74099B72C9C7383B442AA"/>
  </w:style>
  <w:style w:type="paragraph" w:customStyle="1" w:styleId="226D8A9B58634478B9BDC0901575F29A">
    <w:name w:val="226D8A9B58634478B9BDC0901575F29A"/>
  </w:style>
  <w:style w:type="paragraph" w:customStyle="1" w:styleId="A09B46B9E45D40A4B84A7DD1E84D090F">
    <w:name w:val="A09B46B9E45D40A4B84A7DD1E84D0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c74bab-a27a-4e64-a056-9be4a3314001">
      <UserInfo>
        <DisplayName>Charlotte Wagner</DisplayName>
        <AccountId>204</AccountId>
        <AccountType/>
      </UserInfo>
    </SharedWithUsers>
    <Ver3_x002e_1Godkendtaf xmlns="860e4719-40a0-40aa-8f63-ca9cf5109d79">
      <UserInfo>
        <DisplayName/>
        <AccountId xsi:nil="true"/>
        <AccountType/>
      </UserInfo>
    </Ver3_x002e_1Godkendtaf>
    <KLIK_IKKE_JournaliseredeSager_SBSYSJournalisering xmlns="860e4719-40a0-40aa-8f63-ca9cf5109d79" xsi:nil="true"/>
    <TaxCatchAll xmlns="04c74bab-a27a-4e64-a056-9be4a3314001" xsi:nil="true"/>
    <KLIK_IKKE_JournaliseringsTidspunkter_SBSYSJournalisering xmlns="860e4719-40a0-40aa-8f63-ca9cf5109d79" xsi:nil="true"/>
    <Uddybendebeskrivelse xmlns="860e4719-40a0-40aa-8f63-ca9cf5109d79" xsi:nil="true"/>
    <Tidligere_Journaliseret_SBSYSJournalisering xmlns="860e4719-40a0-40aa-8f63-ca9cf5109d79" xsi:nil="true"/>
    <lcf76f155ced4ddcb4097134ff3c332f xmlns="860e4719-40a0-40aa-8f63-ca9cf5109d79">
      <Terms xmlns="http://schemas.microsoft.com/office/infopath/2007/PartnerControls"/>
    </lcf76f155ced4ddcb4097134ff3c332f>
    <Seneste_Journalisering_SBSYSJournalisering xmlns="860e4719-40a0-40aa-8f63-ca9cf5109d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09F23AFBF70B4CAB9168C090952F44" ma:contentTypeVersion="24" ma:contentTypeDescription="Opret et nyt dokument." ma:contentTypeScope="" ma:versionID="109e0395e2dc23412dba20c848da52aa">
  <xsd:schema xmlns:xsd="http://www.w3.org/2001/XMLSchema" xmlns:xs="http://www.w3.org/2001/XMLSchema" xmlns:p="http://schemas.microsoft.com/office/2006/metadata/properties" xmlns:ns2="860e4719-40a0-40aa-8f63-ca9cf5109d79" xmlns:ns3="04c74bab-a27a-4e64-a056-9be4a3314001" targetNamespace="http://schemas.microsoft.com/office/2006/metadata/properties" ma:root="true" ma:fieldsID="c46ba04d45838f7ef8e5400c33012612" ns2:_="" ns3:_="">
    <xsd:import namespace="860e4719-40a0-40aa-8f63-ca9cf5109d79"/>
    <xsd:import namespace="04c74bab-a27a-4e64-a056-9be4a3314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Ver3_x002e_1Godkendtaf" minOccurs="0"/>
                <xsd:element ref="ns2:MediaServiceSearchProperties" minOccurs="0"/>
                <xsd:element ref="ns2:Uddybendebeskrivels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719-40a0-40aa-8f63-ca9cf5109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ligere_Journaliseret_SBSYSJournalisering" ma:index="23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4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5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6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Ver3_x002e_1Godkendtaf" ma:index="27" nillable="true" ma:displayName="Ver 3.1 Godkendt af" ma:format="Dropdown" ma:list="UserInfo" ma:SharePointGroup="0" ma:internalName="Ver3_x002e_1Godkendta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ddybendebeskrivelse" ma:index="29" nillable="true" ma:displayName="Uddybende beskrivelse" ma:format="Dropdown" ma:internalName="Uddybendebeskrivels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74bab-a27a-4e64-a056-9be4a3314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037885-ddc0-4bc1-b741-9fd477dcbbc0}" ma:internalName="TaxCatchAll" ma:showField="CatchAllData" ma:web="04c74bab-a27a-4e64-a056-9be4a3314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A0C62-4C90-4D34-B1D8-189B3744A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6F523-8169-40F4-9F0B-74C59E1A7D9C}">
  <ds:schemaRefs>
    <ds:schemaRef ds:uri="http://schemas.microsoft.com/office/2006/metadata/properties"/>
    <ds:schemaRef ds:uri="http://schemas.microsoft.com/office/infopath/2007/PartnerControls"/>
    <ds:schemaRef ds:uri="4642488b-94e6-4c17-8075-17d2ce706f57"/>
  </ds:schemaRefs>
</ds:datastoreItem>
</file>

<file path=customXml/itemProps3.xml><?xml version="1.0" encoding="utf-8"?>
<ds:datastoreItem xmlns:ds="http://schemas.openxmlformats.org/officeDocument/2006/customXml" ds:itemID="{2D539430-4476-4C08-9067-B1698AAF402A}"/>
</file>

<file path=customXml/itemProps4.xml><?xml version="1.0" encoding="utf-8"?>
<ds:datastoreItem xmlns:ds="http://schemas.openxmlformats.org/officeDocument/2006/customXml" ds:itemID="{93B872DA-2FA7-4DFC-AA85-2E1BB5F8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DBS Skabelon til afslutning af tilsyn (4)</Template>
  <TotalTime>1</TotalTime>
  <Pages>1</Pages>
  <Words>127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Afslutning af tilsyn med XXXXX</vt:lpstr>
    </vt:vector>
  </TitlesOfParts>
  <Company>Viborg Kommune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Afslutning af tilsyn med XXXXX</dc:title>
  <dc:subject/>
  <dc:creator>Elin Kallestrup</dc:creator>
  <cp:keywords/>
  <dc:description/>
  <cp:lastModifiedBy>Nanna Holdgaard Meineche</cp:lastModifiedBy>
  <cp:revision>4</cp:revision>
  <dcterms:created xsi:type="dcterms:W3CDTF">2024-06-20T09:17:00Z</dcterms:created>
  <dcterms:modified xsi:type="dcterms:W3CDTF">2024-06-20T09:18:00Z</dcterms:modified>
  <cp:contentStatus>1.0.1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0x010100C809F23AFBF70B4CAB9168C090952F44</vt:lpwstr>
  </property>
</Properties>
</file>