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DA8FF" w14:textId="77777777" w:rsidR="00464EC8" w:rsidRDefault="00464EC8" w:rsidP="00A40DE2">
      <w:pPr>
        <w:jc w:val="right"/>
        <w:rPr>
          <w:b/>
        </w:rPr>
      </w:pPr>
      <w:r>
        <w:rPr>
          <w:noProof/>
          <w:lang w:eastAsia="da-DK"/>
        </w:rPr>
        <w:drawing>
          <wp:inline distT="0" distB="0" distL="0" distR="0" wp14:anchorId="40C67ECE" wp14:editId="19FB8F03">
            <wp:extent cx="997570" cy="1076325"/>
            <wp:effectExtent l="19050" t="0" r="0" b="0"/>
            <wp:docPr id="1" name="Billede 1" descr="Skjold_fugl_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jold_fugl_4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7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49194C" w14:textId="77777777" w:rsidR="00464EC8" w:rsidRDefault="00464EC8" w:rsidP="00EE11CA">
      <w:pPr>
        <w:jc w:val="center"/>
        <w:rPr>
          <w:b/>
        </w:rPr>
      </w:pPr>
    </w:p>
    <w:p w14:paraId="555C7092" w14:textId="77777777" w:rsidR="00464EC8" w:rsidRDefault="00464EC8" w:rsidP="00EE11CA">
      <w:pPr>
        <w:jc w:val="center"/>
        <w:rPr>
          <w:b/>
        </w:rPr>
      </w:pPr>
    </w:p>
    <w:p w14:paraId="56576389" w14:textId="77777777" w:rsidR="004F61AE" w:rsidRPr="00464EC8" w:rsidRDefault="00EE11CA" w:rsidP="00EE11CA">
      <w:pPr>
        <w:jc w:val="center"/>
        <w:rPr>
          <w:b/>
          <w:sz w:val="36"/>
          <w:szCs w:val="36"/>
        </w:rPr>
      </w:pPr>
      <w:r w:rsidRPr="00464EC8">
        <w:rPr>
          <w:b/>
          <w:sz w:val="36"/>
          <w:szCs w:val="36"/>
        </w:rPr>
        <w:t>Aftale om bruttoløntræk</w:t>
      </w:r>
    </w:p>
    <w:p w14:paraId="71925815" w14:textId="77777777" w:rsidR="00EE11CA" w:rsidRDefault="00EE11CA" w:rsidP="00EE11CA">
      <w:pPr>
        <w:jc w:val="center"/>
        <w:rPr>
          <w:b/>
        </w:rPr>
      </w:pPr>
    </w:p>
    <w:p w14:paraId="164A0B40" w14:textId="77777777" w:rsidR="00EE11CA" w:rsidRDefault="00EE11CA" w:rsidP="00EE11CA"/>
    <w:p w14:paraId="319E6633" w14:textId="77777777" w:rsidR="00A40DE2" w:rsidRDefault="00A40DE2" w:rsidP="00EE11CA">
      <w:r>
        <w:t>A</w:t>
      </w:r>
      <w:r w:rsidR="00EE11CA">
        <w:t xml:space="preserve">ftale mellem </w:t>
      </w:r>
      <w:bookmarkStart w:id="0" w:name="Tekst1"/>
      <w:r w:rsidR="00243D53">
        <w:fldChar w:fldCharType="begin">
          <w:ffData>
            <w:name w:val="Tekst1"/>
            <w:enabled/>
            <w:calcOnExit w:val="0"/>
            <w:textInput>
              <w:default w:val="institutionens navn"/>
            </w:textInput>
          </w:ffData>
        </w:fldChar>
      </w:r>
      <w:r>
        <w:instrText xml:space="preserve"> FORMTEXT </w:instrText>
      </w:r>
      <w:r w:rsidR="00243D53">
        <w:fldChar w:fldCharType="separate"/>
      </w:r>
      <w:r>
        <w:rPr>
          <w:noProof/>
        </w:rPr>
        <w:t>institutionens navn</w:t>
      </w:r>
      <w:r w:rsidR="00243D53">
        <w:fldChar w:fldCharType="end"/>
      </w:r>
      <w:bookmarkEnd w:id="0"/>
      <w:r>
        <w:t xml:space="preserve">, </w:t>
      </w:r>
      <w:r w:rsidR="00243D53">
        <w:fldChar w:fldCharType="begin">
          <w:ffData>
            <w:name w:val=""/>
            <w:enabled/>
            <w:calcOnExit w:val="0"/>
            <w:textInput>
              <w:default w:val="den forhandlingsberettigede organisation"/>
            </w:textInput>
          </w:ffData>
        </w:fldChar>
      </w:r>
      <w:r>
        <w:instrText xml:space="preserve"> FORMTEXT </w:instrText>
      </w:r>
      <w:r w:rsidR="00243D53">
        <w:fldChar w:fldCharType="separate"/>
      </w:r>
      <w:r>
        <w:rPr>
          <w:noProof/>
        </w:rPr>
        <w:t>den forhandlingsberettigede organisation</w:t>
      </w:r>
      <w:r w:rsidR="00243D53">
        <w:fldChar w:fldCharType="end"/>
      </w:r>
      <w:r>
        <w:t xml:space="preserve"> og </w:t>
      </w:r>
      <w:r w:rsidR="00243D53">
        <w:fldChar w:fldCharType="begin">
          <w:ffData>
            <w:name w:val=""/>
            <w:enabled/>
            <w:calcOnExit w:val="0"/>
            <w:textInput>
              <w:default w:val="medarbejder- navn og cpr. nr."/>
            </w:textInput>
          </w:ffData>
        </w:fldChar>
      </w:r>
      <w:r w:rsidR="00782FD3">
        <w:instrText xml:space="preserve"> FORMTEXT </w:instrText>
      </w:r>
      <w:r w:rsidR="00243D53">
        <w:fldChar w:fldCharType="separate"/>
      </w:r>
      <w:r w:rsidR="00782FD3">
        <w:rPr>
          <w:noProof/>
        </w:rPr>
        <w:t>medarbejder- navn og cpr. nr.</w:t>
      </w:r>
      <w:r w:rsidR="00243D53">
        <w:fldChar w:fldCharType="end"/>
      </w:r>
      <w:r>
        <w:t xml:space="preserve"> </w:t>
      </w:r>
      <w:r w:rsidR="00782FD3">
        <w:t>o</w:t>
      </w:r>
      <w:r>
        <w:t xml:space="preserve">m nedgang i bruttoløn med henblik på at gennemføre følgende erhvervsrettede uddannelse - </w:t>
      </w:r>
      <w:r w:rsidR="00243D53">
        <w:fldChar w:fldCharType="begin">
          <w:ffData>
            <w:name w:val=""/>
            <w:enabled/>
            <w:calcOnExit w:val="0"/>
            <w:textInput>
              <w:default w:val="uddannelsens navn"/>
            </w:textInput>
          </w:ffData>
        </w:fldChar>
      </w:r>
      <w:r>
        <w:instrText xml:space="preserve"> FORMTEXT </w:instrText>
      </w:r>
      <w:r w:rsidR="00243D53">
        <w:fldChar w:fldCharType="separate"/>
      </w:r>
      <w:r>
        <w:rPr>
          <w:noProof/>
        </w:rPr>
        <w:t>uddannelsens navn</w:t>
      </w:r>
      <w:r w:rsidR="00243D53">
        <w:fldChar w:fldCharType="end"/>
      </w:r>
      <w:r>
        <w:t>.</w:t>
      </w:r>
    </w:p>
    <w:p w14:paraId="24C3851A" w14:textId="77777777" w:rsidR="00A40DE2" w:rsidRDefault="00A40DE2" w:rsidP="00EE11CA"/>
    <w:p w14:paraId="7BD5F05D" w14:textId="77777777" w:rsidR="00A40DE2" w:rsidRDefault="00A40DE2" w:rsidP="00EE11CA">
      <w:r>
        <w:t xml:space="preserve">Uddannelsen gennemføres i perioden </w:t>
      </w:r>
      <w:r w:rsidR="00243D53">
        <w:fldChar w:fldCharType="begin">
          <w:ffData>
            <w:name w:val=""/>
            <w:enabled/>
            <w:calcOnExit w:val="0"/>
            <w:textInput>
              <w:default w:val="dato/årstal fra og til"/>
            </w:textInput>
          </w:ffData>
        </w:fldChar>
      </w:r>
      <w:r>
        <w:instrText xml:space="preserve"> FORMTEXT </w:instrText>
      </w:r>
      <w:r w:rsidR="00243D53">
        <w:fldChar w:fldCharType="separate"/>
      </w:r>
      <w:r>
        <w:rPr>
          <w:noProof/>
        </w:rPr>
        <w:t>dato/årstal fra og til</w:t>
      </w:r>
      <w:r w:rsidR="00243D53">
        <w:fldChar w:fldCharType="end"/>
      </w:r>
      <w:r>
        <w:t>.</w:t>
      </w:r>
    </w:p>
    <w:p w14:paraId="59730948" w14:textId="77777777" w:rsidR="00A40DE2" w:rsidRDefault="00A40DE2" w:rsidP="00EE11CA"/>
    <w:p w14:paraId="2D3805C5" w14:textId="77777777" w:rsidR="00A40DE2" w:rsidRDefault="00A40DE2" w:rsidP="00EE11CA">
      <w:r>
        <w:t xml:space="preserve">Den samlede udgift (kursusudgift, undervisningsmateriale m.v.), som institutionen indestår for betaling af er kr. </w:t>
      </w:r>
      <w:r w:rsidR="00243D53">
        <w:fldChar w:fldCharType="begin">
          <w:ffData>
            <w:name w:val=""/>
            <w:enabled/>
            <w:calcOnExit w:val="0"/>
            <w:textInput>
              <w:default w:val="beløb"/>
            </w:textInput>
          </w:ffData>
        </w:fldChar>
      </w:r>
      <w:r>
        <w:instrText xml:space="preserve"> FORMTEXT </w:instrText>
      </w:r>
      <w:r w:rsidR="00243D53">
        <w:fldChar w:fldCharType="separate"/>
      </w:r>
      <w:r>
        <w:rPr>
          <w:noProof/>
        </w:rPr>
        <w:t>beløb</w:t>
      </w:r>
      <w:r w:rsidR="00243D53">
        <w:fldChar w:fldCharType="end"/>
      </w:r>
      <w:r>
        <w:t>.</w:t>
      </w:r>
    </w:p>
    <w:p w14:paraId="59421EA5" w14:textId="77777777" w:rsidR="00A40DE2" w:rsidRDefault="00A40DE2" w:rsidP="00EE11CA"/>
    <w:p w14:paraId="589E961A" w14:textId="77777777" w:rsidR="00A40DE2" w:rsidRDefault="00A40DE2" w:rsidP="00EE11CA">
      <w:r>
        <w:t xml:space="preserve">Det er aftalt, at der i medarbejderens bruttoløn sker modregning af beløbet i </w:t>
      </w:r>
      <w:r w:rsidR="00243D53">
        <w:fldChar w:fldCharType="begin">
          <w:ffData>
            <w:name w:val=""/>
            <w:enabled/>
            <w:calcOnExit w:val="0"/>
            <w:textInput>
              <w:default w:val="antal måneder"/>
            </w:textInput>
          </w:ffData>
        </w:fldChar>
      </w:r>
      <w:r>
        <w:instrText xml:space="preserve"> FORMTEXT </w:instrText>
      </w:r>
      <w:r w:rsidR="00243D53">
        <w:fldChar w:fldCharType="separate"/>
      </w:r>
      <w:r>
        <w:rPr>
          <w:noProof/>
        </w:rPr>
        <w:t>antal måneder</w:t>
      </w:r>
      <w:r w:rsidR="00243D53">
        <w:fldChar w:fldCharType="end"/>
      </w:r>
      <w:r>
        <w:t xml:space="preserve"> </w:t>
      </w:r>
      <w:proofErr w:type="spellStart"/>
      <w:r>
        <w:t>måneder</w:t>
      </w:r>
      <w:proofErr w:type="spellEnd"/>
      <w:r w:rsidR="00782FD3">
        <w:t xml:space="preserve"> (min. 12 måneder) - første gang i lønnen for </w:t>
      </w:r>
      <w:r w:rsidR="00243D53">
        <w:fldChar w:fldCharType="begin">
          <w:ffData>
            <w:name w:val=""/>
            <w:enabled/>
            <w:calcOnExit w:val="0"/>
            <w:textInput>
              <w:default w:val="måned og årstal"/>
            </w:textInput>
          </w:ffData>
        </w:fldChar>
      </w:r>
      <w:r w:rsidR="00782FD3">
        <w:instrText xml:space="preserve"> FORMTEXT </w:instrText>
      </w:r>
      <w:r w:rsidR="00243D53">
        <w:fldChar w:fldCharType="separate"/>
      </w:r>
      <w:r w:rsidR="00782FD3">
        <w:rPr>
          <w:noProof/>
        </w:rPr>
        <w:t>måned og årstal</w:t>
      </w:r>
      <w:r w:rsidR="00243D53">
        <w:fldChar w:fldCharType="end"/>
      </w:r>
      <w:r w:rsidR="00782FD3">
        <w:t xml:space="preserve"> med i alt kr. </w:t>
      </w:r>
      <w:r w:rsidR="00243D53">
        <w:fldChar w:fldCharType="begin">
          <w:ffData>
            <w:name w:val=""/>
            <w:enabled/>
            <w:calcOnExit w:val="0"/>
            <w:textInput>
              <w:default w:val="beløb pr. måned"/>
            </w:textInput>
          </w:ffData>
        </w:fldChar>
      </w:r>
      <w:r w:rsidR="00782FD3">
        <w:instrText xml:space="preserve"> FORMTEXT </w:instrText>
      </w:r>
      <w:r w:rsidR="00243D53">
        <w:fldChar w:fldCharType="separate"/>
      </w:r>
      <w:r w:rsidR="00782FD3">
        <w:rPr>
          <w:noProof/>
        </w:rPr>
        <w:t>beløb pr. måned</w:t>
      </w:r>
      <w:r w:rsidR="00243D53">
        <w:fldChar w:fldCharType="end"/>
      </w:r>
      <w:r w:rsidR="00782FD3">
        <w:t xml:space="preserve"> pr. måned.</w:t>
      </w:r>
    </w:p>
    <w:p w14:paraId="56F14E71" w14:textId="77777777" w:rsidR="00464EC8" w:rsidRDefault="00464EC8" w:rsidP="00EE11CA"/>
    <w:p w14:paraId="7EF04926" w14:textId="77777777" w:rsidR="00464EC8" w:rsidRDefault="00464EC8" w:rsidP="00EE11CA"/>
    <w:p w14:paraId="63333476" w14:textId="77777777" w:rsidR="00464EC8" w:rsidRDefault="00464EC8" w:rsidP="00EE11CA"/>
    <w:p w14:paraId="3E7074CD" w14:textId="77777777" w:rsidR="00464EC8" w:rsidRDefault="00782FD3" w:rsidP="00EE11CA">
      <w:r>
        <w:t>Dato og underskrift</w:t>
      </w:r>
    </w:p>
    <w:p w14:paraId="7B3D9F75" w14:textId="77777777" w:rsidR="00464EC8" w:rsidRDefault="00464EC8" w:rsidP="00EE11CA"/>
    <w:p w14:paraId="061B342F" w14:textId="77777777" w:rsidR="00782FD3" w:rsidRDefault="00782FD3" w:rsidP="00EE11CA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782FD3" w14:paraId="3372BE52" w14:textId="77777777" w:rsidTr="00782FD3">
        <w:tc>
          <w:tcPr>
            <w:tcW w:w="4889" w:type="dxa"/>
          </w:tcPr>
          <w:p w14:paraId="5CAD991C" w14:textId="77777777" w:rsidR="00782FD3" w:rsidRDefault="00782FD3" w:rsidP="00EE11CA">
            <w:r>
              <w:t>__________________________________</w:t>
            </w:r>
          </w:p>
          <w:p w14:paraId="0AD79D31" w14:textId="77777777" w:rsidR="00782FD3" w:rsidRDefault="00782FD3" w:rsidP="00EE11CA">
            <w:r>
              <w:t>Leder</w:t>
            </w:r>
          </w:p>
        </w:tc>
        <w:tc>
          <w:tcPr>
            <w:tcW w:w="4889" w:type="dxa"/>
          </w:tcPr>
          <w:p w14:paraId="0CB6285C" w14:textId="77777777" w:rsidR="00782FD3" w:rsidRDefault="00782FD3" w:rsidP="00EE11CA">
            <w:r>
              <w:t>__________________________________</w:t>
            </w:r>
          </w:p>
          <w:p w14:paraId="433716CE" w14:textId="77777777" w:rsidR="00782FD3" w:rsidRDefault="00782FD3" w:rsidP="00EE11CA">
            <w:r>
              <w:t>Medarbejder</w:t>
            </w:r>
          </w:p>
        </w:tc>
      </w:tr>
      <w:tr w:rsidR="00782FD3" w14:paraId="349BDEC4" w14:textId="77777777" w:rsidTr="00782FD3">
        <w:tc>
          <w:tcPr>
            <w:tcW w:w="4889" w:type="dxa"/>
          </w:tcPr>
          <w:p w14:paraId="53FC0F54" w14:textId="77777777" w:rsidR="00782FD3" w:rsidRDefault="00782FD3" w:rsidP="00EE11CA"/>
          <w:p w14:paraId="07E4E48F" w14:textId="77777777" w:rsidR="00782FD3" w:rsidRDefault="00782FD3" w:rsidP="00EE11CA"/>
          <w:p w14:paraId="7320E9A9" w14:textId="77777777" w:rsidR="00782FD3" w:rsidRDefault="00782FD3" w:rsidP="00EE11CA">
            <w:r>
              <w:t>__________________________________</w:t>
            </w:r>
          </w:p>
          <w:p w14:paraId="50B0DC93" w14:textId="77777777" w:rsidR="00782FD3" w:rsidRDefault="00782FD3" w:rsidP="00EE11CA">
            <w:r>
              <w:t>Den faglige organisation</w:t>
            </w:r>
          </w:p>
        </w:tc>
        <w:tc>
          <w:tcPr>
            <w:tcW w:w="4889" w:type="dxa"/>
          </w:tcPr>
          <w:p w14:paraId="2C0AC7B3" w14:textId="77777777" w:rsidR="00782FD3" w:rsidRDefault="00782FD3" w:rsidP="00EE11CA"/>
        </w:tc>
      </w:tr>
    </w:tbl>
    <w:p w14:paraId="5ABDDCA5" w14:textId="77777777" w:rsidR="00464EC8" w:rsidRDefault="00464EC8" w:rsidP="00EE11CA"/>
    <w:sectPr w:rsidR="00464EC8" w:rsidSect="000A494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5E3"/>
    <w:rsid w:val="0006497F"/>
    <w:rsid w:val="000A4949"/>
    <w:rsid w:val="000A76BB"/>
    <w:rsid w:val="00144312"/>
    <w:rsid w:val="00181D81"/>
    <w:rsid w:val="001E3027"/>
    <w:rsid w:val="00243D53"/>
    <w:rsid w:val="002C58D4"/>
    <w:rsid w:val="00464EC8"/>
    <w:rsid w:val="004F61AE"/>
    <w:rsid w:val="00782FD3"/>
    <w:rsid w:val="00837DA3"/>
    <w:rsid w:val="008606BB"/>
    <w:rsid w:val="00A40DE2"/>
    <w:rsid w:val="00A5443E"/>
    <w:rsid w:val="00BB0DCF"/>
    <w:rsid w:val="00D225E3"/>
    <w:rsid w:val="00ED2317"/>
    <w:rsid w:val="00EE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9E7DF"/>
  <w15:docId w15:val="{AD55EF48-0D7C-41F3-8D8B-2466650D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1A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64EC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64EC8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782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o\Downloads\aftale-om-bruttoloentraek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aftale-om-bruttoloentraek</Template>
  <TotalTime>1</TotalTime>
  <Pages>1</Pages>
  <Words>132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Jammerbugt Kommune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Mortensen</dc:creator>
  <cp:keywords/>
  <dc:description/>
  <cp:lastModifiedBy>Susanne Mortensen</cp:lastModifiedBy>
  <cp:revision>1</cp:revision>
  <dcterms:created xsi:type="dcterms:W3CDTF">2023-11-09T15:04:00Z</dcterms:created>
  <dcterms:modified xsi:type="dcterms:W3CDTF">2023-11-09T15:05:00Z</dcterms:modified>
</cp:coreProperties>
</file>